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29F6" w14:textId="77777777" w:rsidR="00C77C22" w:rsidRDefault="00C77C22">
      <w:pPr>
        <w:spacing w:before="83"/>
        <w:ind w:right="699"/>
        <w:jc w:val="right"/>
        <w:rPr>
          <w:b/>
          <w:iCs/>
        </w:rPr>
      </w:pPr>
    </w:p>
    <w:p w14:paraId="7E085D55" w14:textId="77777777" w:rsidR="00C77C22" w:rsidRDefault="00C77C22">
      <w:pPr>
        <w:spacing w:before="83"/>
        <w:ind w:right="699"/>
        <w:jc w:val="right"/>
        <w:rPr>
          <w:b/>
          <w:iCs/>
        </w:rPr>
      </w:pPr>
    </w:p>
    <w:p w14:paraId="525EB6EE" w14:textId="507E7305" w:rsidR="006C0254" w:rsidRPr="009E6D9D" w:rsidRDefault="00A74A2E">
      <w:pPr>
        <w:spacing w:before="83"/>
        <w:ind w:right="699"/>
        <w:jc w:val="right"/>
        <w:rPr>
          <w:b/>
          <w:iCs/>
        </w:rPr>
      </w:pPr>
      <w:r w:rsidRPr="009E6D9D">
        <w:rPr>
          <w:b/>
          <w:iCs/>
        </w:rPr>
        <w:t xml:space="preserve"> </w:t>
      </w:r>
      <w:r w:rsidR="002A3053" w:rsidRPr="009E6D9D">
        <w:rPr>
          <w:b/>
          <w:iCs/>
        </w:rPr>
        <w:t>Allegato</w:t>
      </w:r>
      <w:r w:rsidR="003C39C9">
        <w:rPr>
          <w:b/>
          <w:iCs/>
        </w:rPr>
        <w:t xml:space="preserve"> 2</w:t>
      </w:r>
    </w:p>
    <w:p w14:paraId="169C9E7B" w14:textId="77777777" w:rsidR="006C0254" w:rsidRDefault="006C0254">
      <w:pPr>
        <w:pStyle w:val="Corpotesto"/>
        <w:spacing w:before="10"/>
        <w:rPr>
          <w:b/>
          <w:i/>
          <w:sz w:val="23"/>
        </w:rPr>
      </w:pPr>
    </w:p>
    <w:p w14:paraId="03D20DAB" w14:textId="77777777" w:rsidR="00C77C22" w:rsidRDefault="00C77C22" w:rsidP="003C39C9">
      <w:pPr>
        <w:pStyle w:val="Titolo21"/>
        <w:ind w:firstLine="0"/>
        <w:jc w:val="center"/>
      </w:pPr>
    </w:p>
    <w:p w14:paraId="7715E032" w14:textId="51C4BEA1" w:rsidR="003C39C9" w:rsidRDefault="003C39C9" w:rsidP="003C39C9">
      <w:pPr>
        <w:pStyle w:val="Titolo21"/>
        <w:ind w:firstLine="0"/>
        <w:jc w:val="center"/>
      </w:pPr>
      <w:r>
        <w:t>CSR UMBRIA  2023/2027</w:t>
      </w:r>
    </w:p>
    <w:p w14:paraId="4188BC96" w14:textId="5DA0704E" w:rsidR="003C39C9" w:rsidRDefault="003C39C9" w:rsidP="003C39C9">
      <w:pPr>
        <w:pStyle w:val="Titolo21"/>
        <w:ind w:firstLine="0"/>
        <w:jc w:val="center"/>
      </w:pPr>
      <w:r>
        <w:t>INTERVENTO SRD01</w:t>
      </w:r>
    </w:p>
    <w:p w14:paraId="62D60C5D" w14:textId="77777777" w:rsidR="00940DF7" w:rsidRDefault="003C39C9" w:rsidP="003C39C9">
      <w:pPr>
        <w:pStyle w:val="Titolo21"/>
        <w:ind w:firstLine="0"/>
        <w:jc w:val="center"/>
        <w:rPr>
          <w:rFonts w:ascii="Calibri" w:eastAsia="Calibri" w:hAnsi="Calibri" w:cs="Times New Roman"/>
          <w:lang w:eastAsia="en-US" w:bidi="ar-SA"/>
        </w:rPr>
      </w:pPr>
      <w:r w:rsidRPr="003C39C9">
        <w:rPr>
          <w:rFonts w:ascii="Calibri" w:eastAsia="Calibri" w:hAnsi="Calibri" w:cs="Times New Roman"/>
          <w:lang w:eastAsia="en-US" w:bidi="ar-SA"/>
        </w:rPr>
        <w:t>Investimenti produttivi agricoli per la competitività delle aziende agricole</w:t>
      </w:r>
    </w:p>
    <w:p w14:paraId="602A83C0" w14:textId="1D1F8D26" w:rsidR="003C39C9" w:rsidRDefault="003C39C9" w:rsidP="003C39C9">
      <w:pPr>
        <w:pStyle w:val="Titolo21"/>
        <w:ind w:firstLine="0"/>
        <w:jc w:val="center"/>
        <w:rPr>
          <w:b w:val="0"/>
          <w:sz w:val="24"/>
        </w:rPr>
      </w:pPr>
      <w:r>
        <w:rPr>
          <w:rFonts w:ascii="Calibri" w:eastAsia="Calibri" w:hAnsi="Calibri" w:cs="Times New Roman"/>
          <w:lang w:eastAsia="en-US" w:bidi="ar-SA"/>
        </w:rPr>
        <w:t xml:space="preserve">PIANO AZIENDALE </w:t>
      </w:r>
    </w:p>
    <w:p w14:paraId="377FCA90" w14:textId="395958FE" w:rsidR="003C39C9" w:rsidRPr="003C39C9" w:rsidRDefault="009778D8" w:rsidP="003C39C9">
      <w:pPr>
        <w:keepNext/>
        <w:widowControl/>
        <w:suppressAutoHyphens/>
        <w:autoSpaceDE/>
        <w:autoSpaceDN/>
        <w:spacing w:after="200"/>
        <w:rPr>
          <w:rFonts w:ascii="Calibri" w:eastAsia="Times New Roman" w:hAnsi="Calibri"/>
          <w:b/>
          <w:bCs/>
          <w:sz w:val="20"/>
          <w:szCs w:val="20"/>
          <w:lang w:eastAsia="ko-KR" w:bidi="ar-SA"/>
        </w:rPr>
      </w:pPr>
      <w:r>
        <w:rPr>
          <w:rFonts w:ascii="Calibri" w:eastAsia="Times New Roman" w:hAnsi="Calibri"/>
          <w:b/>
          <w:bCs/>
          <w:sz w:val="20"/>
          <w:szCs w:val="20"/>
          <w:lang w:eastAsia="ko-KR" w:bidi="ar-SA"/>
        </w:rPr>
        <w:t xml:space="preserve">                       </w:t>
      </w:r>
      <w:r w:rsidR="00EC5851">
        <w:rPr>
          <w:rFonts w:ascii="Calibri" w:eastAsia="Times New Roman" w:hAnsi="Calibri"/>
          <w:b/>
          <w:bCs/>
          <w:sz w:val="20"/>
          <w:szCs w:val="20"/>
          <w:lang w:eastAsia="ko-KR" w:bidi="ar-SA"/>
        </w:rPr>
        <w:t>Anagrafica impresa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5830"/>
      </w:tblGrid>
      <w:tr w:rsidR="003C39C9" w:rsidRPr="003C39C9" w14:paraId="1FE3A5EF" w14:textId="77777777" w:rsidTr="007020CB">
        <w:trPr>
          <w:jc w:val="center"/>
        </w:trPr>
        <w:tc>
          <w:tcPr>
            <w:tcW w:w="2812" w:type="dxa"/>
            <w:shd w:val="clear" w:color="auto" w:fill="auto"/>
            <w:vAlign w:val="center"/>
          </w:tcPr>
          <w:p w14:paraId="3C8ACB0F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 w:rsidRPr="003C39C9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Ragione sociale</w:t>
            </w:r>
          </w:p>
        </w:tc>
        <w:tc>
          <w:tcPr>
            <w:tcW w:w="5830" w:type="dxa"/>
            <w:vAlign w:val="center"/>
          </w:tcPr>
          <w:p w14:paraId="339CC2A3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</w:p>
        </w:tc>
      </w:tr>
      <w:tr w:rsidR="003C39C9" w:rsidRPr="003C39C9" w14:paraId="4226E65E" w14:textId="77777777" w:rsidTr="007020CB">
        <w:trPr>
          <w:jc w:val="center"/>
        </w:trPr>
        <w:tc>
          <w:tcPr>
            <w:tcW w:w="2812" w:type="dxa"/>
            <w:vAlign w:val="center"/>
          </w:tcPr>
          <w:p w14:paraId="6543E16B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 w:rsidRPr="003C39C9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Partita IVA</w:t>
            </w:r>
          </w:p>
        </w:tc>
        <w:tc>
          <w:tcPr>
            <w:tcW w:w="5830" w:type="dxa"/>
            <w:vAlign w:val="center"/>
          </w:tcPr>
          <w:p w14:paraId="782BC4B9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</w:p>
        </w:tc>
      </w:tr>
      <w:tr w:rsidR="003C39C9" w:rsidRPr="003C39C9" w14:paraId="5C35DD7B" w14:textId="77777777" w:rsidTr="007020CB">
        <w:trPr>
          <w:jc w:val="center"/>
        </w:trPr>
        <w:tc>
          <w:tcPr>
            <w:tcW w:w="2812" w:type="dxa"/>
            <w:vAlign w:val="center"/>
          </w:tcPr>
          <w:p w14:paraId="6960730C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highlight w:val="yellow"/>
                <w:lang w:eastAsia="ko-KR" w:bidi="ar-SA"/>
              </w:rPr>
            </w:pPr>
            <w:r w:rsidRPr="003C39C9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PEC</w:t>
            </w:r>
          </w:p>
        </w:tc>
        <w:tc>
          <w:tcPr>
            <w:tcW w:w="5830" w:type="dxa"/>
            <w:vAlign w:val="center"/>
          </w:tcPr>
          <w:p w14:paraId="342A7777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</w:p>
        </w:tc>
      </w:tr>
      <w:tr w:rsidR="003C39C9" w:rsidRPr="003C39C9" w14:paraId="5CDA3BE3" w14:textId="77777777" w:rsidTr="007020CB">
        <w:trPr>
          <w:trHeight w:val="474"/>
          <w:jc w:val="center"/>
        </w:trPr>
        <w:tc>
          <w:tcPr>
            <w:tcW w:w="2812" w:type="dxa"/>
            <w:shd w:val="clear" w:color="auto" w:fill="auto"/>
            <w:vAlign w:val="center"/>
          </w:tcPr>
          <w:p w14:paraId="197E9BF1" w14:textId="0151A859" w:rsidR="003C39C9" w:rsidRPr="003C39C9" w:rsidRDefault="003C39C9" w:rsidP="003C39C9">
            <w:pPr>
              <w:widowControl/>
              <w:tabs>
                <w:tab w:val="left" w:pos="4786"/>
              </w:tabs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 w:rsidRPr="003C39C9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 xml:space="preserve">Titolare o rappresentante legale </w:t>
            </w:r>
          </w:p>
        </w:tc>
        <w:tc>
          <w:tcPr>
            <w:tcW w:w="5830" w:type="dxa"/>
            <w:shd w:val="clear" w:color="auto" w:fill="auto"/>
            <w:vAlign w:val="center"/>
          </w:tcPr>
          <w:p w14:paraId="29312160" w14:textId="7C67F896" w:rsidR="003C39C9" w:rsidRPr="003C39C9" w:rsidRDefault="003C39C9" w:rsidP="003C39C9">
            <w:pPr>
              <w:widowControl/>
              <w:tabs>
                <w:tab w:val="left" w:pos="4786"/>
              </w:tabs>
              <w:suppressAutoHyphens/>
              <w:autoSpaceDE/>
              <w:autoSpaceDN/>
              <w:spacing w:before="120" w:after="120"/>
              <w:jc w:val="center"/>
              <w:rPr>
                <w:rFonts w:ascii="Calibri" w:eastAsia="Times New Roman" w:hAnsi="Calibri"/>
                <w:i/>
                <w:sz w:val="20"/>
                <w:szCs w:val="20"/>
                <w:lang w:eastAsia="ko-KR" w:bidi="ar-SA"/>
              </w:rPr>
            </w:pPr>
          </w:p>
        </w:tc>
      </w:tr>
      <w:tr w:rsidR="003C39C9" w:rsidRPr="003C39C9" w14:paraId="44527E8E" w14:textId="77777777" w:rsidTr="007020CB">
        <w:trPr>
          <w:trHeight w:val="725"/>
          <w:jc w:val="center"/>
        </w:trPr>
        <w:tc>
          <w:tcPr>
            <w:tcW w:w="2812" w:type="dxa"/>
            <w:vAlign w:val="center"/>
          </w:tcPr>
          <w:p w14:paraId="7E54A1E4" w14:textId="14F657D9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Codice fiscale</w:t>
            </w:r>
          </w:p>
        </w:tc>
        <w:tc>
          <w:tcPr>
            <w:tcW w:w="5830" w:type="dxa"/>
            <w:vAlign w:val="center"/>
          </w:tcPr>
          <w:p w14:paraId="0FD39D9E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ko-KR" w:bidi="ar-SA"/>
              </w:rPr>
            </w:pPr>
          </w:p>
        </w:tc>
      </w:tr>
      <w:tr w:rsidR="003C39C9" w:rsidRPr="003C39C9" w14:paraId="3F04C4EB" w14:textId="77777777" w:rsidTr="007020CB">
        <w:trPr>
          <w:trHeight w:val="725"/>
          <w:jc w:val="center"/>
        </w:trPr>
        <w:tc>
          <w:tcPr>
            <w:tcW w:w="8642" w:type="dxa"/>
            <w:gridSpan w:val="2"/>
            <w:vAlign w:val="center"/>
          </w:tcPr>
          <w:p w14:paraId="3BA8A5D8" w14:textId="77777777" w:rsidR="003C39C9" w:rsidRDefault="003C39C9" w:rsidP="003C39C9">
            <w:pPr>
              <w:ind w:left="60" w:hanging="28"/>
              <w:contextualSpacing/>
              <w:jc w:val="both"/>
              <w:rPr>
                <w:rFonts w:ascii="DecimaWE Rg" w:eastAsia="Times New Roman" w:hAnsi="DecimaWE Rg" w:cs="Times New Roman"/>
                <w:bCs/>
                <w:lang w:eastAsia="en-US" w:bidi="ar-SA"/>
              </w:rPr>
            </w:pPr>
            <w:r w:rsidRPr="003C39C9">
              <w:rPr>
                <w:rFonts w:ascii="DecimaWE Rg" w:eastAsia="Times New Roman" w:hAnsi="DecimaWE Rg" w:cs="Times New Roman"/>
                <w:bCs/>
                <w:lang w:eastAsia="en-US" w:bidi="ar-SA"/>
              </w:rPr>
              <w:t>Capo azienda giovane in possesso dei requisiti previsti</w:t>
            </w:r>
            <w:r>
              <w:rPr>
                <w:rFonts w:ascii="DecimaWE Rg" w:eastAsia="Times New Roman" w:hAnsi="DecimaWE Rg" w:cs="Times New Roman"/>
                <w:bCs/>
                <w:lang w:eastAsia="en-US" w:bidi="ar-SA"/>
              </w:rPr>
              <w:t xml:space="preserve"> dal </w:t>
            </w:r>
            <w:r w:rsidRPr="003C39C9">
              <w:rPr>
                <w:rFonts w:ascii="DecimaWE Rg" w:eastAsia="Times New Roman" w:hAnsi="DecimaWE Rg" w:cs="Times New Roman"/>
                <w:bCs/>
                <w:lang w:eastAsia="en-US" w:bidi="ar-SA"/>
              </w:rPr>
              <w:t>CSR per l’Umbria 2023-2027 al Capitolo 5 “Elementi comuni degli interventi”, con l’ulteriore specificazione che l’insediamento nell’azienda agricola deve essere avvenuto entro cinque anni dalla data di presentazione della domanda</w:t>
            </w:r>
            <w:r>
              <w:rPr>
                <w:rFonts w:ascii="DecimaWE Rg" w:eastAsia="Times New Roman" w:hAnsi="DecimaWE Rg" w:cs="Times New Roman"/>
                <w:bCs/>
                <w:lang w:eastAsia="en-US" w:bidi="ar-SA"/>
              </w:rPr>
              <w:t xml:space="preserve">: </w:t>
            </w:r>
          </w:p>
          <w:p w14:paraId="7F92D510" w14:textId="33B7D1EE" w:rsidR="003C39C9" w:rsidRPr="003C39C9" w:rsidRDefault="003C39C9" w:rsidP="009778D8">
            <w:pPr>
              <w:ind w:left="317"/>
              <w:contextualSpacing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ko-KR" w:bidi="ar-SA"/>
              </w:rPr>
            </w:pPr>
            <w:r w:rsidRPr="003C39C9"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☐ </w:t>
            </w:r>
            <w:r w:rsidRPr="003C39C9">
              <w:rPr>
                <w:rFonts w:ascii="DecimaWE Rg" w:eastAsia="Times New Roman" w:hAnsi="DecimaWE Rg" w:cs="Segoe UI Symbol"/>
                <w:b/>
                <w:bCs/>
                <w:lang w:bidi="ar-SA"/>
              </w:rPr>
              <w:t>SI</w:t>
            </w:r>
            <w:r w:rsidRPr="003C39C9"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                  </w:t>
            </w:r>
            <w:r w:rsidRPr="003C39C9"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☐ </w:t>
            </w:r>
            <w:r w:rsidRPr="003C39C9">
              <w:rPr>
                <w:rFonts w:ascii="DecimaWE Rg" w:eastAsia="Times New Roman" w:hAnsi="DecimaWE Rg" w:cs="Segoe UI Symbol"/>
                <w:b/>
                <w:bCs/>
                <w:lang w:bidi="ar-SA"/>
              </w:rPr>
              <w:t>NO</w:t>
            </w:r>
          </w:p>
        </w:tc>
      </w:tr>
      <w:tr w:rsidR="00B22F94" w:rsidRPr="003C39C9" w14:paraId="5BB9DD38" w14:textId="77777777" w:rsidTr="007020CB">
        <w:trPr>
          <w:trHeight w:val="1339"/>
          <w:jc w:val="center"/>
        </w:trPr>
        <w:tc>
          <w:tcPr>
            <w:tcW w:w="8642" w:type="dxa"/>
            <w:gridSpan w:val="2"/>
          </w:tcPr>
          <w:p w14:paraId="150F41E7" w14:textId="77777777" w:rsidR="00B22F94" w:rsidRDefault="00B22F94" w:rsidP="00B22F94">
            <w:pPr>
              <w:ind w:left="60" w:hanging="28"/>
              <w:contextualSpacing/>
              <w:jc w:val="both"/>
              <w:rPr>
                <w:rFonts w:ascii="DecimaWE Rg" w:hAnsi="DecimaWE Rg"/>
              </w:rPr>
            </w:pPr>
            <w:r w:rsidRPr="006D55C3">
              <w:rPr>
                <w:rFonts w:ascii="DecimaWE Rg" w:hAnsi="DecimaWE Rg"/>
              </w:rPr>
              <w:t>Trattandosi di capo azienda giovane che si insedia per la prima volta nell’azienda è stata presentata domanda di premio a valere sull’intervento SRE01 – insediamento giovani agricoltori</w:t>
            </w:r>
          </w:p>
          <w:p w14:paraId="76F6236C" w14:textId="2DFD6025" w:rsidR="00B22F94" w:rsidRPr="003C39C9" w:rsidRDefault="00B22F94" w:rsidP="009778D8">
            <w:pPr>
              <w:ind w:left="317"/>
              <w:contextualSpacing/>
              <w:jc w:val="both"/>
              <w:rPr>
                <w:rFonts w:ascii="DecimaWE Rg" w:eastAsia="Times New Roman" w:hAnsi="DecimaWE Rg" w:cs="Times New Roman"/>
                <w:bCs/>
                <w:lang w:eastAsia="en-US" w:bidi="ar-SA"/>
              </w:rPr>
            </w:pPr>
            <w:r w:rsidRPr="003C39C9"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☐ </w:t>
            </w:r>
            <w:r w:rsidRPr="003C39C9">
              <w:rPr>
                <w:rFonts w:ascii="DecimaWE Rg" w:eastAsia="Times New Roman" w:hAnsi="DecimaWE Rg" w:cs="Segoe UI Symbol"/>
                <w:b/>
                <w:bCs/>
                <w:lang w:bidi="ar-SA"/>
              </w:rPr>
              <w:t>SI</w:t>
            </w:r>
            <w:r w:rsidRPr="003C39C9"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                  </w:t>
            </w:r>
            <w:r w:rsidRPr="003C39C9">
              <w:rPr>
                <w:rFonts w:ascii="Segoe UI Symbol" w:eastAsia="Times New Roman" w:hAnsi="Segoe UI Symbol" w:cs="Segoe UI Symbol"/>
                <w:bCs/>
                <w:sz w:val="28"/>
                <w:szCs w:val="28"/>
                <w:lang w:bidi="ar-SA"/>
              </w:rPr>
              <w:t xml:space="preserve">☐ </w:t>
            </w:r>
            <w:r w:rsidRPr="003C39C9">
              <w:rPr>
                <w:rFonts w:ascii="DecimaWE Rg" w:eastAsia="Times New Roman" w:hAnsi="DecimaWE Rg" w:cs="Segoe UI Symbol"/>
                <w:b/>
                <w:bCs/>
                <w:lang w:bidi="ar-SA"/>
              </w:rPr>
              <w:t>NO</w:t>
            </w:r>
          </w:p>
        </w:tc>
      </w:tr>
      <w:tr w:rsidR="003C39C9" w:rsidRPr="003C39C9" w14:paraId="29016A0E" w14:textId="77777777" w:rsidTr="007020CB">
        <w:trPr>
          <w:trHeight w:val="725"/>
          <w:jc w:val="center"/>
        </w:trPr>
        <w:tc>
          <w:tcPr>
            <w:tcW w:w="2812" w:type="dxa"/>
            <w:vAlign w:val="center"/>
          </w:tcPr>
          <w:p w14:paraId="3B384F67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 w:rsidRPr="003C39C9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Codice ATECO e attività principale esercitata</w:t>
            </w:r>
          </w:p>
        </w:tc>
        <w:tc>
          <w:tcPr>
            <w:tcW w:w="5830" w:type="dxa"/>
            <w:vAlign w:val="center"/>
          </w:tcPr>
          <w:p w14:paraId="7A4AF762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ko-KR" w:bidi="ar-SA"/>
              </w:rPr>
            </w:pPr>
          </w:p>
        </w:tc>
      </w:tr>
      <w:tr w:rsidR="00B22F94" w:rsidRPr="003C39C9" w14:paraId="2C012ACC" w14:textId="77777777" w:rsidTr="007020CB">
        <w:trPr>
          <w:trHeight w:val="1413"/>
          <w:jc w:val="center"/>
        </w:trPr>
        <w:tc>
          <w:tcPr>
            <w:tcW w:w="2812" w:type="dxa"/>
            <w:vAlign w:val="center"/>
          </w:tcPr>
          <w:p w14:paraId="776BF3B4" w14:textId="7FE32445" w:rsidR="00B22F94" w:rsidRPr="003C39C9" w:rsidRDefault="00B22F94" w:rsidP="00B22F94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 w:rsidRPr="00B22F94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Dimensione economica in termini di OTE (fascicolo SIAN) al momento della</w:t>
            </w:r>
            <w:r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 xml:space="preserve">  </w:t>
            </w:r>
            <w:r w:rsidRPr="00B22F94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presentazione della domanda di sostegno</w:t>
            </w:r>
          </w:p>
        </w:tc>
        <w:tc>
          <w:tcPr>
            <w:tcW w:w="5830" w:type="dxa"/>
            <w:vAlign w:val="center"/>
          </w:tcPr>
          <w:p w14:paraId="037148C4" w14:textId="77777777" w:rsidR="00B22F94" w:rsidRPr="003C39C9" w:rsidRDefault="00B22F94" w:rsidP="003C39C9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ko-KR" w:bidi="ar-SA"/>
              </w:rPr>
            </w:pPr>
          </w:p>
        </w:tc>
      </w:tr>
      <w:tr w:rsidR="003C39C9" w:rsidRPr="003C39C9" w14:paraId="45BD42E6" w14:textId="77777777" w:rsidTr="007020CB">
        <w:trPr>
          <w:trHeight w:val="725"/>
          <w:jc w:val="center"/>
        </w:trPr>
        <w:tc>
          <w:tcPr>
            <w:tcW w:w="2812" w:type="dxa"/>
            <w:vAlign w:val="center"/>
          </w:tcPr>
          <w:p w14:paraId="00BD0AAC" w14:textId="3BA2F7BC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Sede legale dell’azienda</w:t>
            </w:r>
          </w:p>
        </w:tc>
        <w:tc>
          <w:tcPr>
            <w:tcW w:w="5830" w:type="dxa"/>
            <w:vAlign w:val="center"/>
          </w:tcPr>
          <w:p w14:paraId="6F4F069A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rFonts w:ascii="Calibri" w:eastAsia="Times New Roman" w:hAnsi="Calibri"/>
                <w:iCs/>
                <w:sz w:val="20"/>
                <w:szCs w:val="20"/>
                <w:lang w:eastAsia="ko-KR" w:bidi="ar-SA"/>
              </w:rPr>
            </w:pPr>
          </w:p>
        </w:tc>
      </w:tr>
      <w:tr w:rsidR="003C39C9" w:rsidRPr="003C39C9" w14:paraId="3BBA897D" w14:textId="77777777" w:rsidTr="007020CB">
        <w:trPr>
          <w:trHeight w:val="725"/>
          <w:jc w:val="center"/>
        </w:trPr>
        <w:tc>
          <w:tcPr>
            <w:tcW w:w="2812" w:type="dxa"/>
            <w:vAlign w:val="center"/>
          </w:tcPr>
          <w:p w14:paraId="364E73E0" w14:textId="77777777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</w:pPr>
            <w:r w:rsidRPr="003C39C9">
              <w:rPr>
                <w:rFonts w:ascii="Calibri" w:eastAsia="Times New Roman" w:hAnsi="Calibri"/>
                <w:sz w:val="20"/>
                <w:szCs w:val="20"/>
                <w:lang w:eastAsia="ko-KR" w:bidi="ar-SA"/>
              </w:rPr>
              <w:t>Tecnico delegato (RFD)</w:t>
            </w:r>
          </w:p>
        </w:tc>
        <w:tc>
          <w:tcPr>
            <w:tcW w:w="5830" w:type="dxa"/>
            <w:vAlign w:val="center"/>
          </w:tcPr>
          <w:p w14:paraId="7AC03B94" w14:textId="5499F30E" w:rsidR="003C39C9" w:rsidRPr="003C39C9" w:rsidRDefault="003C39C9" w:rsidP="003C39C9">
            <w:pPr>
              <w:widowControl/>
              <w:suppressAutoHyphens/>
              <w:autoSpaceDE/>
              <w:autoSpaceDN/>
              <w:spacing w:before="120" w:after="120"/>
              <w:jc w:val="center"/>
              <w:rPr>
                <w:rFonts w:ascii="Calibri" w:eastAsia="Times New Roman" w:hAnsi="Calibri"/>
                <w:i/>
                <w:sz w:val="20"/>
                <w:szCs w:val="20"/>
                <w:lang w:eastAsia="ko-KR" w:bidi="ar-SA"/>
              </w:rPr>
            </w:pPr>
            <w:r w:rsidRPr="003C39C9">
              <w:rPr>
                <w:rFonts w:ascii="Calibri" w:eastAsia="Times New Roman" w:hAnsi="Calibri"/>
                <w:i/>
                <w:sz w:val="20"/>
                <w:szCs w:val="20"/>
                <w:lang w:eastAsia="ko-KR" w:bidi="ar-SA"/>
              </w:rPr>
              <w:t xml:space="preserve">Nome, cognome, </w:t>
            </w:r>
            <w:r w:rsidR="006D362E" w:rsidRPr="003C39C9">
              <w:rPr>
                <w:rFonts w:ascii="Calibri" w:eastAsia="Times New Roman" w:hAnsi="Calibri"/>
                <w:i/>
                <w:sz w:val="20"/>
                <w:szCs w:val="20"/>
                <w:lang w:eastAsia="ko-KR" w:bidi="ar-SA"/>
              </w:rPr>
              <w:t>P.IVA</w:t>
            </w:r>
            <w:r w:rsidRPr="003C39C9">
              <w:rPr>
                <w:rFonts w:ascii="Calibri" w:eastAsia="Times New Roman" w:hAnsi="Calibri"/>
                <w:i/>
                <w:sz w:val="20"/>
                <w:szCs w:val="20"/>
                <w:lang w:eastAsia="ko-KR" w:bidi="ar-SA"/>
              </w:rPr>
              <w:t>, email, Pec, cellulare</w:t>
            </w:r>
          </w:p>
        </w:tc>
      </w:tr>
    </w:tbl>
    <w:p w14:paraId="2307710E" w14:textId="77777777" w:rsidR="006C0254" w:rsidRDefault="006C0254">
      <w:pPr>
        <w:pStyle w:val="Corpotesto"/>
        <w:rPr>
          <w:rFonts w:ascii="Times New Roman"/>
          <w:sz w:val="20"/>
        </w:rPr>
      </w:pPr>
    </w:p>
    <w:p w14:paraId="6F88E03A" w14:textId="3BB886B5" w:rsidR="006C0254" w:rsidRDefault="006C0254">
      <w:pPr>
        <w:pStyle w:val="Corpotesto"/>
        <w:rPr>
          <w:rFonts w:ascii="Times New Roman"/>
          <w:sz w:val="20"/>
        </w:rPr>
      </w:pPr>
    </w:p>
    <w:p w14:paraId="31149D1B" w14:textId="467C75F7" w:rsidR="00584A31" w:rsidRDefault="00584A31">
      <w:pPr>
        <w:pStyle w:val="Corpotesto"/>
        <w:rPr>
          <w:rFonts w:ascii="Times New Roman"/>
          <w:sz w:val="20"/>
        </w:rPr>
      </w:pPr>
    </w:p>
    <w:p w14:paraId="2FC65BA6" w14:textId="77777777" w:rsidR="00E31EC4" w:rsidRDefault="00E31EC4">
      <w:pPr>
        <w:pStyle w:val="Corpotesto"/>
        <w:rPr>
          <w:rFonts w:ascii="Times New Roman"/>
          <w:sz w:val="20"/>
        </w:rPr>
      </w:pPr>
    </w:p>
    <w:p w14:paraId="3458AD83" w14:textId="4905394E" w:rsidR="00584A31" w:rsidRDefault="00584A31">
      <w:pPr>
        <w:pStyle w:val="Corpotesto"/>
        <w:rPr>
          <w:rFonts w:ascii="Times New Roman"/>
          <w:sz w:val="20"/>
        </w:rPr>
      </w:pPr>
    </w:p>
    <w:p w14:paraId="4C4AD98E" w14:textId="77777777" w:rsidR="00EC5851" w:rsidRDefault="00EC5851" w:rsidP="007020CB">
      <w:pPr>
        <w:widowControl/>
        <w:numPr>
          <w:ilvl w:val="0"/>
          <w:numId w:val="20"/>
        </w:numPr>
        <w:autoSpaceDE/>
        <w:autoSpaceDN/>
        <w:ind w:left="284" w:firstLine="0"/>
        <w:jc w:val="both"/>
        <w:rPr>
          <w:b/>
        </w:rPr>
      </w:pPr>
      <w:r>
        <w:rPr>
          <w:b/>
        </w:rPr>
        <w:t xml:space="preserve">SITUAZIONE ATTUALE DELL’IMPRESA </w:t>
      </w:r>
    </w:p>
    <w:p w14:paraId="6E88FF6A" w14:textId="77777777" w:rsidR="00EC5851" w:rsidRDefault="00EC5851" w:rsidP="00EC5851">
      <w:pPr>
        <w:jc w:val="both"/>
        <w:rPr>
          <w:bCs/>
        </w:rPr>
      </w:pPr>
    </w:p>
    <w:p w14:paraId="0E7EBE98" w14:textId="512E82E7" w:rsidR="000254D3" w:rsidRPr="00675859" w:rsidRDefault="00EC5851" w:rsidP="008725B3">
      <w:pPr>
        <w:tabs>
          <w:tab w:val="left" w:pos="1702"/>
        </w:tabs>
        <w:spacing w:after="240" w:line="242" w:lineRule="auto"/>
        <w:ind w:left="284" w:right="545"/>
        <w:jc w:val="both"/>
        <w:rPr>
          <w:i/>
          <w:iCs/>
          <w:sz w:val="18"/>
        </w:rPr>
      </w:pPr>
      <w:r w:rsidRPr="00C77C22">
        <w:rPr>
          <w:b/>
          <w:bCs/>
        </w:rPr>
        <w:t>A.1 - descrizione dell’azienda</w:t>
      </w:r>
      <w:r w:rsidRPr="008D2DD9">
        <w:t xml:space="preserve"> (</w:t>
      </w:r>
      <w:r w:rsidRPr="008725B3">
        <w:rPr>
          <w:i/>
          <w:iCs/>
          <w:sz w:val="18"/>
        </w:rPr>
        <w:t xml:space="preserve">superfice agricola coltivata, </w:t>
      </w:r>
      <w:r w:rsidR="000254D3" w:rsidRPr="00675859">
        <w:rPr>
          <w:i/>
          <w:iCs/>
          <w:sz w:val="18"/>
        </w:rPr>
        <w:t xml:space="preserve">dettagliare in ordine </w:t>
      </w:r>
      <w:r w:rsidR="008725B3">
        <w:rPr>
          <w:i/>
          <w:iCs/>
          <w:sz w:val="18"/>
        </w:rPr>
        <w:t>al</w:t>
      </w:r>
      <w:r w:rsidR="000254D3" w:rsidRPr="00675859">
        <w:rPr>
          <w:i/>
          <w:iCs/>
          <w:sz w:val="18"/>
        </w:rPr>
        <w:t xml:space="preserve">l’ubicazione, caratteristiche fisiche e pedoclimatiche, situazione fondiaria </w:t>
      </w:r>
      <w:r w:rsidR="008725B3">
        <w:rPr>
          <w:i/>
          <w:iCs/>
          <w:sz w:val="18"/>
        </w:rPr>
        <w:t xml:space="preserve">, </w:t>
      </w:r>
      <w:r w:rsidR="000254D3" w:rsidRPr="00675859">
        <w:rPr>
          <w:i/>
          <w:iCs/>
          <w:sz w:val="18"/>
        </w:rPr>
        <w:t>SAU, SAT, titolo di possesso, numero di corpi fondiari e distanza dal centro aziendale, ordinamenti</w:t>
      </w:r>
      <w:r w:rsidR="000254D3" w:rsidRPr="00675859">
        <w:rPr>
          <w:i/>
          <w:iCs/>
          <w:spacing w:val="-1"/>
          <w:sz w:val="18"/>
        </w:rPr>
        <w:t xml:space="preserve"> </w:t>
      </w:r>
      <w:r w:rsidR="000254D3" w:rsidRPr="00675859">
        <w:rPr>
          <w:i/>
          <w:iCs/>
          <w:sz w:val="18"/>
        </w:rPr>
        <w:t>produttivi)</w:t>
      </w:r>
      <w:r w:rsidR="008725B3">
        <w:rPr>
          <w:i/>
          <w:iCs/>
          <w:sz w:val="18"/>
        </w:rPr>
        <w:t>: ______________________________________________________________ ;</w:t>
      </w:r>
    </w:p>
    <w:p w14:paraId="43018BCD" w14:textId="400B38E6" w:rsidR="00EC5851" w:rsidRDefault="00675859" w:rsidP="008725B3">
      <w:pPr>
        <w:spacing w:after="240"/>
        <w:ind w:left="284"/>
        <w:jc w:val="both"/>
      </w:pPr>
      <w:r w:rsidRPr="00C77C22">
        <w:rPr>
          <w:b/>
        </w:rPr>
        <w:t>A</w:t>
      </w:r>
      <w:r w:rsidR="00EC5851" w:rsidRPr="00C77C22">
        <w:rPr>
          <w:b/>
        </w:rPr>
        <w:t>.2 - condizioni delle strutture</w:t>
      </w:r>
      <w:r w:rsidR="00EC5851">
        <w:t xml:space="preserve"> </w:t>
      </w:r>
      <w:r w:rsidR="00EC5851" w:rsidRPr="008725B3">
        <w:rPr>
          <w:i/>
          <w:iCs/>
          <w:sz w:val="18"/>
          <w:szCs w:val="18"/>
        </w:rPr>
        <w:t>(descrivere sinteticamente la consistenza delle strutture dell’impresa, il loro stato di conservazione e manutenzione e gli investimenti fondiari esistenti ivi compresi i vigneti esistenti in quantità e qualità</w:t>
      </w:r>
      <w:r w:rsidR="008725B3">
        <w:rPr>
          <w:i/>
          <w:iCs/>
          <w:sz w:val="18"/>
          <w:szCs w:val="18"/>
        </w:rPr>
        <w:t>)</w:t>
      </w:r>
      <w:r w:rsidR="00EC5851">
        <w:t>:_________________________________________________________;</w:t>
      </w:r>
    </w:p>
    <w:p w14:paraId="360726CE" w14:textId="6A989CB3" w:rsidR="00BD4ABC" w:rsidRDefault="00EC5851" w:rsidP="008725B3">
      <w:pPr>
        <w:ind w:left="284"/>
        <w:jc w:val="both"/>
      </w:pPr>
      <w:r w:rsidRPr="00C77C22">
        <w:rPr>
          <w:b/>
          <w:bCs/>
        </w:rPr>
        <w:t>A.3 – situazione delle dotazioni</w:t>
      </w:r>
      <w:r>
        <w:t xml:space="preserve"> (</w:t>
      </w:r>
      <w:r w:rsidRPr="008725B3">
        <w:rPr>
          <w:i/>
          <w:iCs/>
          <w:sz w:val="18"/>
          <w:szCs w:val="18"/>
        </w:rPr>
        <w:t>elencare e descrivere sinteticamente la consistenza e lo stato di manutenzione delle macchine ed attrezzature presenti in azienda</w:t>
      </w:r>
      <w:r>
        <w:t>): _</w:t>
      </w:r>
    </w:p>
    <w:p w14:paraId="7BC07C4E" w14:textId="77777777" w:rsidR="000B63B0" w:rsidRDefault="000B63B0" w:rsidP="008725B3">
      <w:pPr>
        <w:ind w:left="284"/>
        <w:jc w:val="both"/>
      </w:pPr>
    </w:p>
    <w:p w14:paraId="7BD8C3ED" w14:textId="5784EC11" w:rsidR="00E82186" w:rsidRPr="006D362E" w:rsidRDefault="00EC5851" w:rsidP="008725B3">
      <w:pPr>
        <w:ind w:left="284"/>
        <w:jc w:val="both"/>
        <w:rPr>
          <w:i/>
          <w:iCs/>
        </w:rPr>
      </w:pPr>
      <w:r>
        <w:t>_</w:t>
      </w:r>
      <w:r w:rsidR="00E82186" w:rsidRPr="006D362E">
        <w:rPr>
          <w:i/>
          <w:iCs/>
        </w:rPr>
        <w:t>COMPILARE PER LE MACCHINE</w:t>
      </w:r>
      <w:r w:rsidR="00BD4ABC" w:rsidRPr="006D362E">
        <w:rPr>
          <w:i/>
          <w:iCs/>
        </w:rPr>
        <w:t xml:space="preserve">  E LE ATTREZZATURE </w:t>
      </w:r>
      <w:r w:rsidR="00E82186" w:rsidRPr="006D362E">
        <w:rPr>
          <w:i/>
          <w:iCs/>
        </w:rPr>
        <w:t xml:space="preserve"> L</w:t>
      </w:r>
      <w:r w:rsidR="003F20CA" w:rsidRPr="006D362E">
        <w:rPr>
          <w:i/>
          <w:iCs/>
        </w:rPr>
        <w:t>A</w:t>
      </w:r>
      <w:r w:rsidR="00E82186" w:rsidRPr="006D362E">
        <w:rPr>
          <w:i/>
          <w:iCs/>
        </w:rPr>
        <w:t xml:space="preserve"> TABELLA  CHE SEGUE:</w:t>
      </w:r>
    </w:p>
    <w:p w14:paraId="6531DF89" w14:textId="77777777" w:rsidR="000B63B0" w:rsidRPr="006D362E" w:rsidRDefault="000B63B0" w:rsidP="008725B3">
      <w:pPr>
        <w:ind w:left="284"/>
        <w:jc w:val="both"/>
        <w:rPr>
          <w:i/>
          <w:iCs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749"/>
        <w:gridCol w:w="1704"/>
        <w:gridCol w:w="1700"/>
        <w:gridCol w:w="1712"/>
        <w:gridCol w:w="2017"/>
        <w:gridCol w:w="1594"/>
      </w:tblGrid>
      <w:tr w:rsidR="00E82186" w:rsidRPr="006D362E" w14:paraId="2F0782BA" w14:textId="77777777" w:rsidTr="00E82186">
        <w:tc>
          <w:tcPr>
            <w:tcW w:w="1793" w:type="dxa"/>
          </w:tcPr>
          <w:p w14:paraId="0768A032" w14:textId="4E649B69" w:rsidR="00E82186" w:rsidRPr="006D362E" w:rsidRDefault="00E82186" w:rsidP="008725B3">
            <w:pPr>
              <w:jc w:val="both"/>
              <w:rPr>
                <w:sz w:val="18"/>
                <w:szCs w:val="18"/>
              </w:rPr>
            </w:pPr>
            <w:r w:rsidRPr="006D362E">
              <w:rPr>
                <w:sz w:val="18"/>
                <w:szCs w:val="18"/>
              </w:rPr>
              <w:t>DESCRIZIONE MACCHINA</w:t>
            </w:r>
          </w:p>
        </w:tc>
        <w:tc>
          <w:tcPr>
            <w:tcW w:w="1793" w:type="dxa"/>
          </w:tcPr>
          <w:p w14:paraId="53D64CEB" w14:textId="6B457850" w:rsidR="00E82186" w:rsidRPr="006D362E" w:rsidRDefault="00E82186" w:rsidP="008725B3">
            <w:pPr>
              <w:jc w:val="both"/>
              <w:rPr>
                <w:sz w:val="18"/>
                <w:szCs w:val="18"/>
              </w:rPr>
            </w:pPr>
            <w:r w:rsidRPr="006D362E">
              <w:rPr>
                <w:sz w:val="18"/>
                <w:szCs w:val="18"/>
              </w:rPr>
              <w:t>MODELLO</w:t>
            </w:r>
          </w:p>
        </w:tc>
        <w:tc>
          <w:tcPr>
            <w:tcW w:w="1793" w:type="dxa"/>
          </w:tcPr>
          <w:p w14:paraId="5F51BA65" w14:textId="6558EEAC" w:rsidR="00E82186" w:rsidRPr="006D362E" w:rsidRDefault="00E82186" w:rsidP="008725B3">
            <w:pPr>
              <w:jc w:val="both"/>
              <w:rPr>
                <w:sz w:val="18"/>
                <w:szCs w:val="18"/>
              </w:rPr>
            </w:pPr>
            <w:r w:rsidRPr="006D362E">
              <w:rPr>
                <w:sz w:val="18"/>
                <w:szCs w:val="18"/>
              </w:rPr>
              <w:t xml:space="preserve">POTENZA (KW) </w:t>
            </w:r>
          </w:p>
        </w:tc>
        <w:tc>
          <w:tcPr>
            <w:tcW w:w="1793" w:type="dxa"/>
          </w:tcPr>
          <w:p w14:paraId="5D68AB87" w14:textId="60300B46" w:rsidR="00E82186" w:rsidRPr="006D362E" w:rsidRDefault="00E82186" w:rsidP="008725B3">
            <w:pPr>
              <w:jc w:val="both"/>
              <w:rPr>
                <w:sz w:val="18"/>
                <w:szCs w:val="18"/>
              </w:rPr>
            </w:pPr>
            <w:r w:rsidRPr="006D362E">
              <w:rPr>
                <w:sz w:val="18"/>
                <w:szCs w:val="18"/>
              </w:rPr>
              <w:t>ANNO ACQUISTO</w:t>
            </w:r>
          </w:p>
        </w:tc>
        <w:tc>
          <w:tcPr>
            <w:tcW w:w="1794" w:type="dxa"/>
          </w:tcPr>
          <w:p w14:paraId="13893708" w14:textId="44B526AC" w:rsidR="00E82186" w:rsidRPr="006D362E" w:rsidRDefault="00E82186" w:rsidP="008725B3">
            <w:pPr>
              <w:jc w:val="both"/>
              <w:rPr>
                <w:sz w:val="18"/>
                <w:szCs w:val="18"/>
              </w:rPr>
            </w:pPr>
            <w:r w:rsidRPr="006D362E">
              <w:rPr>
                <w:sz w:val="18"/>
                <w:szCs w:val="18"/>
              </w:rPr>
              <w:t>ANNO IMMATRICOLAZIONE</w:t>
            </w:r>
          </w:p>
        </w:tc>
        <w:tc>
          <w:tcPr>
            <w:tcW w:w="1794" w:type="dxa"/>
          </w:tcPr>
          <w:p w14:paraId="1210F158" w14:textId="77777777" w:rsidR="00E82186" w:rsidRPr="006D362E" w:rsidRDefault="00E82186" w:rsidP="008725B3">
            <w:pPr>
              <w:jc w:val="both"/>
              <w:rPr>
                <w:sz w:val="18"/>
                <w:szCs w:val="18"/>
              </w:rPr>
            </w:pPr>
          </w:p>
        </w:tc>
      </w:tr>
      <w:tr w:rsidR="00E82186" w:rsidRPr="006D362E" w14:paraId="07306600" w14:textId="77777777" w:rsidTr="00E82186">
        <w:tc>
          <w:tcPr>
            <w:tcW w:w="1793" w:type="dxa"/>
          </w:tcPr>
          <w:p w14:paraId="4E2EF788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3" w:type="dxa"/>
          </w:tcPr>
          <w:p w14:paraId="7ADAEDB3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3" w:type="dxa"/>
          </w:tcPr>
          <w:p w14:paraId="3BDDEF4D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3" w:type="dxa"/>
          </w:tcPr>
          <w:p w14:paraId="4C323FCD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4" w:type="dxa"/>
          </w:tcPr>
          <w:p w14:paraId="3EC68BB7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4" w:type="dxa"/>
          </w:tcPr>
          <w:p w14:paraId="61EAC910" w14:textId="77777777" w:rsidR="00E82186" w:rsidRPr="006D362E" w:rsidRDefault="00E82186" w:rsidP="008725B3">
            <w:pPr>
              <w:jc w:val="both"/>
            </w:pPr>
          </w:p>
        </w:tc>
      </w:tr>
      <w:tr w:rsidR="00E82186" w:rsidRPr="006D362E" w14:paraId="62D4FD45" w14:textId="77777777" w:rsidTr="00E82186">
        <w:tc>
          <w:tcPr>
            <w:tcW w:w="1793" w:type="dxa"/>
          </w:tcPr>
          <w:p w14:paraId="66C5B2CA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3" w:type="dxa"/>
          </w:tcPr>
          <w:p w14:paraId="4968D057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3" w:type="dxa"/>
          </w:tcPr>
          <w:p w14:paraId="550D7518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3" w:type="dxa"/>
          </w:tcPr>
          <w:p w14:paraId="0051EB3F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4" w:type="dxa"/>
          </w:tcPr>
          <w:p w14:paraId="61BA74F9" w14:textId="77777777" w:rsidR="00E82186" w:rsidRPr="006D362E" w:rsidRDefault="00E82186" w:rsidP="008725B3">
            <w:pPr>
              <w:jc w:val="both"/>
            </w:pPr>
          </w:p>
        </w:tc>
        <w:tc>
          <w:tcPr>
            <w:tcW w:w="1794" w:type="dxa"/>
          </w:tcPr>
          <w:p w14:paraId="4926714A" w14:textId="77777777" w:rsidR="00E82186" w:rsidRPr="006D362E" w:rsidRDefault="00E82186" w:rsidP="008725B3">
            <w:pPr>
              <w:jc w:val="both"/>
            </w:pPr>
          </w:p>
        </w:tc>
      </w:tr>
    </w:tbl>
    <w:p w14:paraId="6F7E817A" w14:textId="77777777" w:rsidR="00E82186" w:rsidRPr="006D362E" w:rsidRDefault="00E82186" w:rsidP="008725B3">
      <w:pPr>
        <w:ind w:left="284"/>
        <w:jc w:val="both"/>
      </w:pPr>
    </w:p>
    <w:p w14:paraId="492E7275" w14:textId="77777777" w:rsidR="00E82186" w:rsidRPr="006D362E" w:rsidRDefault="00E82186" w:rsidP="008725B3">
      <w:pPr>
        <w:ind w:left="284"/>
        <w:jc w:val="both"/>
      </w:pPr>
    </w:p>
    <w:p w14:paraId="463FB2E8" w14:textId="7E7177E2" w:rsidR="00E82186" w:rsidRPr="00BD4ABC" w:rsidRDefault="00E82186" w:rsidP="008725B3">
      <w:pPr>
        <w:ind w:left="284"/>
        <w:jc w:val="both"/>
        <w:rPr>
          <w:i/>
          <w:iCs/>
          <w:sz w:val="18"/>
          <w:szCs w:val="18"/>
        </w:rPr>
      </w:pPr>
      <w:r w:rsidRPr="006D362E">
        <w:rPr>
          <w:i/>
          <w:iCs/>
          <w:sz w:val="18"/>
          <w:szCs w:val="18"/>
        </w:rPr>
        <w:t>Nel caso in cui tutte le macchine aziendali con eventuali relative potenze fos</w:t>
      </w:r>
      <w:r w:rsidR="00BD4ABC" w:rsidRPr="006D362E">
        <w:rPr>
          <w:i/>
          <w:iCs/>
          <w:sz w:val="18"/>
          <w:szCs w:val="18"/>
        </w:rPr>
        <w:t>s</w:t>
      </w:r>
      <w:r w:rsidRPr="006D362E">
        <w:rPr>
          <w:i/>
          <w:iCs/>
          <w:sz w:val="18"/>
          <w:szCs w:val="18"/>
        </w:rPr>
        <w:t>ero già presenti nel fasci</w:t>
      </w:r>
      <w:r w:rsidR="00BD4ABC" w:rsidRPr="006D362E">
        <w:rPr>
          <w:i/>
          <w:iCs/>
          <w:sz w:val="18"/>
          <w:szCs w:val="18"/>
        </w:rPr>
        <w:t>co</w:t>
      </w:r>
      <w:r w:rsidRPr="006D362E">
        <w:rPr>
          <w:i/>
          <w:iCs/>
          <w:sz w:val="18"/>
          <w:szCs w:val="18"/>
        </w:rPr>
        <w:t xml:space="preserve">lo SIAN dell’impresa, </w:t>
      </w:r>
      <w:r w:rsidR="00BD4ABC" w:rsidRPr="006D362E">
        <w:rPr>
          <w:i/>
          <w:iCs/>
          <w:sz w:val="18"/>
          <w:szCs w:val="18"/>
        </w:rPr>
        <w:t>inserire uno screen shot del  quadro macchine del fascicolo SIAN.</w:t>
      </w:r>
      <w:r w:rsidR="00BD4ABC" w:rsidRPr="00BD4ABC">
        <w:rPr>
          <w:i/>
          <w:iCs/>
          <w:sz w:val="18"/>
          <w:szCs w:val="18"/>
        </w:rPr>
        <w:t xml:space="preserve"> </w:t>
      </w:r>
    </w:p>
    <w:p w14:paraId="09A8FA27" w14:textId="77777777" w:rsidR="00E82186" w:rsidRPr="00BD4ABC" w:rsidRDefault="00E82186" w:rsidP="008725B3">
      <w:pPr>
        <w:ind w:left="284"/>
        <w:jc w:val="both"/>
        <w:rPr>
          <w:i/>
          <w:iCs/>
          <w:sz w:val="18"/>
          <w:szCs w:val="18"/>
        </w:rPr>
      </w:pPr>
    </w:p>
    <w:p w14:paraId="68BE2117" w14:textId="14BF4AE5" w:rsidR="00EC5851" w:rsidRDefault="00EC5851" w:rsidP="008725B3">
      <w:pPr>
        <w:ind w:left="284"/>
        <w:jc w:val="both"/>
      </w:pPr>
      <w:r>
        <w:t>_________________________;</w:t>
      </w:r>
    </w:p>
    <w:p w14:paraId="61086A29" w14:textId="77777777" w:rsidR="00EC5851" w:rsidRDefault="00EC5851" w:rsidP="008725B3">
      <w:pPr>
        <w:ind w:left="284"/>
        <w:jc w:val="both"/>
      </w:pPr>
    </w:p>
    <w:p w14:paraId="0BE592CC" w14:textId="618C8B9C" w:rsidR="00EC5851" w:rsidRPr="00C77C22" w:rsidRDefault="00EC5851" w:rsidP="008725B3">
      <w:pPr>
        <w:ind w:left="284"/>
        <w:jc w:val="both"/>
        <w:rPr>
          <w:b/>
          <w:bCs/>
        </w:rPr>
      </w:pPr>
      <w:r w:rsidRPr="00C77C22">
        <w:rPr>
          <w:b/>
          <w:bCs/>
        </w:rPr>
        <w:t>A.</w:t>
      </w:r>
      <w:r w:rsidR="00675859" w:rsidRPr="00E524B0">
        <w:rPr>
          <w:b/>
          <w:bCs/>
        </w:rPr>
        <w:t>4</w:t>
      </w:r>
      <w:r w:rsidRPr="00E524B0">
        <w:rPr>
          <w:b/>
          <w:bCs/>
        </w:rPr>
        <w:t xml:space="preserve"> – </w:t>
      </w:r>
      <w:r w:rsidR="00C77C22" w:rsidRPr="00E524B0">
        <w:rPr>
          <w:b/>
          <w:bCs/>
        </w:rPr>
        <w:t>C</w:t>
      </w:r>
      <w:r w:rsidRPr="00E524B0">
        <w:rPr>
          <w:b/>
          <w:bCs/>
        </w:rPr>
        <w:t>onto</w:t>
      </w:r>
      <w:r w:rsidRPr="00C77C22">
        <w:rPr>
          <w:b/>
          <w:bCs/>
        </w:rPr>
        <w:t xml:space="preserve"> economico dell’ultimo esercizio precedente la presentazione della domanda.</w:t>
      </w:r>
    </w:p>
    <w:p w14:paraId="013D58E1" w14:textId="6D6B472F" w:rsidR="00EC5851" w:rsidRPr="008725B3" w:rsidRDefault="00EC5851" w:rsidP="008725B3">
      <w:pPr>
        <w:ind w:left="284"/>
        <w:jc w:val="both"/>
        <w:rPr>
          <w:i/>
          <w:iCs/>
          <w:sz w:val="18"/>
          <w:szCs w:val="18"/>
        </w:rPr>
      </w:pPr>
      <w:r w:rsidRPr="008725B3">
        <w:rPr>
          <w:i/>
          <w:iCs/>
          <w:sz w:val="18"/>
          <w:szCs w:val="18"/>
        </w:rPr>
        <w:t>(in assenza di bilancio depositato si può fare riferimento al fatturato della contabilità fiscale e ai documenti contabili posseduti, ovvero fornire le indicazioni secondo il criterio dell’ordinarietà di esercizio)</w:t>
      </w:r>
    </w:p>
    <w:p w14:paraId="4796C4BE" w14:textId="77777777" w:rsidR="008725B3" w:rsidRPr="00037A3C" w:rsidRDefault="008725B3" w:rsidP="00EC5851">
      <w:pPr>
        <w:jc w:val="both"/>
        <w:rPr>
          <w:sz w:val="16"/>
          <w:szCs w:val="16"/>
        </w:rPr>
      </w:pPr>
    </w:p>
    <w:tbl>
      <w:tblPr>
        <w:tblW w:w="956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6"/>
        <w:gridCol w:w="2552"/>
      </w:tblGrid>
      <w:tr w:rsidR="00EC5851" w14:paraId="53C93006" w14:textId="77777777" w:rsidTr="008725B3">
        <w:trPr>
          <w:trHeight w:val="681"/>
          <w:jc w:val="center"/>
        </w:trPr>
        <w:tc>
          <w:tcPr>
            <w:tcW w:w="7016" w:type="dxa"/>
            <w:tcBorders>
              <w:bottom w:val="nil"/>
            </w:tcBorders>
            <w:shd w:val="solid" w:color="C0C0C0" w:fill="FFFFFF"/>
          </w:tcPr>
          <w:p w14:paraId="29876F21" w14:textId="77777777" w:rsidR="00EC5851" w:rsidRDefault="00EC585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Conto economico anno precedente</w:t>
            </w:r>
          </w:p>
        </w:tc>
        <w:tc>
          <w:tcPr>
            <w:tcW w:w="2552" w:type="dxa"/>
            <w:tcBorders>
              <w:bottom w:val="nil"/>
            </w:tcBorders>
            <w:shd w:val="pct50" w:color="C0C0C0" w:fill="FFFFFF"/>
          </w:tcPr>
          <w:p w14:paraId="4BBF1217" w14:textId="62573812" w:rsidR="00EC5851" w:rsidRDefault="00EC585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Esercizio  anno 202</w:t>
            </w:r>
            <w:r w:rsidR="00B545C1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7C25DE2C" w14:textId="77777777" w:rsidR="00EC5851" w:rsidRDefault="00EC585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€</w:t>
            </w:r>
          </w:p>
        </w:tc>
      </w:tr>
      <w:tr w:rsidR="00EC5851" w14:paraId="20769000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684441B3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A.1) Ricavi delle vendite e delle prestazioni.</w:t>
            </w:r>
          </w:p>
        </w:tc>
        <w:tc>
          <w:tcPr>
            <w:tcW w:w="2552" w:type="dxa"/>
            <w:tcBorders>
              <w:top w:val="nil"/>
              <w:bottom w:val="single" w:sz="6" w:space="0" w:color="808080"/>
            </w:tcBorders>
            <w:shd w:val="pct50" w:color="C0C0C0" w:fill="FFFFFF"/>
          </w:tcPr>
          <w:p w14:paraId="1D9962F8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1E6BC3A1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7F7F038C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A.2)  Variazioni delle rimanenze di prodotti in corso di lavorazione, semilavorati e finiti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46B810DD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4F1E580F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273CCD0F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A.3)  Variazioni di lavori in corso su ordinazione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62937C8F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56B68A1A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5A2516AF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A.4) Incrementi di immobilizzazioni per lavori interni.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50" w:color="C0C0C0" w:fill="FFFFFF"/>
          </w:tcPr>
          <w:p w14:paraId="5BE40C3E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716E1FC6" w14:textId="77777777" w:rsidTr="008725B3">
        <w:trPr>
          <w:jc w:val="center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3DCF0A5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A.5) Altri ricavi e proventi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14:paraId="3E08C4AE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38CE9547" w14:textId="77777777" w:rsidTr="008725B3">
        <w:trPr>
          <w:trHeight w:val="170"/>
          <w:jc w:val="center"/>
        </w:trPr>
        <w:tc>
          <w:tcPr>
            <w:tcW w:w="7016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28C5E398" w14:textId="77777777" w:rsidR="00EC5851" w:rsidRDefault="00EC585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A) Valore della produzione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pct50" w:color="C0C0C0" w:fill="FFFFFF"/>
          </w:tcPr>
          <w:p w14:paraId="4AB91104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1C6FE743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6841A1ED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B.6) Materie prime, sussidiarie, di consumo e merci</w:t>
            </w:r>
          </w:p>
        </w:tc>
        <w:tc>
          <w:tcPr>
            <w:tcW w:w="2552" w:type="dxa"/>
            <w:tcBorders>
              <w:top w:val="nil"/>
              <w:bottom w:val="single" w:sz="6" w:space="0" w:color="808080"/>
            </w:tcBorders>
            <w:shd w:val="pct50" w:color="C0C0C0" w:fill="FFFFFF"/>
          </w:tcPr>
          <w:p w14:paraId="38EDF8D5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784A48DD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0C07ADB0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B.7) Servizi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1D9F0332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51749748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54DA2CDC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B.8) Godimento di beni di terzi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50F7E763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2B2C7819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00DC8897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B.9) Personale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2770BDC2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796CBD5B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64081409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B.10) Ammortamenti e svalutazioni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24F58143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64F1D707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5BA939FA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B.11) Variazione delle rimanenze di materie prime, sussidiarie, di consumo e merci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062217A5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6ACBD53A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2CD30953" w14:textId="77777777" w:rsidR="00EC5851" w:rsidRDefault="00EC5851" w:rsidP="00FB11E6">
            <w:pPr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B.12) Accantonamenti per rischi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37199091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1EB1A88F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28C00802" w14:textId="77777777" w:rsidR="00EC5851" w:rsidRDefault="00EC5851" w:rsidP="00FB11E6">
            <w:pPr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B.13) Altri accantonamenti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50" w:color="C0C0C0" w:fill="FFFFFF"/>
          </w:tcPr>
          <w:p w14:paraId="6A000AF7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24B4285E" w14:textId="77777777" w:rsidTr="008725B3">
        <w:trPr>
          <w:jc w:val="center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09C2EF9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B.14) Oneri diversi di gestione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14:paraId="22C2C2B4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7EFFB1FD" w14:textId="77777777" w:rsidTr="008725B3">
        <w:trPr>
          <w:jc w:val="center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E7D61BC" w14:textId="77777777" w:rsidR="00EC5851" w:rsidRDefault="00EC5851" w:rsidP="00FB11E6">
            <w:pPr>
              <w:spacing w:before="100" w:beforeAutospacing="1"/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>B) Costi della produzione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14:paraId="1B1B3CFF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57F716E2" w14:textId="77777777" w:rsidTr="008725B3">
        <w:trPr>
          <w:trHeight w:val="78"/>
          <w:jc w:val="center"/>
        </w:trPr>
        <w:tc>
          <w:tcPr>
            <w:tcW w:w="7016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325C2F52" w14:textId="77777777" w:rsidR="00EC5851" w:rsidRDefault="00EC585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RISULTATO OPERATIVO = A) – B)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pct50" w:color="C0C0C0" w:fill="FFFFFF"/>
          </w:tcPr>
          <w:p w14:paraId="159032BC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24FFEFF4" w14:textId="77777777" w:rsidTr="008725B3">
        <w:trPr>
          <w:jc w:val="center"/>
        </w:trPr>
        <w:tc>
          <w:tcPr>
            <w:tcW w:w="7016" w:type="dxa"/>
            <w:tcBorders>
              <w:top w:val="single" w:sz="4" w:space="0" w:color="auto"/>
              <w:bottom w:val="nil"/>
              <w:right w:val="single" w:sz="6" w:space="0" w:color="808080"/>
            </w:tcBorders>
            <w:shd w:val="solid" w:color="C0C0C0" w:fill="FFFFFF"/>
          </w:tcPr>
          <w:p w14:paraId="3D35CBF8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C.15) Proventi da partecipazione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53DECA33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79F1379C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09A52CED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C.16) Altri proventi finanziari 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20B925F0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28D1516D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35EF4A31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C.17) Interessi e altri oneri finanziari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37FE10A5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2E07ACD5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012D8104" w14:textId="77777777" w:rsidR="00EC5851" w:rsidRDefault="00EC5851" w:rsidP="00FB11E6">
            <w:pPr>
              <w:spacing w:before="100" w:before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C) Proventi e oneri finanziari = (C.15+C.16) – C.17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4" w:space="0" w:color="auto"/>
            </w:tcBorders>
            <w:shd w:val="pct50" w:color="C0C0C0" w:fill="FFFFFF"/>
          </w:tcPr>
          <w:p w14:paraId="49BB35B1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1D79AA5C" w14:textId="77777777" w:rsidTr="008725B3">
        <w:trPr>
          <w:jc w:val="center"/>
        </w:trPr>
        <w:tc>
          <w:tcPr>
            <w:tcW w:w="7016" w:type="dxa"/>
            <w:tcBorders>
              <w:top w:val="single" w:sz="4" w:space="0" w:color="auto"/>
              <w:bottom w:val="nil"/>
              <w:right w:val="single" w:sz="6" w:space="0" w:color="808080"/>
            </w:tcBorders>
            <w:shd w:val="solid" w:color="C0C0C0" w:fill="FFFFFF"/>
          </w:tcPr>
          <w:p w14:paraId="777E2B09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D.18) Rivalutazioni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3E45F94C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118EB9F3" w14:textId="77777777" w:rsidTr="008725B3">
        <w:trPr>
          <w:jc w:val="center"/>
        </w:trPr>
        <w:tc>
          <w:tcPr>
            <w:tcW w:w="7016" w:type="dxa"/>
            <w:tcBorders>
              <w:top w:val="single" w:sz="4" w:space="0" w:color="auto"/>
              <w:bottom w:val="nil"/>
              <w:right w:val="single" w:sz="6" w:space="0" w:color="808080"/>
            </w:tcBorders>
            <w:shd w:val="solid" w:color="C0C0C0" w:fill="FFFFFF"/>
          </w:tcPr>
          <w:p w14:paraId="5F89456A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D.19) Svalutazioni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6" w:space="0" w:color="FFFFFF"/>
            </w:tcBorders>
            <w:shd w:val="pct50" w:color="C0C0C0" w:fill="FFFFFF"/>
          </w:tcPr>
          <w:p w14:paraId="3038E3FA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5AB0D4CB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2B8067BC" w14:textId="77777777" w:rsidR="00EC5851" w:rsidRDefault="00EC5851" w:rsidP="00FB11E6">
            <w:pPr>
              <w:spacing w:before="100" w:before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D) Rettifica valore attività finanziari =(D.18 – D.19)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4" w:space="0" w:color="auto"/>
            </w:tcBorders>
            <w:shd w:val="pct50" w:color="C0C0C0" w:fill="FFFFFF"/>
          </w:tcPr>
          <w:p w14:paraId="78186392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3E3BE560" w14:textId="77777777" w:rsidTr="008725B3">
        <w:trPr>
          <w:jc w:val="center"/>
        </w:trPr>
        <w:tc>
          <w:tcPr>
            <w:tcW w:w="7016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  <w:shd w:val="solid" w:color="C0C0C0" w:fill="FFFFFF"/>
          </w:tcPr>
          <w:p w14:paraId="4CE05A38" w14:textId="77777777" w:rsidR="00EC5851" w:rsidRDefault="00EC585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E) Proventi ed oneri Straordinari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</w:tcBorders>
            <w:shd w:val="pct50" w:color="C0C0C0" w:fill="FFFFFF"/>
          </w:tcPr>
          <w:p w14:paraId="55F1F474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21AC421B" w14:textId="77777777" w:rsidTr="008725B3">
        <w:trPr>
          <w:jc w:val="center"/>
        </w:trPr>
        <w:tc>
          <w:tcPr>
            <w:tcW w:w="7016" w:type="dxa"/>
            <w:tcBorders>
              <w:top w:val="single" w:sz="4" w:space="0" w:color="auto"/>
              <w:bottom w:val="nil"/>
            </w:tcBorders>
            <w:shd w:val="solid" w:color="C0C0C0" w:fill="FFFFFF"/>
          </w:tcPr>
          <w:p w14:paraId="1ADB688C" w14:textId="77777777" w:rsidR="00EC5851" w:rsidRDefault="00EC5851" w:rsidP="00FB11E6">
            <w:pPr>
              <w:spacing w:before="100" w:before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Risultato prima delle imposte = A – (B+C+D+E)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pct50" w:color="C0C0C0" w:fill="FFFFFF"/>
          </w:tcPr>
          <w:p w14:paraId="6E468013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64E4E2E0" w14:textId="77777777" w:rsidTr="008725B3">
        <w:trPr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6870BA2E" w14:textId="77777777" w:rsidR="00EC5851" w:rsidRDefault="00EC5851" w:rsidP="00FB11E6">
            <w:pPr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Imposte sul reddito di esercizio</w:t>
            </w:r>
          </w:p>
        </w:tc>
        <w:tc>
          <w:tcPr>
            <w:tcW w:w="2552" w:type="dxa"/>
            <w:tcBorders>
              <w:top w:val="nil"/>
              <w:bottom w:val="single" w:sz="6" w:space="0" w:color="FFFFFF"/>
            </w:tcBorders>
            <w:shd w:val="pct50" w:color="C0C0C0" w:fill="FFFFFF"/>
          </w:tcPr>
          <w:p w14:paraId="47A375A4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EC5851" w14:paraId="33323C77" w14:textId="77777777" w:rsidTr="008725B3">
        <w:trPr>
          <w:trHeight w:val="112"/>
          <w:jc w:val="center"/>
        </w:trPr>
        <w:tc>
          <w:tcPr>
            <w:tcW w:w="7016" w:type="dxa"/>
            <w:tcBorders>
              <w:top w:val="nil"/>
              <w:bottom w:val="nil"/>
            </w:tcBorders>
            <w:shd w:val="solid" w:color="C0C0C0" w:fill="FFFFFF"/>
          </w:tcPr>
          <w:p w14:paraId="3BE0A476" w14:textId="77777777" w:rsidR="00EC5851" w:rsidRDefault="00EC585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Utile o perdita di esercizio 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pct50" w:color="C0C0C0" w:fill="FFFFFF"/>
          </w:tcPr>
          <w:p w14:paraId="34120AB9" w14:textId="77777777" w:rsidR="00EC5851" w:rsidRDefault="00EC585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</w:tbl>
    <w:p w14:paraId="5D144B13" w14:textId="77777777" w:rsidR="008725B3" w:rsidRDefault="008725B3" w:rsidP="00EC5851">
      <w:pPr>
        <w:jc w:val="both"/>
      </w:pPr>
    </w:p>
    <w:p w14:paraId="23F7A0C2" w14:textId="77777777" w:rsidR="00C77C22" w:rsidRDefault="00C77C22" w:rsidP="008725B3">
      <w:pPr>
        <w:ind w:left="284"/>
        <w:jc w:val="both"/>
      </w:pPr>
    </w:p>
    <w:p w14:paraId="2946723B" w14:textId="4D3922C4" w:rsidR="00EC5851" w:rsidRPr="008725B3" w:rsidRDefault="00EC5851" w:rsidP="008725B3">
      <w:pPr>
        <w:ind w:left="284"/>
        <w:jc w:val="both"/>
        <w:rPr>
          <w:i/>
          <w:iCs/>
          <w:sz w:val="18"/>
          <w:szCs w:val="18"/>
        </w:rPr>
      </w:pPr>
      <w:r w:rsidRPr="00C77C22">
        <w:rPr>
          <w:b/>
          <w:bCs/>
        </w:rPr>
        <w:t>A.5 punti critici</w:t>
      </w:r>
      <w:r>
        <w:t xml:space="preserve"> (</w:t>
      </w:r>
      <w:r w:rsidRPr="008725B3">
        <w:rPr>
          <w:i/>
          <w:iCs/>
          <w:sz w:val="18"/>
          <w:szCs w:val="18"/>
        </w:rPr>
        <w:t xml:space="preserve">riferire in merito alle motivazioni che impediscono uno sviluppo e/o un consolidamento dell’impresa sotto il profilo tecnico-economico, sulle deficienze strutturali ed infrastrutturali, sulle condizioni di mercato e commercializzazione dei prodotti ecc.): ______________________________; </w:t>
      </w:r>
    </w:p>
    <w:p w14:paraId="0E99027A" w14:textId="77777777" w:rsidR="00EC5851" w:rsidRPr="008725B3" w:rsidRDefault="00EC5851" w:rsidP="008725B3">
      <w:pPr>
        <w:ind w:left="284"/>
        <w:jc w:val="both"/>
        <w:rPr>
          <w:i/>
          <w:iCs/>
          <w:sz w:val="18"/>
          <w:szCs w:val="18"/>
        </w:rPr>
      </w:pPr>
    </w:p>
    <w:p w14:paraId="1B50D181" w14:textId="77777777" w:rsidR="00C77C22" w:rsidRDefault="00C77C22" w:rsidP="008725B3">
      <w:pPr>
        <w:ind w:left="284"/>
        <w:jc w:val="both"/>
      </w:pPr>
    </w:p>
    <w:p w14:paraId="4576BC34" w14:textId="77777777" w:rsidR="00C77C22" w:rsidRDefault="00C77C22" w:rsidP="008725B3">
      <w:pPr>
        <w:ind w:left="284"/>
        <w:jc w:val="both"/>
      </w:pPr>
    </w:p>
    <w:p w14:paraId="1F00A8E9" w14:textId="068207ED" w:rsidR="00EC5851" w:rsidRDefault="00EC5851" w:rsidP="008725B3">
      <w:pPr>
        <w:ind w:left="284"/>
        <w:jc w:val="both"/>
      </w:pPr>
      <w:r w:rsidRPr="00C77C22">
        <w:rPr>
          <w:b/>
          <w:bCs/>
        </w:rPr>
        <w:t>A.6 – punti di forza dell’impresa</w:t>
      </w:r>
      <w:r>
        <w:t xml:space="preserve"> (</w:t>
      </w:r>
      <w:r w:rsidRPr="008725B3">
        <w:rPr>
          <w:i/>
          <w:iCs/>
          <w:sz w:val="18"/>
          <w:szCs w:val="18"/>
        </w:rPr>
        <w:t>relazionare in ordine alle strutture e alle produzioni di beni e servizi che costituiscono la base economica dell’azienda, sottolineando quelle che si ritiene di consolidare o introdurre ex novo in vista di un miglioramento generale della situazione aziendale con particolare riferimento alla componente economica)</w:t>
      </w:r>
      <w:r>
        <w:t>: ________________________________________________</w:t>
      </w:r>
      <w:r w:rsidR="008725B3">
        <w:t>.</w:t>
      </w:r>
    </w:p>
    <w:p w14:paraId="775CBB06" w14:textId="77777777" w:rsidR="00EC5851" w:rsidRDefault="00EC5851" w:rsidP="008725B3">
      <w:pPr>
        <w:ind w:left="284"/>
        <w:jc w:val="both"/>
      </w:pPr>
    </w:p>
    <w:p w14:paraId="689A75C5" w14:textId="08A4EC8C" w:rsidR="00E31EC4" w:rsidRDefault="00E31EC4">
      <w:pPr>
        <w:pStyle w:val="Corpotesto"/>
        <w:spacing w:before="6"/>
        <w:rPr>
          <w:rFonts w:ascii="Times New Roman"/>
          <w:sz w:val="22"/>
        </w:rPr>
      </w:pPr>
    </w:p>
    <w:p w14:paraId="62C815E8" w14:textId="77777777" w:rsidR="006C0254" w:rsidRDefault="006C0254" w:rsidP="00267F62">
      <w:pPr>
        <w:spacing w:line="244" w:lineRule="auto"/>
        <w:ind w:left="1418" w:hanging="425"/>
        <w:jc w:val="both"/>
      </w:pPr>
    </w:p>
    <w:p w14:paraId="6C7274F6" w14:textId="7BDEAEE6" w:rsidR="006C0254" w:rsidRPr="008725B3" w:rsidRDefault="00F70D4F" w:rsidP="007020CB">
      <w:pPr>
        <w:widowControl/>
        <w:numPr>
          <w:ilvl w:val="0"/>
          <w:numId w:val="20"/>
        </w:numPr>
        <w:autoSpaceDE/>
        <w:autoSpaceDN/>
        <w:ind w:left="0" w:firstLine="284"/>
        <w:jc w:val="both"/>
        <w:rPr>
          <w:b/>
        </w:rPr>
      </w:pPr>
      <w:r w:rsidRPr="008725B3">
        <w:rPr>
          <w:b/>
        </w:rPr>
        <w:t>PROGRAMMA DEGLI</w:t>
      </w:r>
      <w:r w:rsidR="006168F1" w:rsidRPr="008725B3">
        <w:rPr>
          <w:b/>
        </w:rPr>
        <w:t xml:space="preserve"> INVESTIMENTI</w:t>
      </w:r>
    </w:p>
    <w:p w14:paraId="7DFDE77E" w14:textId="77777777" w:rsidR="006C0254" w:rsidRPr="008725B3" w:rsidRDefault="006C0254">
      <w:pPr>
        <w:pStyle w:val="Corpotesto"/>
        <w:spacing w:before="1"/>
        <w:rPr>
          <w:b/>
          <w:sz w:val="22"/>
          <w:szCs w:val="22"/>
        </w:rPr>
      </w:pPr>
    </w:p>
    <w:p w14:paraId="69CD67AB" w14:textId="170D2DC0" w:rsidR="006C0254" w:rsidRDefault="00406317" w:rsidP="007020CB">
      <w:pPr>
        <w:pStyle w:val="Paragrafoelenco"/>
        <w:tabs>
          <w:tab w:val="left" w:pos="1702"/>
        </w:tabs>
        <w:spacing w:line="242" w:lineRule="auto"/>
        <w:ind w:left="426" w:right="545" w:hanging="142"/>
        <w:jc w:val="both"/>
        <w:rPr>
          <w:i/>
          <w:iCs/>
          <w:sz w:val="18"/>
        </w:rPr>
      </w:pPr>
      <w:r w:rsidRPr="00406317">
        <w:rPr>
          <w:b/>
        </w:rPr>
        <w:t>B</w:t>
      </w:r>
      <w:r w:rsidR="00E11BBC">
        <w:rPr>
          <w:b/>
        </w:rPr>
        <w:t>.</w:t>
      </w:r>
      <w:r w:rsidRPr="00406317">
        <w:rPr>
          <w:b/>
        </w:rPr>
        <w:t>1</w:t>
      </w:r>
      <w:r>
        <w:t xml:space="preserve"> </w:t>
      </w:r>
      <w:r w:rsidR="000254D3" w:rsidRPr="00645FFF">
        <w:rPr>
          <w:b/>
          <w:bCs/>
        </w:rPr>
        <w:t>Descrizione degli investimenti</w:t>
      </w:r>
      <w:r w:rsidR="002A3053">
        <w:rPr>
          <w:b/>
        </w:rPr>
        <w:t xml:space="preserve">: </w:t>
      </w:r>
      <w:r w:rsidR="002A3053" w:rsidRPr="00B22F94">
        <w:rPr>
          <w:i/>
          <w:iCs/>
          <w:sz w:val="18"/>
        </w:rPr>
        <w:t>descrivere il complessivo progetto aziendale individuando, in relazione ai punti critici e dalle potenzialità aziendali, gli obiettivi da perseguire con il programma d’investimenti che s’intende</w:t>
      </w:r>
      <w:r w:rsidR="002A3053" w:rsidRPr="00B22F94">
        <w:rPr>
          <w:i/>
          <w:iCs/>
          <w:spacing w:val="-1"/>
          <w:sz w:val="18"/>
        </w:rPr>
        <w:t xml:space="preserve"> </w:t>
      </w:r>
      <w:r w:rsidR="002A3053" w:rsidRPr="00B22F94">
        <w:rPr>
          <w:i/>
          <w:iCs/>
          <w:sz w:val="18"/>
        </w:rPr>
        <w:t>realizzare</w:t>
      </w:r>
      <w:r w:rsidR="000254D3">
        <w:rPr>
          <w:i/>
          <w:iCs/>
          <w:sz w:val="18"/>
        </w:rPr>
        <w:t xml:space="preserve"> e le caratteristiche tecni</w:t>
      </w:r>
      <w:r w:rsidR="00675859">
        <w:rPr>
          <w:i/>
          <w:iCs/>
          <w:sz w:val="18"/>
        </w:rPr>
        <w:t>c</w:t>
      </w:r>
      <w:r w:rsidR="000254D3">
        <w:rPr>
          <w:i/>
          <w:iCs/>
          <w:sz w:val="18"/>
        </w:rPr>
        <w:t xml:space="preserve">o economiche di </w:t>
      </w:r>
      <w:r w:rsidR="00675859">
        <w:rPr>
          <w:i/>
          <w:iCs/>
          <w:sz w:val="18"/>
        </w:rPr>
        <w:t>ciascun investimento, la localizzazione</w:t>
      </w:r>
      <w:r w:rsidR="008725B3">
        <w:rPr>
          <w:i/>
          <w:iCs/>
          <w:sz w:val="18"/>
        </w:rPr>
        <w:t xml:space="preserve"> (</w:t>
      </w:r>
      <w:r w:rsidR="00675859">
        <w:rPr>
          <w:i/>
          <w:iCs/>
          <w:sz w:val="18"/>
        </w:rPr>
        <w:t>nel caso di investimenti immobiliari e/o fissi per destinazione</w:t>
      </w:r>
      <w:r w:rsidR="008725B3">
        <w:rPr>
          <w:i/>
          <w:iCs/>
          <w:sz w:val="18"/>
        </w:rPr>
        <w:t>)</w:t>
      </w:r>
      <w:r w:rsidR="00675859">
        <w:rPr>
          <w:i/>
          <w:iCs/>
          <w:sz w:val="18"/>
        </w:rPr>
        <w:t xml:space="preserve"> </w:t>
      </w:r>
    </w:p>
    <w:p w14:paraId="4FE29875" w14:textId="42FFA73B" w:rsidR="000254D3" w:rsidRDefault="000254D3" w:rsidP="007020CB">
      <w:pPr>
        <w:pStyle w:val="Paragrafoelenco"/>
        <w:tabs>
          <w:tab w:val="left" w:pos="1702"/>
        </w:tabs>
        <w:spacing w:line="242" w:lineRule="auto"/>
        <w:ind w:left="426" w:right="545" w:hanging="142"/>
        <w:jc w:val="both"/>
        <w:rPr>
          <w:i/>
          <w:iCs/>
          <w:sz w:val="18"/>
        </w:rPr>
      </w:pPr>
    </w:p>
    <w:p w14:paraId="4ABD4081" w14:textId="5C479581" w:rsidR="00E57A06" w:rsidRPr="00E57A06" w:rsidRDefault="00E57A06" w:rsidP="007020CB">
      <w:pPr>
        <w:ind w:hanging="142"/>
        <w:jc w:val="both"/>
        <w:rPr>
          <w:i/>
          <w:iCs/>
          <w:sz w:val="18"/>
        </w:rPr>
      </w:pPr>
    </w:p>
    <w:p w14:paraId="080F01A9" w14:textId="38C85555" w:rsidR="006C0254" w:rsidRDefault="00406317" w:rsidP="007020CB">
      <w:pPr>
        <w:pStyle w:val="Paragrafoelenco"/>
        <w:tabs>
          <w:tab w:val="left" w:pos="1702"/>
        </w:tabs>
        <w:spacing w:line="242" w:lineRule="auto"/>
        <w:ind w:left="426" w:right="545" w:hanging="142"/>
        <w:jc w:val="both"/>
        <w:rPr>
          <w:i/>
          <w:iCs/>
          <w:sz w:val="18"/>
        </w:rPr>
      </w:pPr>
      <w:r w:rsidRPr="00406317">
        <w:rPr>
          <w:b/>
        </w:rPr>
        <w:t>B.2</w:t>
      </w:r>
      <w:r>
        <w:t xml:space="preserve"> </w:t>
      </w:r>
      <w:r w:rsidR="002A3053">
        <w:rPr>
          <w:b/>
        </w:rPr>
        <w:t xml:space="preserve">Crono-programma investimenti e sostenibilità finanziaria: </w:t>
      </w:r>
      <w:r w:rsidR="002A3053" w:rsidRPr="00B22F94">
        <w:rPr>
          <w:i/>
          <w:iCs/>
          <w:sz w:val="18"/>
        </w:rPr>
        <w:t>riportare nella tabella sottostante il programma d’investimenti oggetto della domanda di sostegno, al netto delle spese tecniche, indicando per ciascun investimento, la data prevista di inizio e ultimazione dei lavori nonché le modalità di copertura della relativa quota di</w:t>
      </w:r>
      <w:r w:rsidR="002A3053" w:rsidRPr="00B22F94">
        <w:rPr>
          <w:i/>
          <w:iCs/>
          <w:spacing w:val="-6"/>
          <w:sz w:val="18"/>
        </w:rPr>
        <w:t xml:space="preserve"> </w:t>
      </w:r>
      <w:r w:rsidR="002A3053" w:rsidRPr="00B22F94">
        <w:rPr>
          <w:i/>
          <w:iCs/>
          <w:sz w:val="18"/>
        </w:rPr>
        <w:t>spesa:</w:t>
      </w:r>
    </w:p>
    <w:p w14:paraId="787E7684" w14:textId="77777777" w:rsidR="00F26F80" w:rsidRPr="00B22F94" w:rsidRDefault="00F26F80" w:rsidP="007020CB">
      <w:pPr>
        <w:pStyle w:val="Paragrafoelenco"/>
        <w:tabs>
          <w:tab w:val="left" w:pos="1702"/>
        </w:tabs>
        <w:spacing w:line="242" w:lineRule="auto"/>
        <w:ind w:left="426" w:right="545" w:hanging="142"/>
        <w:jc w:val="both"/>
        <w:rPr>
          <w:i/>
          <w:iCs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849"/>
        <w:gridCol w:w="849"/>
        <w:gridCol w:w="352"/>
        <w:gridCol w:w="945"/>
        <w:gridCol w:w="350"/>
        <w:gridCol w:w="765"/>
        <w:gridCol w:w="578"/>
        <w:gridCol w:w="924"/>
        <w:gridCol w:w="895"/>
      </w:tblGrid>
      <w:tr w:rsidR="006C0254" w:rsidRPr="003E0875" w14:paraId="1F5E4DB3" w14:textId="77777777" w:rsidTr="00E57A06">
        <w:trPr>
          <w:trHeight w:val="818"/>
          <w:jc w:val="center"/>
        </w:trPr>
        <w:tc>
          <w:tcPr>
            <w:tcW w:w="3379" w:type="dxa"/>
            <w:vMerge w:val="restart"/>
            <w:shd w:val="clear" w:color="auto" w:fill="D8D8D8"/>
          </w:tcPr>
          <w:p w14:paraId="0F1C6825" w14:textId="77777777" w:rsidR="006C0254" w:rsidRDefault="006C0254" w:rsidP="007020CB">
            <w:pPr>
              <w:pStyle w:val="TableParagraph"/>
              <w:spacing w:before="137"/>
              <w:ind w:left="998" w:hanging="142"/>
              <w:rPr>
                <w:b/>
                <w:i/>
              </w:rPr>
            </w:pPr>
          </w:p>
          <w:p w14:paraId="14E64DDD" w14:textId="77777777" w:rsidR="000254D3" w:rsidRDefault="000254D3" w:rsidP="007020CB">
            <w:pPr>
              <w:pStyle w:val="TableParagraph"/>
              <w:spacing w:before="137"/>
              <w:ind w:left="998" w:hanging="142"/>
              <w:rPr>
                <w:b/>
                <w:i/>
              </w:rPr>
            </w:pPr>
          </w:p>
          <w:p w14:paraId="2C943497" w14:textId="77777777" w:rsidR="000254D3" w:rsidRDefault="000254D3" w:rsidP="007020CB">
            <w:pPr>
              <w:pStyle w:val="TableParagraph"/>
              <w:spacing w:before="137"/>
              <w:ind w:left="998" w:hanging="142"/>
              <w:rPr>
                <w:b/>
                <w:i/>
              </w:rPr>
            </w:pPr>
          </w:p>
          <w:p w14:paraId="671A1FB4" w14:textId="6245D89F" w:rsidR="000254D3" w:rsidRPr="000254D3" w:rsidRDefault="000254D3" w:rsidP="007020CB">
            <w:pPr>
              <w:pStyle w:val="TableParagraph"/>
              <w:spacing w:before="137"/>
              <w:ind w:left="998" w:hanging="142"/>
              <w:rPr>
                <w:rFonts w:ascii="Times New Roman"/>
                <w:b/>
                <w:i/>
                <w:sz w:val="20"/>
              </w:rPr>
            </w:pPr>
          </w:p>
        </w:tc>
        <w:tc>
          <w:tcPr>
            <w:tcW w:w="849" w:type="dxa"/>
            <w:vMerge w:val="restart"/>
            <w:shd w:val="clear" w:color="auto" w:fill="D8D8D8"/>
          </w:tcPr>
          <w:p w14:paraId="703F1ADF" w14:textId="77777777" w:rsidR="006C0254" w:rsidRPr="008C7DE2" w:rsidRDefault="006C0254" w:rsidP="007020CB">
            <w:pPr>
              <w:pStyle w:val="TableParagraph"/>
              <w:ind w:hanging="142"/>
              <w:rPr>
                <w:b/>
                <w:iCs/>
              </w:rPr>
            </w:pPr>
          </w:p>
          <w:p w14:paraId="3FF6DF16" w14:textId="77777777" w:rsidR="006C0254" w:rsidRPr="008C7DE2" w:rsidRDefault="006C0254" w:rsidP="007020CB">
            <w:pPr>
              <w:pStyle w:val="TableParagraph"/>
              <w:spacing w:before="5"/>
              <w:ind w:hanging="142"/>
              <w:rPr>
                <w:b/>
                <w:iCs/>
                <w:sz w:val="18"/>
              </w:rPr>
            </w:pPr>
          </w:p>
          <w:p w14:paraId="7CD9356A" w14:textId="77777777" w:rsidR="006C0254" w:rsidRPr="008C7DE2" w:rsidRDefault="002A3053" w:rsidP="007020CB">
            <w:pPr>
              <w:pStyle w:val="TableParagraph"/>
              <w:spacing w:before="1"/>
              <w:ind w:left="266" w:right="53" w:hanging="142"/>
              <w:rPr>
                <w:rFonts w:ascii="Times New Roman"/>
                <w:b/>
                <w:iCs/>
                <w:sz w:val="20"/>
              </w:rPr>
            </w:pPr>
            <w:r w:rsidRPr="008C7DE2">
              <w:rPr>
                <w:rFonts w:ascii="Times New Roman"/>
                <w:b/>
                <w:iCs/>
                <w:w w:val="95"/>
                <w:sz w:val="20"/>
              </w:rPr>
              <w:t xml:space="preserve">Inizio </w:t>
            </w:r>
            <w:r w:rsidRPr="008C7DE2">
              <w:rPr>
                <w:rFonts w:ascii="Times New Roman"/>
                <w:b/>
                <w:iCs/>
                <w:sz w:val="20"/>
              </w:rPr>
              <w:t>lavori</w:t>
            </w:r>
          </w:p>
        </w:tc>
        <w:tc>
          <w:tcPr>
            <w:tcW w:w="849" w:type="dxa"/>
            <w:vMerge w:val="restart"/>
            <w:shd w:val="clear" w:color="auto" w:fill="D8D8D8"/>
          </w:tcPr>
          <w:p w14:paraId="33E32F53" w14:textId="77777777" w:rsidR="006C0254" w:rsidRPr="008C7DE2" w:rsidRDefault="006C0254" w:rsidP="007020CB">
            <w:pPr>
              <w:pStyle w:val="TableParagraph"/>
              <w:ind w:hanging="142"/>
              <w:rPr>
                <w:b/>
                <w:iCs/>
              </w:rPr>
            </w:pPr>
          </w:p>
          <w:p w14:paraId="2D9B5AE5" w14:textId="77777777" w:rsidR="006C0254" w:rsidRPr="008C7DE2" w:rsidRDefault="006C0254" w:rsidP="007020CB">
            <w:pPr>
              <w:pStyle w:val="TableParagraph"/>
              <w:spacing w:before="5"/>
              <w:ind w:hanging="142"/>
              <w:rPr>
                <w:b/>
                <w:iCs/>
                <w:sz w:val="18"/>
              </w:rPr>
            </w:pPr>
          </w:p>
          <w:p w14:paraId="3BFAD191" w14:textId="77777777" w:rsidR="006C0254" w:rsidRPr="008C7DE2" w:rsidRDefault="002A3053" w:rsidP="007020CB">
            <w:pPr>
              <w:pStyle w:val="TableParagraph"/>
              <w:spacing w:before="1"/>
              <w:ind w:left="228" w:right="91" w:hanging="142"/>
              <w:rPr>
                <w:rFonts w:ascii="Times New Roman"/>
                <w:b/>
                <w:iCs/>
                <w:sz w:val="20"/>
              </w:rPr>
            </w:pPr>
            <w:r w:rsidRPr="008C7DE2">
              <w:rPr>
                <w:rFonts w:ascii="Times New Roman"/>
                <w:b/>
                <w:iCs/>
                <w:sz w:val="20"/>
              </w:rPr>
              <w:t>Fine lavori</w:t>
            </w:r>
          </w:p>
        </w:tc>
        <w:tc>
          <w:tcPr>
            <w:tcW w:w="1297" w:type="dxa"/>
            <w:gridSpan w:val="2"/>
            <w:shd w:val="clear" w:color="auto" w:fill="D8D8D8"/>
          </w:tcPr>
          <w:p w14:paraId="2046815E" w14:textId="77777777" w:rsidR="006C0254" w:rsidRPr="008C7DE2" w:rsidRDefault="002A3053" w:rsidP="007020CB">
            <w:pPr>
              <w:pStyle w:val="TableParagraph"/>
              <w:spacing w:before="132"/>
              <w:ind w:left="476" w:hanging="142"/>
              <w:rPr>
                <w:rFonts w:ascii="Times New Roman"/>
                <w:b/>
                <w:iCs/>
                <w:sz w:val="20"/>
              </w:rPr>
            </w:pPr>
            <w:r w:rsidRPr="008C7DE2">
              <w:rPr>
                <w:rFonts w:ascii="Times New Roman"/>
                <w:b/>
                <w:iCs/>
                <w:sz w:val="20"/>
              </w:rPr>
              <w:t>Contributo</w:t>
            </w:r>
          </w:p>
          <w:p w14:paraId="4BDDB6E2" w14:textId="77777777" w:rsidR="006C0254" w:rsidRPr="008C7DE2" w:rsidRDefault="002A3053" w:rsidP="007020CB">
            <w:pPr>
              <w:pStyle w:val="TableParagraph"/>
              <w:spacing w:before="14" w:line="216" w:lineRule="exact"/>
              <w:ind w:left="382" w:hanging="142"/>
              <w:rPr>
                <w:rFonts w:ascii="Times New Roman"/>
                <w:b/>
                <w:iCs/>
                <w:sz w:val="20"/>
              </w:rPr>
            </w:pPr>
            <w:r w:rsidRPr="008C7DE2">
              <w:rPr>
                <w:rFonts w:ascii="Times New Roman"/>
                <w:b/>
                <w:iCs/>
                <w:sz w:val="20"/>
              </w:rPr>
              <w:t xml:space="preserve">fondo </w:t>
            </w:r>
            <w:r w:rsidRPr="008C7DE2">
              <w:rPr>
                <w:rFonts w:ascii="Times New Roman"/>
                <w:b/>
                <w:iCs/>
                <w:w w:val="95"/>
                <w:sz w:val="20"/>
              </w:rPr>
              <w:t>perduto</w:t>
            </w:r>
          </w:p>
        </w:tc>
        <w:tc>
          <w:tcPr>
            <w:tcW w:w="1115" w:type="dxa"/>
            <w:gridSpan w:val="2"/>
            <w:shd w:val="clear" w:color="auto" w:fill="D8D8D8"/>
          </w:tcPr>
          <w:p w14:paraId="13BDDDBC" w14:textId="77777777" w:rsidR="006C0254" w:rsidRPr="008C7DE2" w:rsidRDefault="006C0254" w:rsidP="007020CB">
            <w:pPr>
              <w:pStyle w:val="TableParagraph"/>
              <w:spacing w:before="10"/>
              <w:ind w:hanging="142"/>
              <w:rPr>
                <w:b/>
                <w:iCs/>
                <w:sz w:val="20"/>
              </w:rPr>
            </w:pPr>
          </w:p>
          <w:p w14:paraId="75F042C5" w14:textId="47EC5CE6" w:rsidR="006C0254" w:rsidRPr="008C7DE2" w:rsidRDefault="00F70D4F" w:rsidP="007020CB">
            <w:pPr>
              <w:pStyle w:val="TableParagraph"/>
              <w:ind w:right="172" w:hanging="142"/>
              <w:rPr>
                <w:rFonts w:ascii="Times New Roman"/>
                <w:b/>
                <w:iCs/>
                <w:sz w:val="20"/>
              </w:rPr>
            </w:pPr>
            <w:r w:rsidRPr="008C7DE2">
              <w:rPr>
                <w:rFonts w:ascii="Times New Roman"/>
                <w:b/>
                <w:iCs/>
                <w:sz w:val="20"/>
              </w:rPr>
              <w:t>Capitale proprio</w:t>
            </w:r>
          </w:p>
        </w:tc>
        <w:tc>
          <w:tcPr>
            <w:tcW w:w="1502" w:type="dxa"/>
            <w:gridSpan w:val="2"/>
            <w:shd w:val="clear" w:color="auto" w:fill="D8D8D8"/>
          </w:tcPr>
          <w:p w14:paraId="1D3E78BA" w14:textId="77777777" w:rsidR="006C0254" w:rsidRPr="008C7DE2" w:rsidRDefault="002A3053" w:rsidP="007020CB">
            <w:pPr>
              <w:pStyle w:val="TableParagraph"/>
              <w:spacing w:before="178"/>
              <w:ind w:left="238" w:hanging="142"/>
              <w:rPr>
                <w:rFonts w:ascii="Times New Roman"/>
                <w:b/>
                <w:iCs/>
                <w:sz w:val="20"/>
              </w:rPr>
            </w:pPr>
            <w:r w:rsidRPr="008C7DE2">
              <w:rPr>
                <w:rFonts w:ascii="Times New Roman"/>
                <w:b/>
                <w:iCs/>
                <w:sz w:val="20"/>
              </w:rPr>
              <w:t xml:space="preserve">Ricorso al </w:t>
            </w:r>
            <w:r w:rsidRPr="008C7DE2">
              <w:rPr>
                <w:rFonts w:ascii="Times New Roman"/>
                <w:b/>
                <w:iCs/>
                <w:w w:val="90"/>
                <w:sz w:val="20"/>
              </w:rPr>
              <w:t>credito/leasing</w:t>
            </w:r>
          </w:p>
        </w:tc>
        <w:tc>
          <w:tcPr>
            <w:tcW w:w="895" w:type="dxa"/>
            <w:shd w:val="clear" w:color="auto" w:fill="D8D8D8"/>
          </w:tcPr>
          <w:p w14:paraId="00AA4679" w14:textId="77777777" w:rsidR="006C0254" w:rsidRPr="008C7DE2" w:rsidRDefault="002A3053" w:rsidP="007020CB">
            <w:pPr>
              <w:pStyle w:val="TableParagraph"/>
              <w:spacing w:before="178"/>
              <w:ind w:left="289" w:right="31" w:hanging="142"/>
              <w:rPr>
                <w:rFonts w:ascii="Times New Roman"/>
                <w:b/>
                <w:iCs/>
                <w:sz w:val="20"/>
              </w:rPr>
            </w:pPr>
            <w:r w:rsidRPr="008C7DE2">
              <w:rPr>
                <w:rFonts w:ascii="Times New Roman"/>
                <w:b/>
                <w:iCs/>
                <w:sz w:val="20"/>
              </w:rPr>
              <w:t>Spesa Totale</w:t>
            </w:r>
          </w:p>
        </w:tc>
      </w:tr>
      <w:tr w:rsidR="006C0254" w:rsidRPr="003E0875" w14:paraId="3F1F31BC" w14:textId="77777777" w:rsidTr="00BD4ABC">
        <w:trPr>
          <w:trHeight w:val="333"/>
          <w:jc w:val="center"/>
        </w:trPr>
        <w:tc>
          <w:tcPr>
            <w:tcW w:w="3379" w:type="dxa"/>
            <w:vMerge/>
            <w:tcBorders>
              <w:top w:val="nil"/>
            </w:tcBorders>
            <w:shd w:val="clear" w:color="auto" w:fill="D8D8D8"/>
          </w:tcPr>
          <w:p w14:paraId="7FD79947" w14:textId="77777777" w:rsidR="006C0254" w:rsidRPr="000254D3" w:rsidRDefault="006C0254" w:rsidP="007020CB">
            <w:pPr>
              <w:ind w:hanging="142"/>
              <w:rPr>
                <w:i/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8D8D8"/>
          </w:tcPr>
          <w:p w14:paraId="0D20288D" w14:textId="77777777" w:rsidR="006C0254" w:rsidRPr="008C7DE2" w:rsidRDefault="006C0254" w:rsidP="007020CB">
            <w:pPr>
              <w:ind w:hanging="142"/>
              <w:rPr>
                <w:iCs/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8D8D8"/>
          </w:tcPr>
          <w:p w14:paraId="25C06CBC" w14:textId="77777777" w:rsidR="006C0254" w:rsidRPr="008C7DE2" w:rsidRDefault="006C0254" w:rsidP="007020CB">
            <w:pPr>
              <w:ind w:hanging="142"/>
              <w:rPr>
                <w:iCs/>
                <w:sz w:val="2"/>
                <w:szCs w:val="2"/>
              </w:rPr>
            </w:pPr>
          </w:p>
        </w:tc>
        <w:tc>
          <w:tcPr>
            <w:tcW w:w="352" w:type="dxa"/>
            <w:shd w:val="clear" w:color="auto" w:fill="D8D8D8"/>
            <w:vAlign w:val="center"/>
          </w:tcPr>
          <w:p w14:paraId="62183506" w14:textId="77777777" w:rsidR="006C0254" w:rsidRPr="008C7DE2" w:rsidRDefault="002A3053" w:rsidP="00BD4ABC">
            <w:pPr>
              <w:pStyle w:val="TableParagraph"/>
              <w:spacing w:line="202" w:lineRule="exact"/>
              <w:ind w:left="114" w:hanging="142"/>
              <w:jc w:val="center"/>
              <w:rPr>
                <w:rFonts w:ascii="Times New Roman"/>
                <w:iCs/>
                <w:sz w:val="18"/>
              </w:rPr>
            </w:pPr>
            <w:r w:rsidRPr="008C7DE2">
              <w:rPr>
                <w:rFonts w:ascii="Times New Roman"/>
                <w:iCs/>
                <w:w w:val="76"/>
                <w:sz w:val="18"/>
              </w:rPr>
              <w:t>%</w:t>
            </w:r>
          </w:p>
        </w:tc>
        <w:tc>
          <w:tcPr>
            <w:tcW w:w="945" w:type="dxa"/>
            <w:shd w:val="clear" w:color="auto" w:fill="D8D8D8"/>
            <w:vAlign w:val="center"/>
          </w:tcPr>
          <w:p w14:paraId="55B70105" w14:textId="77777777" w:rsidR="006C0254" w:rsidRPr="008C7DE2" w:rsidRDefault="002A3053" w:rsidP="00BD4ABC">
            <w:pPr>
              <w:pStyle w:val="TableParagraph"/>
              <w:spacing w:line="202" w:lineRule="exact"/>
              <w:ind w:left="309" w:hanging="142"/>
              <w:jc w:val="center"/>
              <w:rPr>
                <w:rFonts w:ascii="Times New Roman"/>
                <w:iCs/>
                <w:sz w:val="18"/>
              </w:rPr>
            </w:pPr>
            <w:r w:rsidRPr="008C7DE2">
              <w:rPr>
                <w:rFonts w:ascii="Times New Roman"/>
                <w:iCs/>
                <w:sz w:val="18"/>
              </w:rPr>
              <w:t>Euro</w:t>
            </w:r>
          </w:p>
        </w:tc>
        <w:tc>
          <w:tcPr>
            <w:tcW w:w="350" w:type="dxa"/>
            <w:shd w:val="clear" w:color="auto" w:fill="D8D8D8"/>
            <w:vAlign w:val="center"/>
          </w:tcPr>
          <w:p w14:paraId="68AEEE7C" w14:textId="77777777" w:rsidR="006C0254" w:rsidRPr="008C7DE2" w:rsidRDefault="002A3053" w:rsidP="00BD4ABC">
            <w:pPr>
              <w:pStyle w:val="TableParagraph"/>
              <w:spacing w:line="202" w:lineRule="exact"/>
              <w:ind w:left="117" w:hanging="142"/>
              <w:jc w:val="center"/>
              <w:rPr>
                <w:rFonts w:ascii="Times New Roman"/>
                <w:iCs/>
                <w:sz w:val="18"/>
              </w:rPr>
            </w:pPr>
            <w:r w:rsidRPr="008C7DE2">
              <w:rPr>
                <w:rFonts w:ascii="Times New Roman"/>
                <w:iCs/>
                <w:w w:val="76"/>
                <w:sz w:val="18"/>
              </w:rPr>
              <w:t>%</w:t>
            </w:r>
          </w:p>
        </w:tc>
        <w:tc>
          <w:tcPr>
            <w:tcW w:w="765" w:type="dxa"/>
            <w:shd w:val="clear" w:color="auto" w:fill="D8D8D8"/>
            <w:vAlign w:val="center"/>
          </w:tcPr>
          <w:p w14:paraId="1A000ACD" w14:textId="77777777" w:rsidR="006C0254" w:rsidRPr="008C7DE2" w:rsidRDefault="002A3053" w:rsidP="00BD4ABC">
            <w:pPr>
              <w:pStyle w:val="TableParagraph"/>
              <w:spacing w:line="202" w:lineRule="exact"/>
              <w:ind w:left="312" w:hanging="142"/>
              <w:jc w:val="center"/>
              <w:rPr>
                <w:rFonts w:ascii="Times New Roman"/>
                <w:iCs/>
                <w:sz w:val="18"/>
              </w:rPr>
            </w:pPr>
            <w:r w:rsidRPr="008C7DE2">
              <w:rPr>
                <w:rFonts w:ascii="Times New Roman"/>
                <w:iCs/>
                <w:sz w:val="18"/>
              </w:rPr>
              <w:t>euro</w:t>
            </w:r>
          </w:p>
        </w:tc>
        <w:tc>
          <w:tcPr>
            <w:tcW w:w="578" w:type="dxa"/>
            <w:shd w:val="clear" w:color="auto" w:fill="D8D8D8"/>
            <w:vAlign w:val="center"/>
          </w:tcPr>
          <w:p w14:paraId="0EAB28B3" w14:textId="77777777" w:rsidR="006C0254" w:rsidRPr="008C7DE2" w:rsidRDefault="002A3053" w:rsidP="00BD4ABC">
            <w:pPr>
              <w:pStyle w:val="TableParagraph"/>
              <w:spacing w:line="202" w:lineRule="exact"/>
              <w:ind w:left="140" w:hanging="142"/>
              <w:jc w:val="center"/>
              <w:rPr>
                <w:rFonts w:ascii="Times New Roman"/>
                <w:iCs/>
                <w:sz w:val="18"/>
              </w:rPr>
            </w:pPr>
            <w:r w:rsidRPr="008C7DE2">
              <w:rPr>
                <w:rFonts w:ascii="Times New Roman"/>
                <w:iCs/>
                <w:w w:val="76"/>
                <w:sz w:val="18"/>
              </w:rPr>
              <w:t>%</w:t>
            </w:r>
          </w:p>
        </w:tc>
        <w:tc>
          <w:tcPr>
            <w:tcW w:w="924" w:type="dxa"/>
            <w:shd w:val="clear" w:color="auto" w:fill="D8D8D8"/>
            <w:vAlign w:val="center"/>
          </w:tcPr>
          <w:p w14:paraId="574526C7" w14:textId="77777777" w:rsidR="006C0254" w:rsidRPr="008C7DE2" w:rsidRDefault="002A3053" w:rsidP="00BD4ABC">
            <w:pPr>
              <w:pStyle w:val="TableParagraph"/>
              <w:spacing w:line="202" w:lineRule="exact"/>
              <w:ind w:left="304" w:hanging="142"/>
              <w:jc w:val="center"/>
              <w:rPr>
                <w:rFonts w:ascii="Times New Roman"/>
                <w:iCs/>
                <w:sz w:val="18"/>
              </w:rPr>
            </w:pPr>
            <w:r w:rsidRPr="008C7DE2">
              <w:rPr>
                <w:rFonts w:ascii="Times New Roman"/>
                <w:iCs/>
                <w:sz w:val="18"/>
              </w:rPr>
              <w:t>euro</w:t>
            </w:r>
          </w:p>
        </w:tc>
        <w:tc>
          <w:tcPr>
            <w:tcW w:w="895" w:type="dxa"/>
            <w:shd w:val="clear" w:color="auto" w:fill="D8D8D8"/>
            <w:vAlign w:val="center"/>
          </w:tcPr>
          <w:p w14:paraId="12ED92A3" w14:textId="77777777" w:rsidR="006C0254" w:rsidRPr="008C7DE2" w:rsidRDefault="002A3053" w:rsidP="00BD4ABC">
            <w:pPr>
              <w:pStyle w:val="TableParagraph"/>
              <w:spacing w:line="202" w:lineRule="exact"/>
              <w:ind w:left="195" w:hanging="142"/>
              <w:jc w:val="center"/>
              <w:rPr>
                <w:rFonts w:ascii="Times New Roman"/>
                <w:iCs/>
                <w:sz w:val="18"/>
              </w:rPr>
            </w:pPr>
            <w:r w:rsidRPr="008C7DE2">
              <w:rPr>
                <w:rFonts w:ascii="Times New Roman"/>
                <w:iCs/>
                <w:sz w:val="18"/>
              </w:rPr>
              <w:t>Euro</w:t>
            </w:r>
          </w:p>
        </w:tc>
      </w:tr>
      <w:tr w:rsidR="006C0254" w:rsidRPr="003E0875" w14:paraId="1D0BCC1F" w14:textId="77777777" w:rsidTr="00E57A06">
        <w:trPr>
          <w:trHeight w:val="438"/>
          <w:jc w:val="center"/>
        </w:trPr>
        <w:tc>
          <w:tcPr>
            <w:tcW w:w="3379" w:type="dxa"/>
          </w:tcPr>
          <w:p w14:paraId="2AC3CDD1" w14:textId="77777777" w:rsidR="006C0254" w:rsidRPr="000254D3" w:rsidRDefault="002A3053" w:rsidP="00BD4ABC">
            <w:pPr>
              <w:pStyle w:val="TableParagraph"/>
              <w:spacing w:before="2"/>
              <w:ind w:left="78" w:right="581" w:firstLine="55"/>
              <w:rPr>
                <w:rFonts w:ascii="Times New Roman"/>
                <w:b/>
                <w:i/>
                <w:sz w:val="18"/>
              </w:rPr>
            </w:pPr>
            <w:r w:rsidRPr="000254D3">
              <w:rPr>
                <w:rFonts w:ascii="Times New Roman"/>
                <w:b/>
                <w:i/>
                <w:sz w:val="18"/>
              </w:rPr>
              <w:t>Investimenti immobiliari e fissi per destinazione</w:t>
            </w:r>
          </w:p>
        </w:tc>
        <w:tc>
          <w:tcPr>
            <w:tcW w:w="6507" w:type="dxa"/>
            <w:gridSpan w:val="9"/>
          </w:tcPr>
          <w:p w14:paraId="34BBA092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</w:tr>
      <w:tr w:rsidR="006C0254" w:rsidRPr="003E0875" w14:paraId="38FF95A6" w14:textId="77777777" w:rsidTr="00E57A06">
        <w:trPr>
          <w:trHeight w:val="297"/>
          <w:jc w:val="center"/>
        </w:trPr>
        <w:tc>
          <w:tcPr>
            <w:tcW w:w="3379" w:type="dxa"/>
          </w:tcPr>
          <w:p w14:paraId="68A274E3" w14:textId="77777777" w:rsidR="006C0254" w:rsidRPr="000254D3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49" w:type="dxa"/>
          </w:tcPr>
          <w:p w14:paraId="3B6B0813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849" w:type="dxa"/>
          </w:tcPr>
          <w:p w14:paraId="1421920D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2" w:type="dxa"/>
          </w:tcPr>
          <w:p w14:paraId="66ECCBB2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945" w:type="dxa"/>
          </w:tcPr>
          <w:p w14:paraId="254F56BD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0" w:type="dxa"/>
          </w:tcPr>
          <w:p w14:paraId="6FBF59CA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765" w:type="dxa"/>
          </w:tcPr>
          <w:p w14:paraId="1AE47F04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578" w:type="dxa"/>
          </w:tcPr>
          <w:p w14:paraId="4AE96DD5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924" w:type="dxa"/>
          </w:tcPr>
          <w:p w14:paraId="782752C0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95" w:type="dxa"/>
          </w:tcPr>
          <w:p w14:paraId="179E8FCE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</w:tr>
      <w:tr w:rsidR="006C0254" w:rsidRPr="003E0875" w14:paraId="7C4F4642" w14:textId="77777777" w:rsidTr="00E57A06">
        <w:trPr>
          <w:trHeight w:val="299"/>
          <w:jc w:val="center"/>
        </w:trPr>
        <w:tc>
          <w:tcPr>
            <w:tcW w:w="3379" w:type="dxa"/>
          </w:tcPr>
          <w:p w14:paraId="401CC38B" w14:textId="77777777" w:rsidR="006C0254" w:rsidRPr="000254D3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49" w:type="dxa"/>
          </w:tcPr>
          <w:p w14:paraId="2A8674DA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849" w:type="dxa"/>
          </w:tcPr>
          <w:p w14:paraId="033DA25F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2" w:type="dxa"/>
          </w:tcPr>
          <w:p w14:paraId="6E8ABB73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945" w:type="dxa"/>
          </w:tcPr>
          <w:p w14:paraId="5B4619AC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0" w:type="dxa"/>
          </w:tcPr>
          <w:p w14:paraId="2B53C5CF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765" w:type="dxa"/>
          </w:tcPr>
          <w:p w14:paraId="47D8665F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578" w:type="dxa"/>
          </w:tcPr>
          <w:p w14:paraId="53DC31FD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924" w:type="dxa"/>
          </w:tcPr>
          <w:p w14:paraId="41768AD5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95" w:type="dxa"/>
          </w:tcPr>
          <w:p w14:paraId="7BB8D1A3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</w:tr>
      <w:tr w:rsidR="006C0254" w:rsidRPr="003E0875" w14:paraId="31EE04CD" w14:textId="77777777" w:rsidTr="00E57A06">
        <w:trPr>
          <w:trHeight w:val="357"/>
          <w:jc w:val="center"/>
        </w:trPr>
        <w:tc>
          <w:tcPr>
            <w:tcW w:w="3379" w:type="dxa"/>
          </w:tcPr>
          <w:p w14:paraId="08474F7C" w14:textId="77777777" w:rsidR="006C0254" w:rsidRPr="000254D3" w:rsidRDefault="002A3053" w:rsidP="00BD4ABC">
            <w:pPr>
              <w:pStyle w:val="TableParagraph"/>
              <w:spacing w:before="129"/>
              <w:ind w:left="78" w:firstLine="55"/>
              <w:rPr>
                <w:rFonts w:ascii="Times New Roman"/>
                <w:b/>
                <w:i/>
                <w:sz w:val="18"/>
              </w:rPr>
            </w:pPr>
            <w:r w:rsidRPr="000254D3">
              <w:rPr>
                <w:rFonts w:ascii="Times New Roman"/>
                <w:b/>
                <w:i/>
                <w:sz w:val="18"/>
              </w:rPr>
              <w:t>Investimenti mobiliari</w:t>
            </w:r>
          </w:p>
        </w:tc>
        <w:tc>
          <w:tcPr>
            <w:tcW w:w="6507" w:type="dxa"/>
            <w:gridSpan w:val="9"/>
          </w:tcPr>
          <w:p w14:paraId="32C1051D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</w:tr>
      <w:tr w:rsidR="006C0254" w:rsidRPr="003E0875" w14:paraId="7E1D3940" w14:textId="77777777" w:rsidTr="00E57A06">
        <w:trPr>
          <w:trHeight w:val="299"/>
          <w:jc w:val="center"/>
        </w:trPr>
        <w:tc>
          <w:tcPr>
            <w:tcW w:w="3379" w:type="dxa"/>
          </w:tcPr>
          <w:p w14:paraId="133AE918" w14:textId="77777777" w:rsidR="006C0254" w:rsidRPr="000254D3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49" w:type="dxa"/>
          </w:tcPr>
          <w:p w14:paraId="560CEF2C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849" w:type="dxa"/>
          </w:tcPr>
          <w:p w14:paraId="49404054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2" w:type="dxa"/>
          </w:tcPr>
          <w:p w14:paraId="40F0AC16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945" w:type="dxa"/>
          </w:tcPr>
          <w:p w14:paraId="6C068C1A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0" w:type="dxa"/>
          </w:tcPr>
          <w:p w14:paraId="52399F8E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765" w:type="dxa"/>
          </w:tcPr>
          <w:p w14:paraId="07AAE9D3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578" w:type="dxa"/>
          </w:tcPr>
          <w:p w14:paraId="42D8F1F5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924" w:type="dxa"/>
          </w:tcPr>
          <w:p w14:paraId="17C72796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95" w:type="dxa"/>
          </w:tcPr>
          <w:p w14:paraId="4E466854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</w:tr>
      <w:tr w:rsidR="006C0254" w:rsidRPr="003E0875" w14:paraId="37AAC873" w14:textId="77777777" w:rsidTr="00E57A06">
        <w:trPr>
          <w:trHeight w:val="297"/>
          <w:jc w:val="center"/>
        </w:trPr>
        <w:tc>
          <w:tcPr>
            <w:tcW w:w="3379" w:type="dxa"/>
          </w:tcPr>
          <w:p w14:paraId="422A4B2E" w14:textId="77777777" w:rsidR="006C0254" w:rsidRPr="000254D3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49" w:type="dxa"/>
          </w:tcPr>
          <w:p w14:paraId="6B92F229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849" w:type="dxa"/>
          </w:tcPr>
          <w:p w14:paraId="7F60EF8C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2" w:type="dxa"/>
          </w:tcPr>
          <w:p w14:paraId="44D2DA5A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945" w:type="dxa"/>
          </w:tcPr>
          <w:p w14:paraId="680F7859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0" w:type="dxa"/>
          </w:tcPr>
          <w:p w14:paraId="3488DD60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765" w:type="dxa"/>
          </w:tcPr>
          <w:p w14:paraId="01A18D10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578" w:type="dxa"/>
          </w:tcPr>
          <w:p w14:paraId="2DAD427B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924" w:type="dxa"/>
          </w:tcPr>
          <w:p w14:paraId="6ADC2DD7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95" w:type="dxa"/>
          </w:tcPr>
          <w:p w14:paraId="1BD78F8D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</w:tr>
      <w:tr w:rsidR="006C0254" w:rsidRPr="003E0875" w14:paraId="760B1C1F" w14:textId="77777777" w:rsidTr="00E57A06">
        <w:trPr>
          <w:trHeight w:val="359"/>
          <w:jc w:val="center"/>
        </w:trPr>
        <w:tc>
          <w:tcPr>
            <w:tcW w:w="3379" w:type="dxa"/>
          </w:tcPr>
          <w:p w14:paraId="2DD8AE68" w14:textId="77777777" w:rsidR="006C0254" w:rsidRPr="000254D3" w:rsidRDefault="002A3053" w:rsidP="00BD4ABC">
            <w:pPr>
              <w:pStyle w:val="TableParagraph"/>
              <w:spacing w:before="134" w:line="205" w:lineRule="exact"/>
              <w:ind w:left="78" w:firstLine="55"/>
              <w:rPr>
                <w:rFonts w:ascii="Times New Roman"/>
                <w:b/>
                <w:i/>
                <w:sz w:val="18"/>
              </w:rPr>
            </w:pPr>
            <w:r w:rsidRPr="000254D3">
              <w:rPr>
                <w:rFonts w:ascii="Times New Roman"/>
                <w:b/>
                <w:i/>
                <w:sz w:val="18"/>
              </w:rPr>
              <w:t>Investimenti immateriali</w:t>
            </w:r>
          </w:p>
        </w:tc>
        <w:tc>
          <w:tcPr>
            <w:tcW w:w="6507" w:type="dxa"/>
            <w:gridSpan w:val="9"/>
          </w:tcPr>
          <w:p w14:paraId="6CA7A252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</w:tr>
      <w:tr w:rsidR="006C0254" w:rsidRPr="003E0875" w14:paraId="44E7B556" w14:textId="77777777" w:rsidTr="00E57A06">
        <w:trPr>
          <w:trHeight w:val="297"/>
          <w:jc w:val="center"/>
        </w:trPr>
        <w:tc>
          <w:tcPr>
            <w:tcW w:w="3379" w:type="dxa"/>
          </w:tcPr>
          <w:p w14:paraId="2342C6AD" w14:textId="77777777" w:rsidR="006C0254" w:rsidRPr="000254D3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49" w:type="dxa"/>
          </w:tcPr>
          <w:p w14:paraId="53CCA699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849" w:type="dxa"/>
          </w:tcPr>
          <w:p w14:paraId="6D202DEC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2" w:type="dxa"/>
          </w:tcPr>
          <w:p w14:paraId="068E979F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945" w:type="dxa"/>
          </w:tcPr>
          <w:p w14:paraId="275B5CFF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0" w:type="dxa"/>
          </w:tcPr>
          <w:p w14:paraId="770B58E2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765" w:type="dxa"/>
          </w:tcPr>
          <w:p w14:paraId="095DC36D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578" w:type="dxa"/>
          </w:tcPr>
          <w:p w14:paraId="6D1EE0AC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924" w:type="dxa"/>
          </w:tcPr>
          <w:p w14:paraId="549E098A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95" w:type="dxa"/>
          </w:tcPr>
          <w:p w14:paraId="4DE0D211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</w:tr>
      <w:tr w:rsidR="006C0254" w:rsidRPr="003E0875" w14:paraId="2198B445" w14:textId="77777777" w:rsidTr="00E57A06">
        <w:trPr>
          <w:trHeight w:val="299"/>
          <w:jc w:val="center"/>
        </w:trPr>
        <w:tc>
          <w:tcPr>
            <w:tcW w:w="3379" w:type="dxa"/>
          </w:tcPr>
          <w:p w14:paraId="082471F2" w14:textId="77777777" w:rsidR="006C0254" w:rsidRPr="000254D3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49" w:type="dxa"/>
          </w:tcPr>
          <w:p w14:paraId="79341240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849" w:type="dxa"/>
          </w:tcPr>
          <w:p w14:paraId="5DAD0A13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2" w:type="dxa"/>
          </w:tcPr>
          <w:p w14:paraId="5268593C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945" w:type="dxa"/>
          </w:tcPr>
          <w:p w14:paraId="083446F1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350" w:type="dxa"/>
          </w:tcPr>
          <w:p w14:paraId="58922D7E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765" w:type="dxa"/>
          </w:tcPr>
          <w:p w14:paraId="7AE81F79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578" w:type="dxa"/>
          </w:tcPr>
          <w:p w14:paraId="360C69F5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924" w:type="dxa"/>
          </w:tcPr>
          <w:p w14:paraId="15499F5E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95" w:type="dxa"/>
          </w:tcPr>
          <w:p w14:paraId="447397F0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</w:tr>
      <w:tr w:rsidR="006C0254" w:rsidRPr="003E0875" w14:paraId="595B661F" w14:textId="77777777" w:rsidTr="00E57A06">
        <w:trPr>
          <w:trHeight w:val="321"/>
          <w:jc w:val="center"/>
        </w:trPr>
        <w:tc>
          <w:tcPr>
            <w:tcW w:w="5077" w:type="dxa"/>
            <w:gridSpan w:val="3"/>
          </w:tcPr>
          <w:p w14:paraId="7A488BFC" w14:textId="77777777" w:rsidR="006C0254" w:rsidRPr="000254D3" w:rsidRDefault="002A3053" w:rsidP="007020CB">
            <w:pPr>
              <w:pStyle w:val="TableParagraph"/>
              <w:spacing w:before="69"/>
              <w:ind w:left="2642" w:right="1735" w:hanging="142"/>
              <w:jc w:val="center"/>
              <w:rPr>
                <w:rFonts w:ascii="Times New Roman"/>
                <w:i/>
                <w:sz w:val="18"/>
              </w:rPr>
            </w:pPr>
            <w:r w:rsidRPr="000254D3">
              <w:rPr>
                <w:rFonts w:ascii="Times New Roman"/>
                <w:i/>
                <w:sz w:val="18"/>
              </w:rPr>
              <w:t>TOTALI</w:t>
            </w:r>
          </w:p>
        </w:tc>
        <w:tc>
          <w:tcPr>
            <w:tcW w:w="1297" w:type="dxa"/>
            <w:gridSpan w:val="2"/>
          </w:tcPr>
          <w:p w14:paraId="4C2F4958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1115" w:type="dxa"/>
            <w:gridSpan w:val="2"/>
          </w:tcPr>
          <w:p w14:paraId="4D1D861E" w14:textId="77777777" w:rsidR="006C0254" w:rsidRPr="008C7DE2" w:rsidRDefault="006C0254" w:rsidP="007020CB">
            <w:pPr>
              <w:pStyle w:val="TableParagraph"/>
              <w:ind w:hanging="142"/>
              <w:rPr>
                <w:rFonts w:ascii="Times New Roman"/>
                <w:iCs/>
                <w:sz w:val="18"/>
              </w:rPr>
            </w:pPr>
          </w:p>
        </w:tc>
        <w:tc>
          <w:tcPr>
            <w:tcW w:w="1502" w:type="dxa"/>
            <w:gridSpan w:val="2"/>
          </w:tcPr>
          <w:p w14:paraId="00AEFBE1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  <w:tc>
          <w:tcPr>
            <w:tcW w:w="895" w:type="dxa"/>
          </w:tcPr>
          <w:p w14:paraId="54018515" w14:textId="77777777" w:rsidR="006C0254" w:rsidRPr="003E0875" w:rsidRDefault="006C0254" w:rsidP="007020CB">
            <w:pPr>
              <w:pStyle w:val="TableParagraph"/>
              <w:ind w:hanging="142"/>
              <w:rPr>
                <w:rFonts w:ascii="Times New Roman"/>
                <w:i/>
                <w:sz w:val="18"/>
              </w:rPr>
            </w:pPr>
          </w:p>
        </w:tc>
      </w:tr>
    </w:tbl>
    <w:p w14:paraId="2269A35B" w14:textId="1DFE9C8F" w:rsidR="006C0254" w:rsidRDefault="006C0254" w:rsidP="007020CB">
      <w:pPr>
        <w:pStyle w:val="Corpotesto"/>
        <w:ind w:hanging="142"/>
        <w:rPr>
          <w:b/>
          <w:i/>
          <w:sz w:val="20"/>
        </w:rPr>
      </w:pPr>
    </w:p>
    <w:p w14:paraId="45DBF57C" w14:textId="22657D86" w:rsidR="000254D3" w:rsidRDefault="000254D3" w:rsidP="007020CB">
      <w:pPr>
        <w:tabs>
          <w:tab w:val="left" w:pos="1581"/>
        </w:tabs>
        <w:spacing w:line="266" w:lineRule="exact"/>
        <w:ind w:hanging="142"/>
        <w:rPr>
          <w:i/>
          <w:iCs/>
          <w:sz w:val="18"/>
        </w:rPr>
      </w:pPr>
    </w:p>
    <w:p w14:paraId="2A8D519A" w14:textId="0A804535" w:rsidR="000254D3" w:rsidRDefault="000254D3" w:rsidP="007020CB">
      <w:pPr>
        <w:tabs>
          <w:tab w:val="left" w:pos="1581"/>
        </w:tabs>
        <w:spacing w:line="266" w:lineRule="exact"/>
        <w:ind w:hanging="142"/>
        <w:rPr>
          <w:i/>
          <w:iCs/>
          <w:sz w:val="18"/>
        </w:rPr>
      </w:pPr>
    </w:p>
    <w:p w14:paraId="446561CE" w14:textId="09F2729F" w:rsidR="006C0254" w:rsidRPr="00B22F94" w:rsidRDefault="00406317" w:rsidP="007020CB">
      <w:pPr>
        <w:pStyle w:val="Paragrafoelenco"/>
        <w:tabs>
          <w:tab w:val="left" w:pos="1702"/>
        </w:tabs>
        <w:spacing w:line="242" w:lineRule="auto"/>
        <w:ind w:left="426" w:right="545" w:hanging="142"/>
        <w:jc w:val="both"/>
        <w:rPr>
          <w:i/>
          <w:iCs/>
          <w:sz w:val="18"/>
        </w:rPr>
      </w:pPr>
      <w:r>
        <w:rPr>
          <w:b/>
        </w:rPr>
        <w:t>B.</w:t>
      </w:r>
      <w:r w:rsidR="00675859">
        <w:rPr>
          <w:b/>
        </w:rPr>
        <w:t>3</w:t>
      </w:r>
      <w:r>
        <w:rPr>
          <w:b/>
        </w:rPr>
        <w:t xml:space="preserve"> </w:t>
      </w:r>
      <w:r w:rsidR="003E4D49">
        <w:rPr>
          <w:b/>
        </w:rPr>
        <w:t>R</w:t>
      </w:r>
      <w:r w:rsidR="002A3053">
        <w:rPr>
          <w:b/>
        </w:rPr>
        <w:t xml:space="preserve">ispetto di </w:t>
      </w:r>
      <w:r w:rsidR="003E7909">
        <w:rPr>
          <w:b/>
        </w:rPr>
        <w:t>vincoli</w:t>
      </w:r>
      <w:r w:rsidR="003E4D49">
        <w:rPr>
          <w:b/>
        </w:rPr>
        <w:t>,</w:t>
      </w:r>
      <w:r w:rsidR="002A3053">
        <w:rPr>
          <w:b/>
        </w:rPr>
        <w:t xml:space="preserve"> limitazioni</w:t>
      </w:r>
      <w:r w:rsidR="003E4D49">
        <w:rPr>
          <w:b/>
        </w:rPr>
        <w:t>, titoli abilitativi</w:t>
      </w:r>
      <w:r w:rsidR="002A3053">
        <w:rPr>
          <w:b/>
        </w:rPr>
        <w:t xml:space="preserve">: </w:t>
      </w:r>
      <w:r w:rsidR="002A3053" w:rsidRPr="00B22F94">
        <w:rPr>
          <w:i/>
          <w:iCs/>
          <w:sz w:val="18"/>
        </w:rPr>
        <w:t>qualora ricorra l’ipotesi</w:t>
      </w:r>
      <w:r w:rsidR="002A3053" w:rsidRPr="00B22F94">
        <w:rPr>
          <w:b/>
          <w:i/>
          <w:iCs/>
        </w:rPr>
        <w:t xml:space="preserve">, </w:t>
      </w:r>
      <w:r w:rsidR="002A3053" w:rsidRPr="00B22F94">
        <w:rPr>
          <w:i/>
          <w:iCs/>
          <w:sz w:val="18"/>
        </w:rPr>
        <w:t>in questa sezione devono essere riportate</w:t>
      </w:r>
      <w:r w:rsidR="003E7909">
        <w:rPr>
          <w:i/>
          <w:iCs/>
          <w:sz w:val="18"/>
        </w:rPr>
        <w:t xml:space="preserve">: </w:t>
      </w:r>
    </w:p>
    <w:p w14:paraId="2DB10E85" w14:textId="23BC499C" w:rsidR="003E7909" w:rsidRDefault="003E7909" w:rsidP="003E7909">
      <w:pPr>
        <w:pStyle w:val="Paragrafoelenco"/>
        <w:numPr>
          <w:ilvl w:val="2"/>
          <w:numId w:val="8"/>
        </w:numPr>
        <w:tabs>
          <w:tab w:val="left" w:pos="1581"/>
        </w:tabs>
        <w:spacing w:before="11"/>
        <w:rPr>
          <w:i/>
          <w:iCs/>
          <w:sz w:val="18"/>
        </w:rPr>
      </w:pPr>
      <w:r>
        <w:rPr>
          <w:i/>
          <w:iCs/>
          <w:sz w:val="18"/>
        </w:rPr>
        <w:t xml:space="preserve">La </w:t>
      </w:r>
      <w:r w:rsidRPr="003E7909">
        <w:rPr>
          <w:i/>
          <w:iCs/>
          <w:sz w:val="18"/>
        </w:rPr>
        <w:t>descrizione di eventuali vincoli esistenti (esempio: paesaggistico - ambientale, archeologico, idrogeologico, idraulico, sismico, Natura 2000) in relazione alla tipologia degli interventi, alla natura delle opere e alla loro ubicazione;</w:t>
      </w:r>
    </w:p>
    <w:p w14:paraId="0960B2ED" w14:textId="7FAD43F0" w:rsidR="003E4D49" w:rsidRDefault="003E4D49" w:rsidP="003E7909">
      <w:pPr>
        <w:pStyle w:val="Paragrafoelenco"/>
        <w:numPr>
          <w:ilvl w:val="2"/>
          <w:numId w:val="8"/>
        </w:numPr>
        <w:tabs>
          <w:tab w:val="left" w:pos="1581"/>
        </w:tabs>
        <w:spacing w:before="11"/>
        <w:rPr>
          <w:i/>
          <w:iCs/>
          <w:sz w:val="18"/>
        </w:rPr>
      </w:pPr>
      <w:r>
        <w:rPr>
          <w:i/>
          <w:iCs/>
          <w:sz w:val="18"/>
        </w:rPr>
        <w:t xml:space="preserve">Il rispetto dei limiti di cui all’allegato </w:t>
      </w:r>
      <w:r w:rsidR="008725B3">
        <w:rPr>
          <w:i/>
          <w:iCs/>
          <w:sz w:val="18"/>
        </w:rPr>
        <w:t xml:space="preserve">5  : </w:t>
      </w:r>
      <w:r w:rsidR="00645FFF">
        <w:rPr>
          <w:i/>
          <w:iCs/>
          <w:sz w:val="18"/>
        </w:rPr>
        <w:t xml:space="preserve"> </w:t>
      </w:r>
      <w:r w:rsidR="008725B3">
        <w:rPr>
          <w:i/>
          <w:iCs/>
          <w:sz w:val="18"/>
        </w:rPr>
        <w:t>macchine , prezzi standard e</w:t>
      </w:r>
      <w:r w:rsidR="006D362E">
        <w:rPr>
          <w:i/>
          <w:iCs/>
          <w:sz w:val="18"/>
        </w:rPr>
        <w:t>t</w:t>
      </w:r>
      <w:r w:rsidR="008725B3">
        <w:rPr>
          <w:i/>
          <w:iCs/>
          <w:sz w:val="18"/>
        </w:rPr>
        <w:t xml:space="preserve">c </w:t>
      </w:r>
    </w:p>
    <w:p w14:paraId="2A694A44" w14:textId="6E039517" w:rsidR="008725B3" w:rsidRPr="00E524B0" w:rsidRDefault="008725B3" w:rsidP="00CB7958">
      <w:pPr>
        <w:pStyle w:val="Paragrafoelenco"/>
        <w:numPr>
          <w:ilvl w:val="2"/>
          <w:numId w:val="8"/>
        </w:numPr>
        <w:tabs>
          <w:tab w:val="left" w:pos="1581"/>
        </w:tabs>
        <w:spacing w:before="11"/>
        <w:rPr>
          <w:i/>
          <w:iCs/>
          <w:sz w:val="18"/>
        </w:rPr>
      </w:pPr>
      <w:r w:rsidRPr="00E524B0">
        <w:rPr>
          <w:i/>
          <w:iCs/>
          <w:sz w:val="18"/>
        </w:rPr>
        <w:t>Per impianti fotovoltaici, rispetto del limite di 1 MW</w:t>
      </w:r>
      <w:r w:rsidR="00CB7958" w:rsidRPr="00E524B0">
        <w:rPr>
          <w:i/>
          <w:iCs/>
          <w:sz w:val="18"/>
        </w:rPr>
        <w:t xml:space="preserve"> ;</w:t>
      </w:r>
      <w:r w:rsidR="00CB7958" w:rsidRPr="00E524B0">
        <w:rPr>
          <w:rFonts w:eastAsia="Calibri"/>
          <w:lang w:eastAsia="en-US" w:bidi="ar-SA"/>
        </w:rPr>
        <w:t xml:space="preserve"> </w:t>
      </w:r>
      <w:r w:rsidR="00CB7958" w:rsidRPr="00E524B0">
        <w:rPr>
          <w:i/>
          <w:iCs/>
          <w:sz w:val="18"/>
        </w:rPr>
        <w:t xml:space="preserve">Nel caso di nuove aziende o di nuove linee produttive il fabbisogno energetico è stimato e riportato  nel Piano aziendale utilizzando parametri oggettivi e misurabili con riferimento ai consumi previsti a conclusione dell’investimento programmato </w:t>
      </w:r>
    </w:p>
    <w:p w14:paraId="7C86DC47" w14:textId="77777777" w:rsidR="003E7909" w:rsidRPr="003E7909" w:rsidRDefault="003E7909" w:rsidP="003E7909">
      <w:pPr>
        <w:pStyle w:val="Paragrafoelenco"/>
        <w:numPr>
          <w:ilvl w:val="2"/>
          <w:numId w:val="8"/>
        </w:numPr>
        <w:tabs>
          <w:tab w:val="left" w:pos="1581"/>
        </w:tabs>
        <w:spacing w:before="11"/>
        <w:rPr>
          <w:i/>
          <w:iCs/>
          <w:sz w:val="18"/>
        </w:rPr>
      </w:pPr>
      <w:r w:rsidRPr="00E524B0">
        <w:rPr>
          <w:i/>
          <w:iCs/>
          <w:sz w:val="18"/>
        </w:rPr>
        <w:t>descrizione dei titoli abilitativi, autorizzazioni, comunicazioni, pareri e quant’altro previsto</w:t>
      </w:r>
      <w:r w:rsidRPr="003E7909">
        <w:rPr>
          <w:i/>
          <w:iCs/>
          <w:sz w:val="18"/>
        </w:rPr>
        <w:t xml:space="preserve"> per dare inizio ai lavori, in conformità alle vigenti normative nelle materie di settore;</w:t>
      </w:r>
    </w:p>
    <w:p w14:paraId="7156B7DC" w14:textId="24543F3D" w:rsidR="006C0254" w:rsidRDefault="006C0254">
      <w:pPr>
        <w:pStyle w:val="Corpotesto"/>
        <w:spacing w:before="10"/>
        <w:rPr>
          <w:sz w:val="21"/>
        </w:rPr>
      </w:pPr>
    </w:p>
    <w:p w14:paraId="4F0ACB6B" w14:textId="6C2AB3EA" w:rsidR="00C77C22" w:rsidRDefault="00C77C22">
      <w:pPr>
        <w:pStyle w:val="Corpotesto"/>
        <w:spacing w:before="10"/>
        <w:rPr>
          <w:sz w:val="21"/>
        </w:rPr>
      </w:pPr>
    </w:p>
    <w:p w14:paraId="7DC9A98E" w14:textId="77777777" w:rsidR="000254D3" w:rsidRDefault="000254D3">
      <w:pPr>
        <w:pStyle w:val="Corpotesto"/>
        <w:spacing w:before="10"/>
        <w:rPr>
          <w:sz w:val="21"/>
        </w:rPr>
      </w:pPr>
    </w:p>
    <w:p w14:paraId="26D871ED" w14:textId="7B05B095" w:rsidR="00406317" w:rsidRPr="003E4D49" w:rsidRDefault="00406317" w:rsidP="00E57A06">
      <w:pPr>
        <w:pStyle w:val="Paragrafoelenco"/>
        <w:tabs>
          <w:tab w:val="left" w:pos="1702"/>
        </w:tabs>
        <w:spacing w:line="242" w:lineRule="auto"/>
        <w:ind w:left="426" w:right="545" w:firstLine="0"/>
        <w:jc w:val="both"/>
        <w:rPr>
          <w:sz w:val="18"/>
        </w:rPr>
      </w:pPr>
      <w:r w:rsidRPr="003E4D49">
        <w:rPr>
          <w:b/>
        </w:rPr>
        <w:t>B.</w:t>
      </w:r>
      <w:r w:rsidR="00C77C22">
        <w:rPr>
          <w:b/>
        </w:rPr>
        <w:t>4</w:t>
      </w:r>
      <w:r w:rsidRPr="003E4D49">
        <w:rPr>
          <w:b/>
        </w:rPr>
        <w:t xml:space="preserve"> </w:t>
      </w:r>
      <w:r w:rsidR="002A3053" w:rsidRPr="003E4D49">
        <w:rPr>
          <w:b/>
        </w:rPr>
        <w:t>Dimostrazione</w:t>
      </w:r>
      <w:r w:rsidR="002A3053" w:rsidRPr="003E4D49">
        <w:rPr>
          <w:b/>
        </w:rPr>
        <w:tab/>
        <w:t>della</w:t>
      </w:r>
      <w:r w:rsidR="002A3053" w:rsidRPr="003E4D49">
        <w:rPr>
          <w:b/>
        </w:rPr>
        <w:tab/>
      </w:r>
      <w:r w:rsidRPr="003E4D49">
        <w:rPr>
          <w:b/>
        </w:rPr>
        <w:t>condizione</w:t>
      </w:r>
      <w:r w:rsidRPr="003E4D49">
        <w:rPr>
          <w:b/>
        </w:rPr>
        <w:tab/>
        <w:t>di</w:t>
      </w:r>
      <w:r w:rsidRPr="003E4D49">
        <w:rPr>
          <w:b/>
        </w:rPr>
        <w:tab/>
        <w:t>ammissibilità</w:t>
      </w:r>
      <w:r w:rsidRPr="003E4D49">
        <w:rPr>
          <w:b/>
        </w:rPr>
        <w:tab/>
      </w:r>
      <w:r w:rsidR="003E4D49">
        <w:rPr>
          <w:b/>
        </w:rPr>
        <w:t>di cui al criterio di</w:t>
      </w:r>
      <w:r w:rsidR="00267F62">
        <w:rPr>
          <w:b/>
        </w:rPr>
        <w:t xml:space="preserve"> </w:t>
      </w:r>
      <w:r w:rsidR="003E4D49">
        <w:rPr>
          <w:b/>
        </w:rPr>
        <w:t>ammissibilità CR05 (scheda CSR Umbria 2023/2027) intervento SRD01</w:t>
      </w:r>
    </w:p>
    <w:p w14:paraId="4E6B2EC2" w14:textId="77777777" w:rsidR="003E0875" w:rsidRPr="00406317" w:rsidRDefault="003E0875">
      <w:pPr>
        <w:pStyle w:val="Paragrafoelenco"/>
        <w:numPr>
          <w:ilvl w:val="1"/>
          <w:numId w:val="8"/>
        </w:num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left="1297" w:right="674" w:hanging="442"/>
        <w:rPr>
          <w:sz w:val="18"/>
        </w:rPr>
      </w:pPr>
    </w:p>
    <w:p w14:paraId="371CD33D" w14:textId="1C0DFF93" w:rsidR="003E0875" w:rsidRPr="00CB7958" w:rsidRDefault="003E0875" w:rsidP="00CB7958">
      <w:pPr>
        <w:pStyle w:val="Paragrafoelenco"/>
        <w:tabs>
          <w:tab w:val="left" w:pos="1581"/>
        </w:tabs>
        <w:spacing w:before="40" w:line="206" w:lineRule="auto"/>
        <w:ind w:left="1643" w:right="678" w:firstLine="0"/>
        <w:rPr>
          <w:sz w:val="18"/>
        </w:rPr>
      </w:pPr>
    </w:p>
    <w:p w14:paraId="4F39E1DF" w14:textId="5E767A9F" w:rsidR="006C0254" w:rsidRPr="00C77C22" w:rsidRDefault="00C77C22">
      <w:pPr>
        <w:pStyle w:val="Corpotesto"/>
        <w:spacing w:after="6"/>
        <w:ind w:left="570"/>
        <w:rPr>
          <w:b/>
          <w:bCs/>
        </w:rPr>
      </w:pPr>
      <w:r>
        <w:t xml:space="preserve">         </w:t>
      </w:r>
      <w:r w:rsidRPr="00C77C22">
        <w:rPr>
          <w:b/>
          <w:bCs/>
        </w:rPr>
        <w:t xml:space="preserve"> </w:t>
      </w:r>
      <w:r w:rsidR="002A3053" w:rsidRPr="00C77C22">
        <w:rPr>
          <w:b/>
          <w:bCs/>
        </w:rPr>
        <w:t xml:space="preserve">Tabella n.1 relativa </w:t>
      </w:r>
      <w:r w:rsidR="008D0A3E" w:rsidRPr="00C77C22">
        <w:rPr>
          <w:b/>
          <w:bCs/>
        </w:rPr>
        <w:t xml:space="preserve">alle finalità di cui al paragrafo 9 dell’avviso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276"/>
      </w:tblGrid>
      <w:tr w:rsidR="008D0A3E" w14:paraId="4F555049" w14:textId="77777777" w:rsidTr="00E524B0">
        <w:trPr>
          <w:trHeight w:val="453"/>
          <w:jc w:val="center"/>
        </w:trPr>
        <w:tc>
          <w:tcPr>
            <w:tcW w:w="7933" w:type="dxa"/>
            <w:vAlign w:val="center"/>
          </w:tcPr>
          <w:p w14:paraId="2846B27F" w14:textId="1D8D9883" w:rsidR="008D0A3E" w:rsidRPr="00E57A06" w:rsidRDefault="008D0A3E" w:rsidP="00E524B0">
            <w:pPr>
              <w:pStyle w:val="Paragrafoelenco"/>
              <w:numPr>
                <w:ilvl w:val="1"/>
                <w:numId w:val="8"/>
              </w:numPr>
              <w:tabs>
                <w:tab w:val="left" w:pos="1702"/>
              </w:tabs>
              <w:spacing w:line="242" w:lineRule="auto"/>
              <w:ind w:left="993" w:right="545" w:hanging="567"/>
              <w:jc w:val="center"/>
              <w:rPr>
                <w:b/>
              </w:rPr>
            </w:pPr>
            <w:r w:rsidRPr="00E57A06">
              <w:rPr>
                <w:b/>
              </w:rPr>
              <w:t>Finalità specifiche</w:t>
            </w:r>
          </w:p>
        </w:tc>
        <w:tc>
          <w:tcPr>
            <w:tcW w:w="1276" w:type="dxa"/>
            <w:vAlign w:val="center"/>
          </w:tcPr>
          <w:p w14:paraId="3B3A86E2" w14:textId="77777777" w:rsidR="008D0A3E" w:rsidRPr="008D0A3E" w:rsidRDefault="008D0A3E" w:rsidP="00E524B0">
            <w:pPr>
              <w:pStyle w:val="TableParagraph"/>
              <w:spacing w:before="116"/>
              <w:ind w:left="283" w:right="254"/>
              <w:jc w:val="center"/>
              <w:rPr>
                <w:b/>
                <w:bCs/>
                <w:sz w:val="18"/>
              </w:rPr>
            </w:pPr>
            <w:r w:rsidRPr="008D0A3E">
              <w:rPr>
                <w:b/>
                <w:bCs/>
                <w:sz w:val="18"/>
              </w:rPr>
              <w:t>Codifica</w:t>
            </w:r>
          </w:p>
        </w:tc>
      </w:tr>
      <w:tr w:rsidR="008D0A3E" w14:paraId="141D5DE4" w14:textId="77777777" w:rsidTr="00E524B0">
        <w:trPr>
          <w:trHeight w:val="1261"/>
          <w:jc w:val="center"/>
        </w:trPr>
        <w:tc>
          <w:tcPr>
            <w:tcW w:w="7933" w:type="dxa"/>
            <w:vAlign w:val="center"/>
          </w:tcPr>
          <w:p w14:paraId="7275F9B1" w14:textId="2C004697" w:rsidR="008D0A3E" w:rsidRPr="008D0A3E" w:rsidRDefault="008D0A3E" w:rsidP="008D0A3E">
            <w:pPr>
              <w:pStyle w:val="TableParagraph"/>
              <w:spacing w:line="188" w:lineRule="exact"/>
              <w:ind w:left="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0A3E">
              <w:rPr>
                <w:rFonts w:asciiTheme="minorHAnsi" w:hAnsiTheme="minorHAnsi" w:cstheme="minorHAnsi"/>
                <w:sz w:val="20"/>
                <w:szCs w:val="20"/>
              </w:rPr>
              <w:t>valorizzazione del capitale fondiario (miglioramento e ricomposizione fondiari, miglioramento e/o nuova realizzazione di strutture produttive) e delle dotazioni delle aziende, inclusi gli investimenti in nuovi impianti irrigui che comportino una estensione delle superfici irrigate e la realizzazione e miglioramento di stoccaggi idrici alimentati non esclusivamente da acque stagionali;</w:t>
            </w:r>
          </w:p>
        </w:tc>
        <w:tc>
          <w:tcPr>
            <w:tcW w:w="1276" w:type="dxa"/>
            <w:vAlign w:val="center"/>
          </w:tcPr>
          <w:p w14:paraId="32F8F6B5" w14:textId="7F953C8B" w:rsidR="008D0A3E" w:rsidRDefault="008D0A3E" w:rsidP="008D0A3E">
            <w:pPr>
              <w:pStyle w:val="TableParagraph"/>
              <w:spacing w:line="188" w:lineRule="exact"/>
              <w:ind w:left="2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a)</w:t>
            </w:r>
          </w:p>
        </w:tc>
      </w:tr>
      <w:tr w:rsidR="008D0A3E" w14:paraId="064DA4CB" w14:textId="77777777" w:rsidTr="00E524B0">
        <w:trPr>
          <w:trHeight w:val="1138"/>
          <w:jc w:val="center"/>
        </w:trPr>
        <w:tc>
          <w:tcPr>
            <w:tcW w:w="7933" w:type="dxa"/>
            <w:vAlign w:val="center"/>
          </w:tcPr>
          <w:p w14:paraId="4C0C4A08" w14:textId="7FD3203B" w:rsidR="008D0A3E" w:rsidRPr="008D0A3E" w:rsidRDefault="008D0A3E" w:rsidP="008D0A3E">
            <w:pPr>
              <w:pStyle w:val="TableParagraph"/>
              <w:spacing w:line="186" w:lineRule="exact"/>
              <w:ind w:left="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0A3E">
              <w:rPr>
                <w:rFonts w:asciiTheme="minorHAnsi" w:hAnsiTheme="minorHAnsi" w:cstheme="minorHAnsi"/>
                <w:sz w:val="20"/>
                <w:szCs w:val="20"/>
              </w:rPr>
              <w:t xml:space="preserve">incremento delle prestazioni climatico-ambientali, anche attraverso la riduzione ed ottimizzazione dell’utilizzo degli input produttivi (incluso l’approvvigionamento energetico ai fini dell’autoconsumo), la riduzione e gestione sostenibile dei residui di produzione e la rimozione e smaltimento dell’amianto/cemento amianto; </w:t>
            </w:r>
          </w:p>
        </w:tc>
        <w:tc>
          <w:tcPr>
            <w:tcW w:w="1276" w:type="dxa"/>
            <w:vAlign w:val="center"/>
          </w:tcPr>
          <w:p w14:paraId="0E81029B" w14:textId="276DC743" w:rsidR="008D0A3E" w:rsidRDefault="008D0A3E" w:rsidP="008D0A3E">
            <w:pPr>
              <w:pStyle w:val="TableParagraph"/>
              <w:spacing w:line="186" w:lineRule="exact"/>
              <w:ind w:left="2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b)</w:t>
            </w:r>
          </w:p>
        </w:tc>
      </w:tr>
      <w:tr w:rsidR="008D0A3E" w14:paraId="30BD61FC" w14:textId="77777777" w:rsidTr="00E524B0">
        <w:trPr>
          <w:trHeight w:val="687"/>
          <w:jc w:val="center"/>
        </w:trPr>
        <w:tc>
          <w:tcPr>
            <w:tcW w:w="7933" w:type="dxa"/>
            <w:vAlign w:val="center"/>
          </w:tcPr>
          <w:p w14:paraId="7EA3230F" w14:textId="1AD464E0" w:rsidR="008D0A3E" w:rsidRPr="008D0A3E" w:rsidRDefault="008D0A3E" w:rsidP="008D0A3E">
            <w:pPr>
              <w:pStyle w:val="TableParagraph"/>
              <w:spacing w:line="186" w:lineRule="exact"/>
              <w:ind w:left="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0A3E">
              <w:rPr>
                <w:rFonts w:asciiTheme="minorHAnsi" w:hAnsiTheme="minorHAnsi" w:cstheme="minorHAnsi"/>
                <w:sz w:val="20"/>
                <w:szCs w:val="20"/>
              </w:rPr>
              <w:t xml:space="preserve">miglioramento delle caratteristiche dei prodotti e differenziazione della produzione sulla base delle esigenze di mercato; </w:t>
            </w:r>
          </w:p>
        </w:tc>
        <w:tc>
          <w:tcPr>
            <w:tcW w:w="1276" w:type="dxa"/>
            <w:vAlign w:val="center"/>
          </w:tcPr>
          <w:p w14:paraId="5385027D" w14:textId="43DF0BC9" w:rsidR="008D0A3E" w:rsidRDefault="008D0A3E" w:rsidP="008D0A3E">
            <w:pPr>
              <w:pStyle w:val="TableParagraph"/>
              <w:spacing w:line="186" w:lineRule="exact"/>
              <w:ind w:left="2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c)</w:t>
            </w:r>
          </w:p>
        </w:tc>
      </w:tr>
      <w:tr w:rsidR="008D0A3E" w14:paraId="16D9F425" w14:textId="77777777" w:rsidTr="00E524B0">
        <w:trPr>
          <w:trHeight w:val="711"/>
          <w:jc w:val="center"/>
        </w:trPr>
        <w:tc>
          <w:tcPr>
            <w:tcW w:w="7933" w:type="dxa"/>
            <w:vAlign w:val="center"/>
          </w:tcPr>
          <w:p w14:paraId="6F7D6EC9" w14:textId="5CC14617" w:rsidR="008D0A3E" w:rsidRDefault="008D0A3E" w:rsidP="008D0A3E">
            <w:pPr>
              <w:pStyle w:val="TableParagraph"/>
              <w:spacing w:before="5" w:line="206" w:lineRule="exact"/>
              <w:ind w:left="9" w:right="207"/>
              <w:jc w:val="both"/>
              <w:rPr>
                <w:sz w:val="18"/>
              </w:rPr>
            </w:pPr>
            <w:r w:rsidRPr="008D0A3E">
              <w:rPr>
                <w:sz w:val="18"/>
              </w:rPr>
              <w:t>introduzione di innovazione tecnica e gestionale dei processi produttivi attraverso investimenti in tecnologia digitale</w:t>
            </w:r>
          </w:p>
        </w:tc>
        <w:tc>
          <w:tcPr>
            <w:tcW w:w="1276" w:type="dxa"/>
            <w:vAlign w:val="center"/>
          </w:tcPr>
          <w:p w14:paraId="3A101A9E" w14:textId="5042D49F" w:rsidR="008D0A3E" w:rsidRDefault="008D0A3E" w:rsidP="008D0A3E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d)</w:t>
            </w:r>
          </w:p>
        </w:tc>
      </w:tr>
      <w:tr w:rsidR="008D0A3E" w14:paraId="36F71F68" w14:textId="77777777" w:rsidTr="00E524B0">
        <w:trPr>
          <w:trHeight w:val="414"/>
          <w:jc w:val="center"/>
        </w:trPr>
        <w:tc>
          <w:tcPr>
            <w:tcW w:w="7933" w:type="dxa"/>
            <w:vAlign w:val="center"/>
          </w:tcPr>
          <w:p w14:paraId="0ECA2635" w14:textId="7DAAB997" w:rsidR="008D0A3E" w:rsidRDefault="008D0A3E" w:rsidP="008D0A3E">
            <w:pPr>
              <w:pStyle w:val="TableParagraph"/>
              <w:spacing w:before="4" w:line="204" w:lineRule="exact"/>
              <w:ind w:left="9" w:right="6"/>
              <w:jc w:val="both"/>
              <w:rPr>
                <w:sz w:val="18"/>
              </w:rPr>
            </w:pPr>
            <w:r w:rsidRPr="008D0A3E">
              <w:rPr>
                <w:sz w:val="18"/>
              </w:rPr>
              <w:t>valorizzazione delle produzioni agricole aziendali attraverso la lavorazione, trasformazione e commercializzazione (incluse le fasi di conservazione/immagazzinamento e di confezionamento) dei prodotti, anche nell’ambito di filiere locali e/o corte</w:t>
            </w:r>
          </w:p>
        </w:tc>
        <w:tc>
          <w:tcPr>
            <w:tcW w:w="1276" w:type="dxa"/>
            <w:vAlign w:val="center"/>
          </w:tcPr>
          <w:p w14:paraId="7C287400" w14:textId="172D9BD3" w:rsidR="008D0A3E" w:rsidRDefault="008D0A3E" w:rsidP="008D0A3E">
            <w:pPr>
              <w:pStyle w:val="TableParagraph"/>
              <w:spacing w:before="3"/>
              <w:ind w:left="23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e)</w:t>
            </w:r>
          </w:p>
        </w:tc>
      </w:tr>
    </w:tbl>
    <w:p w14:paraId="37D85E4E" w14:textId="77777777" w:rsidR="006C0254" w:rsidRDefault="006C0254">
      <w:pPr>
        <w:pStyle w:val="Corpotesto"/>
        <w:rPr>
          <w:sz w:val="20"/>
        </w:rPr>
      </w:pPr>
    </w:p>
    <w:p w14:paraId="02A6B5CC" w14:textId="77777777" w:rsidR="006C0254" w:rsidRDefault="006C0254">
      <w:pPr>
        <w:pStyle w:val="Corpotesto"/>
        <w:spacing w:before="6"/>
        <w:rPr>
          <w:sz w:val="11"/>
        </w:rPr>
      </w:pPr>
    </w:p>
    <w:p w14:paraId="50991652" w14:textId="34593A8C" w:rsidR="006C0254" w:rsidRDefault="006C0254">
      <w:pPr>
        <w:pStyle w:val="Corpotesto"/>
        <w:spacing w:line="20" w:lineRule="exact"/>
        <w:ind w:left="-127"/>
        <w:rPr>
          <w:sz w:val="2"/>
        </w:rPr>
      </w:pPr>
    </w:p>
    <w:p w14:paraId="52E54E91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2EEED198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5A25C213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2EBFF1CD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2A8A8E1D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21491DD8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6B430372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576F58E4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7781E5F0" w14:textId="77777777" w:rsidR="000B63B0" w:rsidRDefault="000B63B0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</w:p>
    <w:p w14:paraId="774FBD11" w14:textId="65B1F7F2" w:rsidR="00584A31" w:rsidRDefault="00360392" w:rsidP="00CB7958">
      <w:pPr>
        <w:pStyle w:val="Corpotesto"/>
        <w:spacing w:before="78" w:line="237" w:lineRule="auto"/>
        <w:ind w:left="560" w:right="567"/>
        <w:jc w:val="both"/>
        <w:rPr>
          <w:i/>
          <w:iCs/>
        </w:rPr>
      </w:pPr>
      <w:r w:rsidRPr="008D0A3E">
        <w:rPr>
          <w:i/>
          <w:iCs/>
        </w:rPr>
        <w:t>R</w:t>
      </w:r>
      <w:r w:rsidR="002A3053" w:rsidRPr="008D0A3E">
        <w:rPr>
          <w:i/>
          <w:iCs/>
        </w:rPr>
        <w:t xml:space="preserve">iportare </w:t>
      </w:r>
      <w:r w:rsidR="00C77C22">
        <w:rPr>
          <w:i/>
          <w:iCs/>
        </w:rPr>
        <w:t xml:space="preserve">nella Tabella 2 </w:t>
      </w:r>
      <w:r w:rsidR="002A3053" w:rsidRPr="008D0A3E">
        <w:rPr>
          <w:i/>
          <w:iCs/>
        </w:rPr>
        <w:t xml:space="preserve"> il collegamento tra spesa riferita ad ogni singolo investimento e </w:t>
      </w:r>
      <w:r w:rsidR="008D0A3E" w:rsidRPr="008D0A3E">
        <w:rPr>
          <w:i/>
          <w:iCs/>
        </w:rPr>
        <w:t>finalità</w:t>
      </w:r>
      <w:r w:rsidR="002A3053" w:rsidRPr="008D0A3E">
        <w:rPr>
          <w:i/>
          <w:iCs/>
        </w:rPr>
        <w:t xml:space="preserve"> specific</w:t>
      </w:r>
      <w:r w:rsidR="008D0A3E" w:rsidRPr="008D0A3E">
        <w:rPr>
          <w:i/>
          <w:iCs/>
        </w:rPr>
        <w:t>a</w:t>
      </w:r>
      <w:r w:rsidR="002A3053" w:rsidRPr="008D0A3E">
        <w:rPr>
          <w:i/>
          <w:iCs/>
        </w:rPr>
        <w:t xml:space="preserve"> come codificat</w:t>
      </w:r>
      <w:r w:rsidR="008D0A3E" w:rsidRPr="008D0A3E">
        <w:rPr>
          <w:i/>
          <w:iCs/>
        </w:rPr>
        <w:t>e</w:t>
      </w:r>
      <w:r w:rsidR="00C77C22">
        <w:rPr>
          <w:i/>
          <w:iCs/>
        </w:rPr>
        <w:t xml:space="preserve"> in Tabella 1, oltre al settore produttivo collegato all’intervento</w:t>
      </w:r>
    </w:p>
    <w:p w14:paraId="2CE17142" w14:textId="77777777" w:rsidR="00CB7958" w:rsidRDefault="00CB7958" w:rsidP="00CB7958">
      <w:pPr>
        <w:pStyle w:val="Corpotesto"/>
        <w:spacing w:before="78" w:line="237" w:lineRule="auto"/>
        <w:ind w:left="560" w:right="567"/>
        <w:jc w:val="both"/>
      </w:pPr>
    </w:p>
    <w:p w14:paraId="44384679" w14:textId="636983E8" w:rsidR="006C0254" w:rsidRPr="00C77C22" w:rsidRDefault="00CB7958" w:rsidP="00CB7958">
      <w:pPr>
        <w:pStyle w:val="Corpotesto"/>
        <w:jc w:val="both"/>
        <w:rPr>
          <w:b/>
          <w:bCs/>
        </w:rPr>
      </w:pPr>
      <w:r>
        <w:t xml:space="preserve">           </w:t>
      </w:r>
      <w:r w:rsidR="002A3053" w:rsidRPr="00C77C22">
        <w:rPr>
          <w:b/>
          <w:bCs/>
        </w:rPr>
        <w:t>Tabella n. 2</w:t>
      </w:r>
    </w:p>
    <w:p w14:paraId="3DF4739D" w14:textId="77777777" w:rsidR="006C0254" w:rsidRDefault="006C0254">
      <w:pPr>
        <w:pStyle w:val="Corpotesto"/>
        <w:spacing w:before="8" w:after="1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1417"/>
        <w:gridCol w:w="1418"/>
        <w:gridCol w:w="1984"/>
        <w:gridCol w:w="1984"/>
      </w:tblGrid>
      <w:tr w:rsidR="00BD4ABC" w14:paraId="18196563" w14:textId="11A8589D" w:rsidTr="00BD4ABC">
        <w:trPr>
          <w:trHeight w:val="664"/>
          <w:jc w:val="center"/>
        </w:trPr>
        <w:tc>
          <w:tcPr>
            <w:tcW w:w="2263" w:type="dxa"/>
            <w:shd w:val="clear" w:color="auto" w:fill="CCCCCC"/>
            <w:vAlign w:val="center"/>
          </w:tcPr>
          <w:p w14:paraId="660417D6" w14:textId="77777777" w:rsidR="00BD4ABC" w:rsidRPr="00CB7958" w:rsidRDefault="00BD4ABC" w:rsidP="00CB7958">
            <w:pPr>
              <w:pStyle w:val="TableParagraph"/>
              <w:spacing w:before="9"/>
              <w:jc w:val="center"/>
              <w:rPr>
                <w:b/>
                <w:bCs/>
                <w:sz w:val="17"/>
              </w:rPr>
            </w:pPr>
          </w:p>
          <w:p w14:paraId="461369B9" w14:textId="59991A8D" w:rsidR="00BD4ABC" w:rsidRPr="00CB7958" w:rsidRDefault="00BD4ABC" w:rsidP="00BD4ABC">
            <w:pPr>
              <w:pStyle w:val="TableParagraph"/>
              <w:spacing w:before="1"/>
              <w:ind w:left="275" w:hanging="284"/>
              <w:jc w:val="center"/>
              <w:rPr>
                <w:b/>
                <w:bCs/>
                <w:sz w:val="18"/>
              </w:rPr>
            </w:pPr>
            <w:r w:rsidRPr="00CB7958">
              <w:rPr>
                <w:b/>
                <w:bCs/>
                <w:sz w:val="18"/>
              </w:rPr>
              <w:t>Tipologia investimento</w:t>
            </w:r>
            <w:r>
              <w:rPr>
                <w:b/>
                <w:bCs/>
                <w:sz w:val="18"/>
              </w:rPr>
              <w:t xml:space="preserve"> e descrizione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71CBB725" w14:textId="77777777" w:rsidR="00BD4ABC" w:rsidRPr="00CB7958" w:rsidRDefault="00BD4ABC" w:rsidP="00CB7958">
            <w:pPr>
              <w:pStyle w:val="TableParagraph"/>
              <w:spacing w:before="9"/>
              <w:jc w:val="center"/>
              <w:rPr>
                <w:b/>
                <w:bCs/>
                <w:sz w:val="17"/>
              </w:rPr>
            </w:pPr>
          </w:p>
          <w:p w14:paraId="2F3DF796" w14:textId="77777777" w:rsidR="00BD4ABC" w:rsidRPr="00CB7958" w:rsidRDefault="00BD4ABC" w:rsidP="00CB7958">
            <w:pPr>
              <w:pStyle w:val="TableParagraph"/>
              <w:spacing w:before="1"/>
              <w:ind w:left="288" w:right="265"/>
              <w:jc w:val="center"/>
              <w:rPr>
                <w:b/>
                <w:bCs/>
                <w:sz w:val="18"/>
              </w:rPr>
            </w:pPr>
            <w:r w:rsidRPr="00CB7958">
              <w:rPr>
                <w:b/>
                <w:bCs/>
                <w:sz w:val="18"/>
              </w:rPr>
              <w:t>Spesa programmata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774FF3C1" w14:textId="5C117D66" w:rsidR="00BD4ABC" w:rsidRPr="00CB7958" w:rsidRDefault="00BD4ABC" w:rsidP="00CB7958">
            <w:pPr>
              <w:pStyle w:val="TableParagraph"/>
              <w:ind w:left="238" w:right="213" w:firstLine="24"/>
              <w:jc w:val="center"/>
              <w:rPr>
                <w:b/>
                <w:bCs/>
                <w:sz w:val="18"/>
              </w:rPr>
            </w:pPr>
            <w:r w:rsidRPr="00CB7958">
              <w:rPr>
                <w:b/>
                <w:bCs/>
                <w:sz w:val="18"/>
              </w:rPr>
              <w:t>Codifica finalità specifica</w:t>
            </w:r>
            <w:r>
              <w:rPr>
                <w:b/>
                <w:bCs/>
                <w:sz w:val="18"/>
              </w:rPr>
              <w:t xml:space="preserve"> (*)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51473124" w14:textId="78488BC0" w:rsidR="00BD4ABC" w:rsidRPr="00CB7958" w:rsidRDefault="00BD4ABC" w:rsidP="00CB7958">
            <w:pPr>
              <w:pStyle w:val="TableParagraph"/>
              <w:spacing w:before="97"/>
              <w:ind w:left="213" w:right="391"/>
              <w:jc w:val="both"/>
              <w:rPr>
                <w:b/>
                <w:bCs/>
                <w:sz w:val="18"/>
              </w:rPr>
            </w:pPr>
            <w:r w:rsidRPr="00CB7958">
              <w:rPr>
                <w:b/>
                <w:bCs/>
                <w:sz w:val="18"/>
              </w:rPr>
              <w:t>% di Spesa attribuibi</w:t>
            </w:r>
            <w:r>
              <w:rPr>
                <w:b/>
                <w:bCs/>
                <w:sz w:val="18"/>
              </w:rPr>
              <w:t xml:space="preserve">le </w:t>
            </w:r>
            <w:r w:rsidRPr="00CB7958">
              <w:rPr>
                <w:b/>
                <w:bCs/>
                <w:sz w:val="18"/>
              </w:rPr>
              <w:t>alla finalità</w:t>
            </w:r>
          </w:p>
          <w:p w14:paraId="33352000" w14:textId="6A581B6C" w:rsidR="00BD4ABC" w:rsidRPr="00CB7958" w:rsidRDefault="00BD4ABC" w:rsidP="00CB7958">
            <w:pPr>
              <w:pStyle w:val="TableParagraph"/>
              <w:spacing w:before="4"/>
              <w:ind w:left="213" w:right="191"/>
              <w:jc w:val="both"/>
              <w:rPr>
                <w:b/>
                <w:bCs/>
                <w:sz w:val="18"/>
              </w:rPr>
            </w:pPr>
            <w:r w:rsidRPr="00CB7958">
              <w:rPr>
                <w:b/>
                <w:bCs/>
                <w:sz w:val="18"/>
              </w:rPr>
              <w:t>specifica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0D9F908A" w14:textId="17B393BA" w:rsidR="00BD4ABC" w:rsidRPr="00CB7958" w:rsidRDefault="00BD4ABC" w:rsidP="00CB7958">
            <w:pPr>
              <w:pStyle w:val="TableParagraph"/>
              <w:spacing w:before="97"/>
              <w:ind w:left="213" w:right="391"/>
              <w:jc w:val="center"/>
              <w:rPr>
                <w:b/>
                <w:bCs/>
                <w:sz w:val="18"/>
              </w:rPr>
            </w:pPr>
            <w:r w:rsidRPr="00CB7958">
              <w:rPr>
                <w:b/>
                <w:bCs/>
                <w:sz w:val="18"/>
              </w:rPr>
              <w:t>Settore produttivo collegato all’intervento (indicare i settori produttivi del paragrafo 12 dal bando in oggetto</w:t>
            </w:r>
            <w:r>
              <w:rPr>
                <w:b/>
                <w:bCs/>
                <w:sz w:val="18"/>
              </w:rPr>
              <w:t>)(**)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5F4E51FA" w14:textId="33A0D96F" w:rsidR="00BD4ABC" w:rsidRPr="006D362E" w:rsidRDefault="00BD4ABC" w:rsidP="00BD4ABC">
            <w:pPr>
              <w:pStyle w:val="TableParagraph"/>
              <w:spacing w:before="97"/>
              <w:ind w:left="213" w:right="391"/>
              <w:jc w:val="center"/>
              <w:rPr>
                <w:b/>
                <w:bCs/>
                <w:i/>
                <w:iCs/>
                <w:sz w:val="18"/>
              </w:rPr>
            </w:pPr>
            <w:r w:rsidRPr="006D362E">
              <w:rPr>
                <w:b/>
                <w:bCs/>
                <w:i/>
                <w:iCs/>
                <w:sz w:val="18"/>
              </w:rPr>
              <w:t>Intervento in sostituzione</w:t>
            </w:r>
          </w:p>
          <w:p w14:paraId="025C27BA" w14:textId="35D6F262" w:rsidR="00BD4ABC" w:rsidRPr="00CB7958" w:rsidRDefault="00BD4ABC" w:rsidP="00BD4ABC">
            <w:pPr>
              <w:pStyle w:val="TableParagraph"/>
              <w:spacing w:before="97"/>
              <w:ind w:left="213" w:right="391"/>
              <w:jc w:val="center"/>
              <w:rPr>
                <w:b/>
                <w:bCs/>
                <w:sz w:val="18"/>
              </w:rPr>
            </w:pPr>
            <w:r w:rsidRPr="006D362E">
              <w:rPr>
                <w:b/>
                <w:bCs/>
                <w:i/>
                <w:iCs/>
                <w:sz w:val="18"/>
              </w:rPr>
              <w:t>(sì/no)</w:t>
            </w:r>
            <w:r w:rsidRPr="006D362E">
              <w:rPr>
                <w:rStyle w:val="Rimandonotaapidipagina"/>
                <w:b/>
                <w:bCs/>
                <w:i/>
                <w:iCs/>
                <w:sz w:val="18"/>
              </w:rPr>
              <w:footnoteReference w:id="1"/>
            </w:r>
          </w:p>
        </w:tc>
      </w:tr>
      <w:tr w:rsidR="00BD4ABC" w14:paraId="121B0589" w14:textId="246CAFE3" w:rsidTr="004A3AA8">
        <w:trPr>
          <w:trHeight w:val="251"/>
          <w:jc w:val="center"/>
        </w:trPr>
        <w:tc>
          <w:tcPr>
            <w:tcW w:w="6516" w:type="dxa"/>
            <w:gridSpan w:val="4"/>
            <w:shd w:val="clear" w:color="auto" w:fill="CCCCCC"/>
          </w:tcPr>
          <w:p w14:paraId="21534216" w14:textId="77777777" w:rsidR="00BD4ABC" w:rsidRDefault="00BD4ABC">
            <w:pPr>
              <w:pStyle w:val="TableParagraph"/>
              <w:spacing w:line="201" w:lineRule="exact"/>
              <w:ind w:left="11"/>
              <w:rPr>
                <w:sz w:val="18"/>
              </w:rPr>
            </w:pPr>
            <w:r>
              <w:rPr>
                <w:sz w:val="18"/>
              </w:rPr>
              <w:t>Investimenti immobiliari</w:t>
            </w:r>
          </w:p>
        </w:tc>
        <w:tc>
          <w:tcPr>
            <w:tcW w:w="1984" w:type="dxa"/>
            <w:shd w:val="clear" w:color="auto" w:fill="CCCCCC"/>
          </w:tcPr>
          <w:p w14:paraId="593A0B3E" w14:textId="77777777" w:rsidR="00BD4ABC" w:rsidRDefault="00BD4ABC">
            <w:pPr>
              <w:pStyle w:val="TableParagraph"/>
              <w:spacing w:line="201" w:lineRule="exact"/>
              <w:ind w:left="11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14:paraId="78A45C79" w14:textId="77777777" w:rsidR="00BD4ABC" w:rsidRDefault="00BD4ABC">
            <w:pPr>
              <w:pStyle w:val="TableParagraph"/>
              <w:spacing w:line="201" w:lineRule="exact"/>
              <w:ind w:left="11"/>
              <w:rPr>
                <w:sz w:val="18"/>
              </w:rPr>
            </w:pPr>
          </w:p>
        </w:tc>
      </w:tr>
      <w:tr w:rsidR="00BD4ABC" w14:paraId="7F691D08" w14:textId="547C89F6" w:rsidTr="004A3AA8">
        <w:trPr>
          <w:trHeight w:val="249"/>
          <w:jc w:val="center"/>
        </w:trPr>
        <w:tc>
          <w:tcPr>
            <w:tcW w:w="2263" w:type="dxa"/>
            <w:shd w:val="clear" w:color="auto" w:fill="auto"/>
          </w:tcPr>
          <w:p w14:paraId="31B00D72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A009C7D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4804B98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8E0B414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871C0FE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48C593E2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67EA8957" w14:textId="5EC7260F" w:rsidTr="004A3AA8">
        <w:trPr>
          <w:trHeight w:val="249"/>
          <w:jc w:val="center"/>
        </w:trPr>
        <w:tc>
          <w:tcPr>
            <w:tcW w:w="2263" w:type="dxa"/>
            <w:shd w:val="clear" w:color="auto" w:fill="auto"/>
          </w:tcPr>
          <w:p w14:paraId="7E8BBDD4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FE6D05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8A92E29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5CB076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7CEE709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90BE8F0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11677D2C" w14:textId="78F410B5" w:rsidTr="004A3AA8">
        <w:trPr>
          <w:trHeight w:val="249"/>
          <w:jc w:val="center"/>
        </w:trPr>
        <w:tc>
          <w:tcPr>
            <w:tcW w:w="2263" w:type="dxa"/>
            <w:shd w:val="clear" w:color="auto" w:fill="auto"/>
          </w:tcPr>
          <w:p w14:paraId="2BA3ACCB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128A796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FB1F60A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938C196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403BE46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4631E192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259B8436" w14:textId="02A77496" w:rsidTr="004A3AA8">
        <w:trPr>
          <w:trHeight w:val="251"/>
          <w:jc w:val="center"/>
        </w:trPr>
        <w:tc>
          <w:tcPr>
            <w:tcW w:w="6516" w:type="dxa"/>
            <w:gridSpan w:val="4"/>
            <w:shd w:val="clear" w:color="auto" w:fill="CCCCCC"/>
          </w:tcPr>
          <w:p w14:paraId="4A39C731" w14:textId="77777777" w:rsidR="00BD4ABC" w:rsidRDefault="00BD4ABC">
            <w:pPr>
              <w:pStyle w:val="TableParagraph"/>
              <w:spacing w:line="204" w:lineRule="exact"/>
              <w:ind w:left="11"/>
              <w:rPr>
                <w:sz w:val="18"/>
              </w:rPr>
            </w:pPr>
            <w:r>
              <w:rPr>
                <w:sz w:val="18"/>
              </w:rPr>
              <w:t>Investimenti fissi per destinazione</w:t>
            </w:r>
          </w:p>
        </w:tc>
        <w:tc>
          <w:tcPr>
            <w:tcW w:w="1984" w:type="dxa"/>
            <w:shd w:val="clear" w:color="auto" w:fill="CCCCCC"/>
          </w:tcPr>
          <w:p w14:paraId="0B383230" w14:textId="77777777" w:rsidR="00BD4ABC" w:rsidRDefault="00BD4ABC">
            <w:pPr>
              <w:pStyle w:val="TableParagraph"/>
              <w:spacing w:line="204" w:lineRule="exact"/>
              <w:ind w:left="11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14:paraId="6D304A19" w14:textId="77777777" w:rsidR="00BD4ABC" w:rsidRDefault="00BD4ABC">
            <w:pPr>
              <w:pStyle w:val="TableParagraph"/>
              <w:spacing w:line="204" w:lineRule="exact"/>
              <w:ind w:left="11"/>
              <w:rPr>
                <w:sz w:val="18"/>
              </w:rPr>
            </w:pPr>
          </w:p>
        </w:tc>
      </w:tr>
      <w:tr w:rsidR="00BD4ABC" w14:paraId="49A72E62" w14:textId="70979658" w:rsidTr="004A3AA8">
        <w:trPr>
          <w:trHeight w:val="249"/>
          <w:jc w:val="center"/>
        </w:trPr>
        <w:tc>
          <w:tcPr>
            <w:tcW w:w="2263" w:type="dxa"/>
            <w:shd w:val="clear" w:color="auto" w:fill="auto"/>
          </w:tcPr>
          <w:p w14:paraId="5A2BC430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C124498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3DE6F48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76004DB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11F839B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26FA914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155B33BA" w14:textId="10B62887" w:rsidTr="004A3AA8">
        <w:trPr>
          <w:trHeight w:val="251"/>
          <w:jc w:val="center"/>
        </w:trPr>
        <w:tc>
          <w:tcPr>
            <w:tcW w:w="2263" w:type="dxa"/>
            <w:shd w:val="clear" w:color="auto" w:fill="auto"/>
          </w:tcPr>
          <w:p w14:paraId="2DAB43DD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E573C18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3A93126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CCF3CC5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2BDB6739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373D88BB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63AA86E6" w14:textId="4EB33591" w:rsidTr="004A3AA8">
        <w:trPr>
          <w:trHeight w:val="249"/>
          <w:jc w:val="center"/>
        </w:trPr>
        <w:tc>
          <w:tcPr>
            <w:tcW w:w="2263" w:type="dxa"/>
            <w:shd w:val="clear" w:color="auto" w:fill="auto"/>
          </w:tcPr>
          <w:p w14:paraId="66DC1819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4955365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FAD1B24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EF6F88F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1E17189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4C1AC807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249EAF46" w14:textId="3A7891E7" w:rsidTr="004A3AA8">
        <w:trPr>
          <w:trHeight w:val="251"/>
          <w:jc w:val="center"/>
        </w:trPr>
        <w:tc>
          <w:tcPr>
            <w:tcW w:w="6516" w:type="dxa"/>
            <w:gridSpan w:val="4"/>
            <w:shd w:val="clear" w:color="auto" w:fill="CCCCCC"/>
          </w:tcPr>
          <w:p w14:paraId="200616A0" w14:textId="77777777" w:rsidR="00BD4ABC" w:rsidRDefault="00BD4ABC">
            <w:pPr>
              <w:pStyle w:val="TableParagraph"/>
              <w:spacing w:line="206" w:lineRule="exact"/>
              <w:ind w:left="11"/>
              <w:rPr>
                <w:sz w:val="18"/>
              </w:rPr>
            </w:pPr>
            <w:r>
              <w:rPr>
                <w:sz w:val="18"/>
              </w:rPr>
              <w:t>Investimenti mobiliari</w:t>
            </w:r>
          </w:p>
        </w:tc>
        <w:tc>
          <w:tcPr>
            <w:tcW w:w="1984" w:type="dxa"/>
            <w:shd w:val="clear" w:color="auto" w:fill="CCCCCC"/>
          </w:tcPr>
          <w:p w14:paraId="04FACE28" w14:textId="77777777" w:rsidR="00BD4ABC" w:rsidRDefault="00BD4ABC">
            <w:pPr>
              <w:pStyle w:val="TableParagraph"/>
              <w:spacing w:line="206" w:lineRule="exact"/>
              <w:ind w:left="11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14:paraId="3E823132" w14:textId="77777777" w:rsidR="00BD4ABC" w:rsidRDefault="00BD4ABC">
            <w:pPr>
              <w:pStyle w:val="TableParagraph"/>
              <w:spacing w:line="206" w:lineRule="exact"/>
              <w:ind w:left="11"/>
              <w:rPr>
                <w:sz w:val="18"/>
              </w:rPr>
            </w:pPr>
          </w:p>
        </w:tc>
      </w:tr>
      <w:tr w:rsidR="00BD4ABC" w14:paraId="3F118CC6" w14:textId="23A622AF" w:rsidTr="004A3AA8">
        <w:trPr>
          <w:trHeight w:val="246"/>
          <w:jc w:val="center"/>
        </w:trPr>
        <w:tc>
          <w:tcPr>
            <w:tcW w:w="2263" w:type="dxa"/>
            <w:shd w:val="clear" w:color="auto" w:fill="auto"/>
          </w:tcPr>
          <w:p w14:paraId="76B6DE47" w14:textId="77777777" w:rsidR="00BD4ABC" w:rsidRDefault="00BD4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07A3F6E" w14:textId="77777777" w:rsidR="00BD4ABC" w:rsidRDefault="00BD4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CE03FB1" w14:textId="77777777" w:rsidR="00BD4ABC" w:rsidRDefault="00BD4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1F8563F" w14:textId="77777777" w:rsidR="00BD4ABC" w:rsidRDefault="00BD4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7EF1A79E" w14:textId="77777777" w:rsidR="00BD4ABC" w:rsidRDefault="00BD4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78D4D0C" w14:textId="77777777" w:rsidR="00BD4ABC" w:rsidRDefault="00BD4A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4ABC" w14:paraId="0EFE3E27" w14:textId="42D1850C" w:rsidTr="004A3AA8">
        <w:trPr>
          <w:trHeight w:val="251"/>
          <w:jc w:val="center"/>
        </w:trPr>
        <w:tc>
          <w:tcPr>
            <w:tcW w:w="2263" w:type="dxa"/>
            <w:shd w:val="clear" w:color="auto" w:fill="auto"/>
          </w:tcPr>
          <w:p w14:paraId="1F525243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42A8F02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FBD222E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5D53279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12D903FA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AEA0655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48E49354" w14:textId="7F01D712" w:rsidTr="004A3AA8">
        <w:trPr>
          <w:trHeight w:val="251"/>
          <w:jc w:val="center"/>
        </w:trPr>
        <w:tc>
          <w:tcPr>
            <w:tcW w:w="2263" w:type="dxa"/>
            <w:shd w:val="clear" w:color="auto" w:fill="auto"/>
          </w:tcPr>
          <w:p w14:paraId="4AA30AC0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BE04482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5B12A7D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8B7A93E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2EF6F47B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4A4D8D6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62A6135A" w14:textId="431F30A1" w:rsidTr="004A3AA8">
        <w:trPr>
          <w:trHeight w:val="249"/>
          <w:jc w:val="center"/>
        </w:trPr>
        <w:tc>
          <w:tcPr>
            <w:tcW w:w="6516" w:type="dxa"/>
            <w:gridSpan w:val="4"/>
            <w:shd w:val="clear" w:color="auto" w:fill="CCCCCC"/>
          </w:tcPr>
          <w:p w14:paraId="03F4D543" w14:textId="77777777" w:rsidR="00BD4ABC" w:rsidRDefault="00BD4ABC">
            <w:pPr>
              <w:pStyle w:val="TableParagraph"/>
              <w:spacing w:line="201" w:lineRule="exact"/>
              <w:ind w:left="11"/>
              <w:rPr>
                <w:sz w:val="18"/>
              </w:rPr>
            </w:pPr>
            <w:r>
              <w:rPr>
                <w:sz w:val="18"/>
              </w:rPr>
              <w:t>Investimenti immateriali</w:t>
            </w:r>
          </w:p>
        </w:tc>
        <w:tc>
          <w:tcPr>
            <w:tcW w:w="1984" w:type="dxa"/>
            <w:shd w:val="clear" w:color="auto" w:fill="CCCCCC"/>
          </w:tcPr>
          <w:p w14:paraId="57268EA3" w14:textId="77777777" w:rsidR="00BD4ABC" w:rsidRDefault="00BD4ABC">
            <w:pPr>
              <w:pStyle w:val="TableParagraph"/>
              <w:spacing w:line="201" w:lineRule="exact"/>
              <w:ind w:left="11"/>
              <w:rPr>
                <w:sz w:val="18"/>
              </w:rPr>
            </w:pPr>
          </w:p>
        </w:tc>
        <w:tc>
          <w:tcPr>
            <w:tcW w:w="1984" w:type="dxa"/>
            <w:shd w:val="clear" w:color="auto" w:fill="CCCCCC"/>
          </w:tcPr>
          <w:p w14:paraId="1E9974BF" w14:textId="77777777" w:rsidR="00BD4ABC" w:rsidRDefault="00BD4ABC">
            <w:pPr>
              <w:pStyle w:val="TableParagraph"/>
              <w:spacing w:line="201" w:lineRule="exact"/>
              <w:ind w:left="11"/>
              <w:rPr>
                <w:sz w:val="18"/>
              </w:rPr>
            </w:pPr>
          </w:p>
        </w:tc>
      </w:tr>
      <w:tr w:rsidR="00BD4ABC" w14:paraId="6DB7FBCE" w14:textId="00207837" w:rsidTr="004A3AA8">
        <w:trPr>
          <w:trHeight w:val="249"/>
          <w:jc w:val="center"/>
        </w:trPr>
        <w:tc>
          <w:tcPr>
            <w:tcW w:w="2263" w:type="dxa"/>
            <w:shd w:val="clear" w:color="auto" w:fill="auto"/>
          </w:tcPr>
          <w:p w14:paraId="18413D63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9DCC2B4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5262EA9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4D8D6DE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575BC6F4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78B08BA0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476E1F9F" w14:textId="27E97B6E" w:rsidTr="004A3AA8">
        <w:trPr>
          <w:trHeight w:val="251"/>
          <w:jc w:val="center"/>
        </w:trPr>
        <w:tc>
          <w:tcPr>
            <w:tcW w:w="2263" w:type="dxa"/>
            <w:shd w:val="clear" w:color="auto" w:fill="auto"/>
          </w:tcPr>
          <w:p w14:paraId="46440306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A34DA51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A826CD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E543FE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661660D1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4330E807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4ABC" w14:paraId="2A66B5AD" w14:textId="46422FCE" w:rsidTr="004A3AA8">
        <w:trPr>
          <w:trHeight w:val="249"/>
          <w:jc w:val="center"/>
        </w:trPr>
        <w:tc>
          <w:tcPr>
            <w:tcW w:w="2263" w:type="dxa"/>
            <w:shd w:val="clear" w:color="auto" w:fill="CCCCCC"/>
          </w:tcPr>
          <w:p w14:paraId="66BFE103" w14:textId="3664F6BF" w:rsidR="00BD4ABC" w:rsidRDefault="00BD4ABC">
            <w:pPr>
              <w:pStyle w:val="TableParagraph"/>
              <w:spacing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Totale importo spesa investimenti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283084" w14:textId="51CFA2AD" w:rsidR="00BD4ABC" w:rsidRDefault="00BD4ABC" w:rsidP="00E57A06">
            <w:pPr>
              <w:pStyle w:val="TableParagraph"/>
              <w:spacing w:line="199" w:lineRule="exact"/>
              <w:ind w:left="931" w:right="1018" w:hanging="21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1E88" w14:textId="77777777" w:rsidR="00BD4ABC" w:rsidRDefault="00BD4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146F" w14:textId="25A0B884" w:rsidR="00BD4ABC" w:rsidRDefault="00BD4ABC">
            <w:pPr>
              <w:pStyle w:val="TableParagraph"/>
              <w:spacing w:line="199" w:lineRule="exact"/>
              <w:ind w:left="213" w:right="290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78D12E8" w14:textId="77777777" w:rsidR="00BD4ABC" w:rsidRDefault="00BD4ABC">
            <w:pPr>
              <w:pStyle w:val="TableParagraph"/>
              <w:spacing w:line="199" w:lineRule="exact"/>
              <w:ind w:left="213" w:right="290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430D4D0" w14:textId="77777777" w:rsidR="00BD4ABC" w:rsidRDefault="00BD4ABC">
            <w:pPr>
              <w:pStyle w:val="TableParagraph"/>
              <w:spacing w:line="199" w:lineRule="exact"/>
              <w:ind w:left="213" w:right="290"/>
              <w:jc w:val="center"/>
              <w:rPr>
                <w:sz w:val="18"/>
              </w:rPr>
            </w:pPr>
          </w:p>
        </w:tc>
      </w:tr>
      <w:tr w:rsidR="00BD4ABC" w14:paraId="1361EA8D" w14:textId="10612DBF" w:rsidTr="004A3AA8">
        <w:trPr>
          <w:trHeight w:val="1039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60127CC" w14:textId="77777777" w:rsidR="00BD4ABC" w:rsidRPr="00E524B0" w:rsidRDefault="00BD4ABC" w:rsidP="00D54F99">
            <w:pPr>
              <w:widowControl/>
              <w:adjustRightInd w:val="0"/>
              <w:spacing w:after="120" w:line="240" w:lineRule="atLeast"/>
              <w:rPr>
                <w:rFonts w:eastAsia="Calibri"/>
                <w:color w:val="000000"/>
                <w:sz w:val="18"/>
                <w:szCs w:val="18"/>
                <w:lang w:eastAsia="en-US" w:bidi="ar-SA"/>
              </w:rPr>
            </w:pPr>
          </w:p>
          <w:p w14:paraId="590E0CC5" w14:textId="5EBF8FEC" w:rsidR="00BD4ABC" w:rsidRPr="00E524B0" w:rsidRDefault="00BD4ABC" w:rsidP="00D54F99">
            <w:pPr>
              <w:widowControl/>
              <w:adjustRightInd w:val="0"/>
              <w:spacing w:after="120" w:line="240" w:lineRule="atLeast"/>
              <w:rPr>
                <w:rFonts w:eastAsia="Calibri"/>
                <w:color w:val="000000"/>
                <w:sz w:val="18"/>
                <w:szCs w:val="18"/>
                <w:lang w:eastAsia="en-US" w:bidi="ar-SA"/>
              </w:rPr>
            </w:pPr>
            <w:r w:rsidRPr="00E524B0">
              <w:rPr>
                <w:rFonts w:eastAsia="Calibri"/>
                <w:color w:val="000000"/>
                <w:sz w:val="18"/>
                <w:szCs w:val="18"/>
                <w:lang w:eastAsia="en-US" w:bidi="ar-SA"/>
              </w:rPr>
              <w:t>Rapporto tra la spesa dell’operazione e la Dimensione Economica Aziendale risultante da scheda validazione SIAN</w:t>
            </w:r>
          </w:p>
          <w:p w14:paraId="1C23D6B9" w14:textId="77777777" w:rsidR="00BD4ABC" w:rsidRPr="00E524B0" w:rsidRDefault="00BD4ABC" w:rsidP="00D54F99">
            <w:pPr>
              <w:pStyle w:val="TableParagraph"/>
              <w:spacing w:line="199" w:lineRule="exact"/>
              <w:ind w:left="119"/>
              <w:rPr>
                <w:sz w:val="18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4AE3773B" w14:textId="2A32760A" w:rsidR="00BD4ABC" w:rsidRPr="00E524B0" w:rsidRDefault="00BD4ABC" w:rsidP="00D54F99">
            <w:pPr>
              <w:pStyle w:val="TableParagraph"/>
              <w:spacing w:line="199" w:lineRule="exact"/>
              <w:ind w:left="213" w:right="290"/>
              <w:jc w:val="center"/>
              <w:rPr>
                <w:i/>
                <w:iCs/>
                <w:sz w:val="18"/>
              </w:rPr>
            </w:pPr>
            <w:r w:rsidRPr="00E524B0">
              <w:rPr>
                <w:i/>
                <w:iCs/>
                <w:sz w:val="18"/>
              </w:rPr>
              <w:t>Si veda paragrafo 12 del bando in oggetto</w:t>
            </w:r>
          </w:p>
        </w:tc>
        <w:tc>
          <w:tcPr>
            <w:tcW w:w="1984" w:type="dxa"/>
          </w:tcPr>
          <w:p w14:paraId="7B24A75D" w14:textId="77777777" w:rsidR="00BD4ABC" w:rsidRPr="00E524B0" w:rsidRDefault="00BD4ABC" w:rsidP="00D54F99">
            <w:pPr>
              <w:pStyle w:val="TableParagraph"/>
              <w:spacing w:line="199" w:lineRule="exact"/>
              <w:ind w:left="213" w:right="290"/>
              <w:jc w:val="center"/>
              <w:rPr>
                <w:i/>
                <w:iCs/>
                <w:sz w:val="18"/>
              </w:rPr>
            </w:pPr>
          </w:p>
        </w:tc>
      </w:tr>
    </w:tbl>
    <w:p w14:paraId="0933F4AB" w14:textId="77777777" w:rsidR="00CB7958" w:rsidRDefault="00CB7958" w:rsidP="00E57A06">
      <w:pPr>
        <w:pStyle w:val="Corpotesto"/>
        <w:ind w:left="856" w:right="716"/>
        <w:jc w:val="both"/>
        <w:rPr>
          <w:b/>
          <w:bCs/>
          <w:i/>
          <w:iCs/>
        </w:rPr>
      </w:pPr>
    </w:p>
    <w:p w14:paraId="41546F09" w14:textId="68F729A3" w:rsidR="006C0254" w:rsidRPr="00E524B0" w:rsidRDefault="00CB7958" w:rsidP="00CB7958">
      <w:pPr>
        <w:pStyle w:val="Corpotesto"/>
        <w:ind w:left="546" w:right="716" w:hanging="14"/>
        <w:jc w:val="both"/>
        <w:rPr>
          <w:b/>
          <w:bCs/>
          <w:i/>
          <w:iCs/>
        </w:rPr>
      </w:pPr>
      <w:r w:rsidRPr="00E524B0">
        <w:rPr>
          <w:b/>
          <w:bCs/>
          <w:i/>
          <w:iCs/>
        </w:rPr>
        <w:t xml:space="preserve">(*) </w:t>
      </w:r>
      <w:r w:rsidR="000361B3" w:rsidRPr="00E524B0">
        <w:rPr>
          <w:b/>
          <w:bCs/>
          <w:i/>
          <w:iCs/>
        </w:rPr>
        <w:t xml:space="preserve">NB! Ai sensi </w:t>
      </w:r>
      <w:r w:rsidRPr="00E524B0">
        <w:rPr>
          <w:b/>
          <w:bCs/>
          <w:i/>
          <w:iCs/>
        </w:rPr>
        <w:t>dei paragrafi 9 e 12 d</w:t>
      </w:r>
      <w:r w:rsidR="000361B3" w:rsidRPr="00E524B0">
        <w:rPr>
          <w:b/>
          <w:bCs/>
          <w:i/>
          <w:iCs/>
        </w:rPr>
        <w:t>el bando in oggetto,</w:t>
      </w:r>
      <w:r w:rsidRPr="00E524B0">
        <w:rPr>
          <w:b/>
          <w:bCs/>
          <w:i/>
          <w:iCs/>
        </w:rPr>
        <w:t xml:space="preserve"> per ogni singola voce di spesa (singolo intervento) va inserita una sola finalità </w:t>
      </w:r>
    </w:p>
    <w:p w14:paraId="2A1977B8" w14:textId="6D054D78" w:rsidR="00D54F99" w:rsidRPr="00E524B0" w:rsidRDefault="00D54F99" w:rsidP="00CB7958">
      <w:pPr>
        <w:pStyle w:val="Corpotesto"/>
        <w:ind w:left="546" w:right="716" w:hanging="14"/>
        <w:jc w:val="both"/>
        <w:rPr>
          <w:b/>
          <w:bCs/>
          <w:i/>
          <w:iCs/>
        </w:rPr>
      </w:pPr>
      <w:r w:rsidRPr="00E524B0">
        <w:rPr>
          <w:b/>
          <w:bCs/>
          <w:i/>
          <w:iCs/>
        </w:rPr>
        <w:t>(**) Sono associabili ai diversi settori produttivi indicati nel paragrafo 12, criterio 2.1 del bando in oggetto i soli interventi direttamente e strettamente riconducibili a un preciso e unico  settore produttivo di cui al criterio 2.1</w:t>
      </w:r>
    </w:p>
    <w:p w14:paraId="5F348728" w14:textId="5BDC9741" w:rsidR="006C0254" w:rsidRPr="00E524B0" w:rsidRDefault="006C0254">
      <w:pPr>
        <w:pStyle w:val="Corpotesto"/>
        <w:spacing w:before="6"/>
        <w:rPr>
          <w:sz w:val="21"/>
        </w:rPr>
      </w:pPr>
    </w:p>
    <w:p w14:paraId="7707345E" w14:textId="5CC3FFED" w:rsidR="00D54F99" w:rsidRDefault="00D54F99" w:rsidP="00D54F99">
      <w:pPr>
        <w:widowControl/>
        <w:autoSpaceDE/>
        <w:autoSpaceDN/>
        <w:ind w:left="567"/>
        <w:jc w:val="both"/>
        <w:rPr>
          <w:sz w:val="21"/>
        </w:rPr>
      </w:pPr>
      <w:r w:rsidRPr="00E524B0">
        <w:rPr>
          <w:b/>
          <w:bCs/>
          <w:i/>
          <w:iCs/>
          <w:sz w:val="18"/>
          <w:u w:val="single"/>
        </w:rPr>
        <w:t xml:space="preserve">Per la descrizione degli elementi oggettivi e riscontrabili </w:t>
      </w:r>
      <w:r w:rsidRPr="00E524B0">
        <w:rPr>
          <w:i/>
          <w:iCs/>
          <w:sz w:val="18"/>
        </w:rPr>
        <w:t xml:space="preserve">che giustificano e dimostrano, per ogni singolo investimento,  la correlazione con la finalità specifica di cui al </w:t>
      </w:r>
      <w:r w:rsidR="00E524B0" w:rsidRPr="00E524B0">
        <w:rPr>
          <w:i/>
          <w:iCs/>
          <w:sz w:val="18"/>
        </w:rPr>
        <w:t>paragrafo</w:t>
      </w:r>
      <w:r w:rsidRPr="00E524B0">
        <w:rPr>
          <w:i/>
          <w:iCs/>
          <w:sz w:val="18"/>
        </w:rPr>
        <w:t xml:space="preserve"> 9 del bando in oggetto si rinvia alle pagine seguenti </w:t>
      </w:r>
    </w:p>
    <w:p w14:paraId="0AF0A411" w14:textId="4D5F1F06" w:rsidR="00D54F99" w:rsidRDefault="00D54F99" w:rsidP="00D54F99">
      <w:pPr>
        <w:pStyle w:val="Corpotesto"/>
        <w:spacing w:before="6"/>
        <w:ind w:left="567"/>
        <w:rPr>
          <w:sz w:val="21"/>
        </w:rPr>
      </w:pPr>
    </w:p>
    <w:p w14:paraId="55360651" w14:textId="77777777" w:rsidR="000B63B0" w:rsidRDefault="000B63B0" w:rsidP="00D54F99">
      <w:pPr>
        <w:pStyle w:val="Corpotesto"/>
        <w:spacing w:before="6"/>
        <w:ind w:left="567"/>
        <w:rPr>
          <w:sz w:val="21"/>
        </w:rPr>
      </w:pPr>
    </w:p>
    <w:p w14:paraId="50141392" w14:textId="77777777" w:rsidR="00D54F99" w:rsidRDefault="00D54F99">
      <w:pPr>
        <w:pStyle w:val="Corpotesto"/>
        <w:spacing w:before="6"/>
        <w:rPr>
          <w:sz w:val="21"/>
        </w:rPr>
      </w:pPr>
    </w:p>
    <w:p w14:paraId="5BCA3F08" w14:textId="27BADA96" w:rsidR="00F0773D" w:rsidRPr="00C77C22" w:rsidRDefault="00C77C22" w:rsidP="00C77C22">
      <w:pPr>
        <w:tabs>
          <w:tab w:val="left" w:pos="1581"/>
        </w:tabs>
        <w:spacing w:before="40" w:line="206" w:lineRule="auto"/>
        <w:ind w:left="851" w:right="678" w:hanging="425"/>
        <w:jc w:val="both"/>
        <w:rPr>
          <w:b/>
        </w:rPr>
      </w:pPr>
      <w:r>
        <w:rPr>
          <w:b/>
        </w:rPr>
        <w:lastRenderedPageBreak/>
        <w:t xml:space="preserve">B5. </w:t>
      </w:r>
      <w:r w:rsidR="00B06554" w:rsidRPr="00C77C22">
        <w:rPr>
          <w:b/>
        </w:rPr>
        <w:t>Descrizione degli investimenti</w:t>
      </w:r>
      <w:r w:rsidR="00F0773D" w:rsidRPr="00C77C22">
        <w:rPr>
          <w:b/>
        </w:rPr>
        <w:t xml:space="preserve">, </w:t>
      </w:r>
      <w:r w:rsidR="00B06554" w:rsidRPr="00C77C22">
        <w:rPr>
          <w:b/>
        </w:rPr>
        <w:t>g</w:t>
      </w:r>
      <w:r w:rsidR="002A3053" w:rsidRPr="00C77C22">
        <w:rPr>
          <w:b/>
        </w:rPr>
        <w:t xml:space="preserve">iustificazione della correlazione tra investimento e </w:t>
      </w:r>
      <w:r w:rsidR="008D0A3E" w:rsidRPr="00C77C22">
        <w:rPr>
          <w:b/>
        </w:rPr>
        <w:t>finalità specifica</w:t>
      </w:r>
      <w:r w:rsidR="00F0773D" w:rsidRPr="00C77C22">
        <w:rPr>
          <w:b/>
        </w:rPr>
        <w:t>, congruità della spesa.</w:t>
      </w:r>
    </w:p>
    <w:p w14:paraId="213379F1" w14:textId="7B35D8C7" w:rsidR="00584A31" w:rsidRDefault="002A3053" w:rsidP="00F0773D">
      <w:pPr>
        <w:tabs>
          <w:tab w:val="left" w:pos="1581"/>
        </w:tabs>
        <w:spacing w:before="40" w:line="206" w:lineRule="auto"/>
        <w:ind w:left="574" w:right="678" w:hanging="28"/>
        <w:jc w:val="both"/>
        <w:rPr>
          <w:b/>
        </w:rPr>
      </w:pPr>
      <w:r w:rsidRPr="008D0A3E">
        <w:rPr>
          <w:b/>
        </w:rPr>
        <w:t xml:space="preserve"> </w:t>
      </w:r>
    </w:p>
    <w:p w14:paraId="051D82F0" w14:textId="61FCA2B5" w:rsidR="008612C1" w:rsidRDefault="008612C1" w:rsidP="008612C1">
      <w:pPr>
        <w:widowControl/>
        <w:autoSpaceDE/>
        <w:autoSpaceDN/>
        <w:ind w:left="602" w:firstLine="14"/>
        <w:jc w:val="both"/>
        <w:rPr>
          <w:i/>
          <w:iCs/>
          <w:sz w:val="18"/>
        </w:rPr>
      </w:pPr>
      <w:r>
        <w:rPr>
          <w:i/>
          <w:iCs/>
          <w:sz w:val="18"/>
        </w:rPr>
        <w:t>In questa sezione</w:t>
      </w:r>
      <w:r w:rsidR="00F26F80">
        <w:rPr>
          <w:i/>
          <w:iCs/>
          <w:sz w:val="18"/>
        </w:rPr>
        <w:t xml:space="preserve"> vanno sviluppati i seguenti capitoli: </w:t>
      </w:r>
    </w:p>
    <w:p w14:paraId="33FAEAAC" w14:textId="77777777" w:rsidR="000B63B0" w:rsidRDefault="000B63B0" w:rsidP="008612C1">
      <w:pPr>
        <w:widowControl/>
        <w:autoSpaceDE/>
        <w:autoSpaceDN/>
        <w:ind w:left="602" w:firstLine="14"/>
        <w:jc w:val="both"/>
        <w:rPr>
          <w:i/>
          <w:iCs/>
          <w:sz w:val="18"/>
        </w:rPr>
      </w:pPr>
    </w:p>
    <w:p w14:paraId="36184D0D" w14:textId="264FEE51" w:rsidR="00F26F80" w:rsidRPr="008301A3" w:rsidRDefault="00F26F80" w:rsidP="008612C1">
      <w:pPr>
        <w:pStyle w:val="Paragrafoelenco"/>
        <w:widowControl/>
        <w:numPr>
          <w:ilvl w:val="0"/>
          <w:numId w:val="13"/>
        </w:numPr>
        <w:autoSpaceDE/>
        <w:autoSpaceDN/>
        <w:jc w:val="both"/>
        <w:rPr>
          <w:b/>
          <w:bCs/>
          <w:i/>
          <w:iCs/>
          <w:sz w:val="18"/>
          <w:u w:val="single"/>
        </w:rPr>
      </w:pPr>
      <w:r w:rsidRPr="008301A3">
        <w:rPr>
          <w:b/>
          <w:bCs/>
          <w:i/>
          <w:iCs/>
          <w:sz w:val="18"/>
          <w:u w:val="single"/>
        </w:rPr>
        <w:t>Descrizione degli</w:t>
      </w:r>
      <w:r w:rsidR="008612C1" w:rsidRPr="008301A3">
        <w:rPr>
          <w:b/>
          <w:bCs/>
          <w:i/>
          <w:iCs/>
          <w:sz w:val="18"/>
          <w:u w:val="single"/>
        </w:rPr>
        <w:t xml:space="preserve"> investimenti proposti</w:t>
      </w:r>
      <w:r w:rsidRPr="008301A3">
        <w:rPr>
          <w:b/>
          <w:bCs/>
          <w:i/>
          <w:iCs/>
          <w:sz w:val="18"/>
          <w:u w:val="single"/>
        </w:rPr>
        <w:t>:</w:t>
      </w:r>
      <w:r w:rsidR="00F0773D">
        <w:rPr>
          <w:b/>
          <w:bCs/>
          <w:i/>
          <w:iCs/>
          <w:sz w:val="18"/>
          <w:u w:val="single"/>
        </w:rPr>
        <w:t xml:space="preserve"> per ogni singolo investimento proposto indicare quanto segue:</w:t>
      </w:r>
    </w:p>
    <w:p w14:paraId="46EC303E" w14:textId="5C5B6521" w:rsidR="00F26F80" w:rsidRDefault="00F26F80" w:rsidP="00F26F80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z w:val="18"/>
        </w:rPr>
      </w:pPr>
      <w:r w:rsidRPr="00207CCC">
        <w:rPr>
          <w:b/>
          <w:bCs/>
          <w:i/>
          <w:iCs/>
          <w:sz w:val="18"/>
        </w:rPr>
        <w:t>tipologia di investimento</w:t>
      </w:r>
      <w:r>
        <w:rPr>
          <w:i/>
          <w:iCs/>
          <w:sz w:val="18"/>
        </w:rPr>
        <w:t xml:space="preserve">: </w:t>
      </w:r>
      <w:r w:rsidR="00207CCC">
        <w:rPr>
          <w:i/>
          <w:iCs/>
          <w:sz w:val="18"/>
        </w:rPr>
        <w:t xml:space="preserve">beni immobili (a titolo esemplificativo: riportare la tipologia di immobile, se si tratta di </w:t>
      </w:r>
      <w:r>
        <w:rPr>
          <w:i/>
          <w:iCs/>
          <w:sz w:val="18"/>
        </w:rPr>
        <w:t>acquisto, costruzione, ristrutturazione</w:t>
      </w:r>
      <w:r w:rsidR="00207CCC">
        <w:rPr>
          <w:i/>
          <w:iCs/>
          <w:sz w:val="18"/>
        </w:rPr>
        <w:t xml:space="preserve"> (dettagli), manutenzione straordinaria, efficientamento energetico, realizzazione vasche, impianti gestone reflui, tipo di miglioramento fondiario </w:t>
      </w:r>
      <w:r w:rsidR="006D362E">
        <w:rPr>
          <w:i/>
          <w:iCs/>
          <w:sz w:val="18"/>
        </w:rPr>
        <w:t>etc.</w:t>
      </w:r>
      <w:r w:rsidR="00207CCC">
        <w:rPr>
          <w:i/>
          <w:iCs/>
          <w:sz w:val="18"/>
        </w:rPr>
        <w:t>)</w:t>
      </w:r>
      <w:r>
        <w:rPr>
          <w:i/>
          <w:iCs/>
          <w:sz w:val="18"/>
        </w:rPr>
        <w:t xml:space="preserve">, </w:t>
      </w:r>
      <w:r w:rsidR="00207CCC">
        <w:rPr>
          <w:i/>
          <w:iCs/>
          <w:sz w:val="18"/>
        </w:rPr>
        <w:t xml:space="preserve">beni mobili (macchine e attrezzature, innovazioni digitali, </w:t>
      </w:r>
      <w:r w:rsidR="006D362E">
        <w:rPr>
          <w:i/>
          <w:iCs/>
          <w:sz w:val="18"/>
        </w:rPr>
        <w:t>etc.</w:t>
      </w:r>
      <w:r>
        <w:rPr>
          <w:i/>
          <w:iCs/>
          <w:sz w:val="18"/>
        </w:rPr>
        <w:t xml:space="preserve"> (vedi paragrafo spese </w:t>
      </w:r>
      <w:r w:rsidR="006A6E3C">
        <w:rPr>
          <w:i/>
          <w:iCs/>
          <w:sz w:val="18"/>
        </w:rPr>
        <w:t>ammissibili</w:t>
      </w:r>
      <w:r>
        <w:rPr>
          <w:i/>
          <w:iCs/>
          <w:sz w:val="18"/>
        </w:rPr>
        <w:t xml:space="preserve"> dell’avviso)</w:t>
      </w:r>
      <w:r w:rsidRPr="00F26F80">
        <w:rPr>
          <w:i/>
          <w:iCs/>
          <w:sz w:val="18"/>
        </w:rPr>
        <w:t>,</w:t>
      </w:r>
      <w:r w:rsidR="00207CCC">
        <w:rPr>
          <w:i/>
          <w:iCs/>
          <w:sz w:val="18"/>
        </w:rPr>
        <w:t xml:space="preserve"> beni immaterial</w:t>
      </w:r>
      <w:r w:rsidR="00B06554">
        <w:rPr>
          <w:i/>
          <w:iCs/>
          <w:sz w:val="18"/>
        </w:rPr>
        <w:t>i</w:t>
      </w:r>
      <w:r w:rsidR="00207CCC">
        <w:rPr>
          <w:i/>
          <w:iCs/>
          <w:sz w:val="18"/>
        </w:rPr>
        <w:t xml:space="preserve">, spese generali </w:t>
      </w:r>
    </w:p>
    <w:p w14:paraId="230534E2" w14:textId="2CD55CA9" w:rsidR="00F26F80" w:rsidRDefault="00F26F80" w:rsidP="00F26F80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b/>
          <w:bCs/>
          <w:i/>
          <w:iCs/>
          <w:sz w:val="18"/>
        </w:rPr>
      </w:pPr>
      <w:r w:rsidRPr="00207CCC">
        <w:rPr>
          <w:b/>
          <w:bCs/>
          <w:i/>
          <w:iCs/>
          <w:sz w:val="18"/>
        </w:rPr>
        <w:t>Localizzazione</w:t>
      </w:r>
      <w:r w:rsidR="007020CB">
        <w:rPr>
          <w:b/>
          <w:bCs/>
          <w:i/>
          <w:iCs/>
          <w:sz w:val="18"/>
        </w:rPr>
        <w:t xml:space="preserve">: </w:t>
      </w:r>
      <w:r w:rsidR="00E524B0">
        <w:rPr>
          <w:b/>
          <w:bCs/>
          <w:i/>
          <w:iCs/>
          <w:sz w:val="18"/>
        </w:rPr>
        <w:t>comune, foglio, particella/e</w:t>
      </w:r>
    </w:p>
    <w:p w14:paraId="307DAF31" w14:textId="4AE1DD6E" w:rsidR="008301A3" w:rsidRPr="008301A3" w:rsidRDefault="008301A3" w:rsidP="00F26F80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z w:val="18"/>
        </w:rPr>
      </w:pPr>
      <w:r>
        <w:rPr>
          <w:b/>
          <w:bCs/>
          <w:i/>
          <w:iCs/>
          <w:sz w:val="18"/>
        </w:rPr>
        <w:t xml:space="preserve">Cantierabilità: </w:t>
      </w:r>
      <w:r w:rsidRPr="008301A3">
        <w:rPr>
          <w:i/>
          <w:iCs/>
          <w:sz w:val="18"/>
        </w:rPr>
        <w:t>indicare se l’intervento non richiede titoli abilitativi o se il titolo abilitativo previsto è stato richiesto o se il titolo abilitativo è già in possesso del titolare della domanda e allegato alla domanda di sostegno)</w:t>
      </w:r>
    </w:p>
    <w:p w14:paraId="6ABA8D95" w14:textId="6A9C854D" w:rsidR="008612C1" w:rsidRDefault="00F26F80" w:rsidP="00F26F80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z w:val="18"/>
        </w:rPr>
      </w:pPr>
      <w:r w:rsidRPr="00207CCC">
        <w:rPr>
          <w:b/>
          <w:bCs/>
          <w:i/>
          <w:iCs/>
          <w:sz w:val="18"/>
        </w:rPr>
        <w:t>dettagli tecnici di macchine/impianti/attrezzature</w:t>
      </w:r>
      <w:r w:rsidRPr="00F26F80">
        <w:rPr>
          <w:i/>
          <w:iCs/>
          <w:sz w:val="18"/>
        </w:rPr>
        <w:t>, funzionalità, innovazioni digitali</w:t>
      </w:r>
      <w:r w:rsidR="006A6E3C">
        <w:rPr>
          <w:i/>
          <w:iCs/>
          <w:sz w:val="18"/>
        </w:rPr>
        <w:t xml:space="preserve"> che attribuiscono punteggio</w:t>
      </w:r>
      <w:r w:rsidRPr="00F26F80">
        <w:rPr>
          <w:i/>
          <w:iCs/>
          <w:sz w:val="18"/>
        </w:rPr>
        <w:t xml:space="preserve">, </w:t>
      </w:r>
      <w:r w:rsidR="006D362E" w:rsidRPr="00F26F80">
        <w:rPr>
          <w:i/>
          <w:iCs/>
          <w:sz w:val="18"/>
        </w:rPr>
        <w:t>etc.</w:t>
      </w:r>
      <w:r w:rsidRPr="00F26F80">
        <w:rPr>
          <w:i/>
          <w:iCs/>
          <w:sz w:val="18"/>
        </w:rPr>
        <w:t>)</w:t>
      </w:r>
    </w:p>
    <w:p w14:paraId="35A2C258" w14:textId="578ED960" w:rsidR="006A6E3C" w:rsidRPr="00E524B0" w:rsidRDefault="00207CCC" w:rsidP="00E524B0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trike/>
          <w:sz w:val="18"/>
        </w:rPr>
      </w:pPr>
      <w:r w:rsidRPr="00E524B0">
        <w:rPr>
          <w:b/>
          <w:bCs/>
          <w:i/>
          <w:iCs/>
          <w:sz w:val="18"/>
        </w:rPr>
        <w:t>realizzazione di impianti irrigui</w:t>
      </w:r>
      <w:r w:rsidR="00D54F99" w:rsidRPr="00E524B0">
        <w:rPr>
          <w:b/>
          <w:bCs/>
          <w:i/>
          <w:iCs/>
          <w:sz w:val="18"/>
        </w:rPr>
        <w:t xml:space="preserve"> e/o di bacini di stoccaggio per acqua non esclusivamente alime</w:t>
      </w:r>
      <w:r w:rsidR="007020CB" w:rsidRPr="00E524B0">
        <w:rPr>
          <w:b/>
          <w:bCs/>
          <w:i/>
          <w:iCs/>
          <w:sz w:val="18"/>
        </w:rPr>
        <w:t>nta</w:t>
      </w:r>
      <w:r w:rsidR="00D54F99" w:rsidRPr="00E524B0">
        <w:rPr>
          <w:b/>
          <w:bCs/>
          <w:i/>
          <w:iCs/>
          <w:sz w:val="18"/>
        </w:rPr>
        <w:t>ti con acque stagionali</w:t>
      </w:r>
      <w:r w:rsidRPr="00E524B0">
        <w:rPr>
          <w:i/>
          <w:iCs/>
          <w:sz w:val="18"/>
        </w:rPr>
        <w:t xml:space="preserve">: </w:t>
      </w:r>
      <w:r w:rsidR="00D54F99" w:rsidRPr="00E524B0">
        <w:rPr>
          <w:i/>
          <w:iCs/>
          <w:sz w:val="18"/>
        </w:rPr>
        <w:t xml:space="preserve">si rimanda all’Allegato </w:t>
      </w:r>
    </w:p>
    <w:p w14:paraId="5D2323B6" w14:textId="3F14BC05" w:rsidR="00207CCC" w:rsidRDefault="00207CCC" w:rsidP="00F0773D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z w:val="18"/>
        </w:rPr>
      </w:pPr>
      <w:r w:rsidRPr="00207CCC">
        <w:rPr>
          <w:b/>
          <w:bCs/>
          <w:i/>
          <w:iCs/>
          <w:sz w:val="18"/>
        </w:rPr>
        <w:t>impianti fotovoltaici</w:t>
      </w:r>
      <w:r>
        <w:rPr>
          <w:i/>
          <w:iCs/>
          <w:sz w:val="18"/>
        </w:rPr>
        <w:t xml:space="preserve">, riportare i consumi energetici aziendali degli ultimi tre anni e i consumi post piano. </w:t>
      </w:r>
    </w:p>
    <w:p w14:paraId="3A6BA81F" w14:textId="229B2E97" w:rsidR="006A6E3C" w:rsidRPr="00B06554" w:rsidRDefault="006A6E3C" w:rsidP="006A6E3C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z w:val="18"/>
        </w:rPr>
      </w:pPr>
      <w:r w:rsidRPr="006A6E3C">
        <w:rPr>
          <w:b/>
          <w:bCs/>
          <w:i/>
          <w:iCs/>
          <w:sz w:val="18"/>
        </w:rPr>
        <w:t xml:space="preserve">nuovi prodotti: </w:t>
      </w:r>
      <w:r w:rsidRPr="006A6E3C">
        <w:rPr>
          <w:i/>
          <w:iCs/>
          <w:sz w:val="18"/>
        </w:rPr>
        <w:t xml:space="preserve">descrivere i prodotti </w:t>
      </w:r>
      <w:r>
        <w:rPr>
          <w:i/>
          <w:iCs/>
          <w:sz w:val="18"/>
        </w:rPr>
        <w:t xml:space="preserve">allegato I del Trattato UE </w:t>
      </w:r>
      <w:r w:rsidRPr="006A6E3C">
        <w:rPr>
          <w:i/>
          <w:iCs/>
          <w:sz w:val="18"/>
        </w:rPr>
        <w:t>che si introdurr</w:t>
      </w:r>
      <w:r>
        <w:rPr>
          <w:i/>
          <w:iCs/>
          <w:sz w:val="18"/>
        </w:rPr>
        <w:t xml:space="preserve">anno </w:t>
      </w:r>
      <w:r w:rsidRPr="006A6E3C">
        <w:rPr>
          <w:i/>
          <w:iCs/>
          <w:sz w:val="18"/>
        </w:rPr>
        <w:t xml:space="preserve">  a fine piano</w:t>
      </w:r>
      <w:r w:rsidRPr="006A6E3C">
        <w:rPr>
          <w:rFonts w:ascii="DecimaWE Rg" w:eastAsia="Times New Roman" w:hAnsi="DecimaWE Rg" w:cs="Times New Roman"/>
          <w:lang w:bidi="ar-SA"/>
        </w:rPr>
        <w:t xml:space="preserve"> </w:t>
      </w:r>
      <w:r w:rsidRPr="00B06554">
        <w:rPr>
          <w:rFonts w:ascii="DecimaWE Rg" w:eastAsia="Times New Roman" w:hAnsi="DecimaWE Rg" w:cs="Times New Roman"/>
          <w:lang w:bidi="ar-SA"/>
        </w:rPr>
        <w:t>(</w:t>
      </w:r>
      <w:r w:rsidRPr="00B06554">
        <w:rPr>
          <w:i/>
          <w:iCs/>
          <w:sz w:val="18"/>
        </w:rPr>
        <w:t xml:space="preserve">colture/allevamenti/prodotti trasformati) </w:t>
      </w:r>
    </w:p>
    <w:p w14:paraId="67A4AAE4" w14:textId="4763210F" w:rsidR="006A6E3C" w:rsidRDefault="006A6E3C" w:rsidP="00F26F80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z w:val="18"/>
        </w:rPr>
      </w:pPr>
      <w:r w:rsidRPr="00B06554">
        <w:rPr>
          <w:b/>
          <w:bCs/>
          <w:i/>
          <w:iCs/>
          <w:sz w:val="18"/>
        </w:rPr>
        <w:t>per trasformazione e commercializzazione</w:t>
      </w:r>
      <w:r w:rsidRPr="00B06554">
        <w:rPr>
          <w:i/>
          <w:iCs/>
          <w:sz w:val="18"/>
        </w:rPr>
        <w:t xml:space="preserve">: indicare quantità e tipologia di i prodotti aziendali allegato I al trattato UE  (&gt; al 50%) e extra aziendali (&lt; al 50%) oggetto di trasformazione o commercializzazione (&gt; al 50% ) e quelli extra aziendali </w:t>
      </w:r>
      <w:r w:rsidR="00B06554">
        <w:rPr>
          <w:i/>
          <w:iCs/>
          <w:sz w:val="18"/>
        </w:rPr>
        <w:t>mettendo a confronto la situazione ante e post piano</w:t>
      </w:r>
    </w:p>
    <w:p w14:paraId="40F808E0" w14:textId="2796E0B5" w:rsidR="00E558E6" w:rsidRPr="006D362E" w:rsidRDefault="00E558E6" w:rsidP="00F26F80">
      <w:pPr>
        <w:pStyle w:val="Paragrafoelenco"/>
        <w:widowControl/>
        <w:numPr>
          <w:ilvl w:val="0"/>
          <w:numId w:val="14"/>
        </w:numPr>
        <w:autoSpaceDE/>
        <w:autoSpaceDN/>
        <w:jc w:val="both"/>
        <w:rPr>
          <w:i/>
          <w:iCs/>
          <w:sz w:val="18"/>
        </w:rPr>
      </w:pPr>
      <w:r w:rsidRPr="006D362E">
        <w:rPr>
          <w:i/>
          <w:iCs/>
          <w:sz w:val="18"/>
        </w:rPr>
        <w:t>solo nel caso di macchine/attrezzature/</w:t>
      </w:r>
      <w:r w:rsidR="0003079B" w:rsidRPr="006D362E">
        <w:rPr>
          <w:i/>
          <w:iCs/>
          <w:sz w:val="18"/>
        </w:rPr>
        <w:t>impianti</w:t>
      </w:r>
      <w:r w:rsidRPr="006D362E">
        <w:rPr>
          <w:i/>
          <w:iCs/>
          <w:sz w:val="18"/>
        </w:rPr>
        <w:t xml:space="preserve"> acquistati in sostituzione di altri equivalenti, inserire nella descrizione anche </w:t>
      </w:r>
      <w:r w:rsidR="0003079B" w:rsidRPr="006D362E">
        <w:rPr>
          <w:i/>
          <w:iCs/>
          <w:sz w:val="18"/>
        </w:rPr>
        <w:t>il miglioramento tecnologico rispetto al vecchio</w:t>
      </w:r>
      <w:r w:rsidRPr="006D362E">
        <w:rPr>
          <w:i/>
          <w:iCs/>
          <w:sz w:val="18"/>
        </w:rPr>
        <w:t xml:space="preserve"> </w:t>
      </w:r>
    </w:p>
    <w:p w14:paraId="0E9DE72C" w14:textId="3C09980F" w:rsidR="00F0773D" w:rsidRPr="006D362E" w:rsidRDefault="00F0773D" w:rsidP="00F0773D">
      <w:pPr>
        <w:pStyle w:val="Paragrafoelenco"/>
        <w:widowControl/>
        <w:autoSpaceDE/>
        <w:autoSpaceDN/>
        <w:ind w:left="976" w:firstLine="0"/>
        <w:jc w:val="both"/>
        <w:rPr>
          <w:i/>
          <w:iCs/>
          <w:sz w:val="18"/>
        </w:rPr>
      </w:pPr>
    </w:p>
    <w:p w14:paraId="571B4D8A" w14:textId="77777777" w:rsidR="000B63B0" w:rsidRPr="00B06554" w:rsidRDefault="000B63B0" w:rsidP="00F0773D">
      <w:pPr>
        <w:pStyle w:val="Paragrafoelenco"/>
        <w:widowControl/>
        <w:autoSpaceDE/>
        <w:autoSpaceDN/>
        <w:ind w:left="976" w:firstLine="0"/>
        <w:jc w:val="both"/>
        <w:rPr>
          <w:i/>
          <w:iCs/>
          <w:sz w:val="18"/>
        </w:rPr>
      </w:pPr>
    </w:p>
    <w:p w14:paraId="0BD7CDAE" w14:textId="4D7A9C05" w:rsidR="00584A31" w:rsidRDefault="00F26F80" w:rsidP="00F26F80">
      <w:pPr>
        <w:pStyle w:val="Paragrafoelenco"/>
        <w:widowControl/>
        <w:numPr>
          <w:ilvl w:val="0"/>
          <w:numId w:val="13"/>
        </w:numPr>
        <w:autoSpaceDE/>
        <w:autoSpaceDN/>
        <w:jc w:val="both"/>
        <w:rPr>
          <w:i/>
          <w:iCs/>
          <w:sz w:val="18"/>
        </w:rPr>
      </w:pPr>
      <w:r w:rsidRPr="00E524B0">
        <w:rPr>
          <w:b/>
          <w:bCs/>
          <w:i/>
          <w:iCs/>
          <w:sz w:val="18"/>
          <w:u w:val="single"/>
        </w:rPr>
        <w:t>Descrizione deg</w:t>
      </w:r>
      <w:r w:rsidR="008D0A3E" w:rsidRPr="00E524B0">
        <w:rPr>
          <w:b/>
          <w:bCs/>
          <w:i/>
          <w:iCs/>
          <w:sz w:val="18"/>
          <w:u w:val="single"/>
        </w:rPr>
        <w:t xml:space="preserve">li elementi oggettivi e riscontrabili </w:t>
      </w:r>
      <w:r w:rsidR="008D0A3E" w:rsidRPr="00E524B0">
        <w:rPr>
          <w:i/>
          <w:iCs/>
          <w:sz w:val="18"/>
        </w:rPr>
        <w:t>che giustificano</w:t>
      </w:r>
      <w:r w:rsidRPr="00E524B0">
        <w:rPr>
          <w:i/>
          <w:iCs/>
          <w:sz w:val="18"/>
        </w:rPr>
        <w:t xml:space="preserve"> e dimostrano</w:t>
      </w:r>
      <w:r w:rsidR="008D0A3E" w:rsidRPr="00E524B0">
        <w:rPr>
          <w:i/>
          <w:iCs/>
          <w:sz w:val="18"/>
        </w:rPr>
        <w:t>, per ogni singolo investimento</w:t>
      </w:r>
      <w:r w:rsidRPr="00E524B0">
        <w:rPr>
          <w:i/>
          <w:iCs/>
          <w:sz w:val="18"/>
        </w:rPr>
        <w:t>,</w:t>
      </w:r>
      <w:r w:rsidR="008D0A3E" w:rsidRPr="00E524B0">
        <w:rPr>
          <w:i/>
          <w:iCs/>
          <w:sz w:val="18"/>
        </w:rPr>
        <w:t xml:space="preserve">  la correlazione con la finalità scelta</w:t>
      </w:r>
      <w:r w:rsidRPr="00E524B0">
        <w:rPr>
          <w:i/>
          <w:iCs/>
          <w:sz w:val="18"/>
        </w:rPr>
        <w:t xml:space="preserve">, anche utilizzando gli indicatori di seguito riportati </w:t>
      </w:r>
      <w:r w:rsidR="00F0773D" w:rsidRPr="00E524B0">
        <w:rPr>
          <w:i/>
          <w:iCs/>
          <w:sz w:val="18"/>
        </w:rPr>
        <w:t xml:space="preserve"> (che non rappresentano un elenco esaustivo</w:t>
      </w:r>
      <w:r w:rsidR="00E524B0">
        <w:rPr>
          <w:i/>
          <w:iCs/>
          <w:sz w:val="18"/>
        </w:rPr>
        <w:t>)</w:t>
      </w:r>
      <w:r w:rsidR="00F0773D" w:rsidRPr="00E524B0">
        <w:rPr>
          <w:i/>
          <w:iCs/>
          <w:sz w:val="18"/>
        </w:rPr>
        <w:t>:</w:t>
      </w:r>
    </w:p>
    <w:p w14:paraId="73C05370" w14:textId="77777777" w:rsidR="000B63B0" w:rsidRPr="00E524B0" w:rsidRDefault="000B63B0" w:rsidP="006D362E">
      <w:pPr>
        <w:pStyle w:val="Paragrafoelenco"/>
        <w:widowControl/>
        <w:autoSpaceDE/>
        <w:autoSpaceDN/>
        <w:ind w:left="976" w:firstLine="0"/>
        <w:jc w:val="both"/>
        <w:rPr>
          <w:i/>
          <w:iCs/>
          <w:sz w:val="18"/>
        </w:rPr>
      </w:pPr>
    </w:p>
    <w:p w14:paraId="364A045D" w14:textId="686395C5" w:rsidR="008D0A3E" w:rsidRPr="008D0A3E" w:rsidRDefault="008D0A3E" w:rsidP="008D0A3E">
      <w:pPr>
        <w:tabs>
          <w:tab w:val="left" w:pos="1581"/>
        </w:tabs>
        <w:spacing w:before="40" w:line="206" w:lineRule="auto"/>
        <w:ind w:left="336" w:right="678"/>
        <w:rPr>
          <w:i/>
          <w:iCs/>
          <w:sz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64"/>
        <w:gridCol w:w="1157"/>
      </w:tblGrid>
      <w:tr w:rsidR="00584A31" w:rsidRPr="00F0773D" w14:paraId="46291BCC" w14:textId="77777777" w:rsidTr="00F0773D">
        <w:trPr>
          <w:jc w:val="center"/>
        </w:trPr>
        <w:tc>
          <w:tcPr>
            <w:tcW w:w="3464" w:type="dxa"/>
            <w:vAlign w:val="center"/>
          </w:tcPr>
          <w:p w14:paraId="0A945FBC" w14:textId="75B646B7" w:rsidR="00584A31" w:rsidRPr="00F0773D" w:rsidRDefault="00584A31" w:rsidP="00584A31">
            <w:pPr>
              <w:pStyle w:val="Paragrafoelenco"/>
              <w:numPr>
                <w:ilvl w:val="1"/>
                <w:numId w:val="8"/>
              </w:numPr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INDICATORE</w:t>
            </w:r>
          </w:p>
        </w:tc>
        <w:tc>
          <w:tcPr>
            <w:tcW w:w="1146" w:type="dxa"/>
            <w:vAlign w:val="center"/>
          </w:tcPr>
          <w:p w14:paraId="792972E1" w14:textId="0BD80131" w:rsidR="00584A31" w:rsidRPr="00F0773D" w:rsidRDefault="00584A31" w:rsidP="00267F62">
            <w:pPr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-49"/>
              <w:rPr>
                <w:sz w:val="18"/>
              </w:rPr>
            </w:pPr>
            <w:r w:rsidRPr="00F0773D">
              <w:rPr>
                <w:sz w:val="18"/>
              </w:rPr>
              <w:t>UNITA’ DI MISURA</w:t>
            </w:r>
          </w:p>
        </w:tc>
      </w:tr>
      <w:tr w:rsidR="00584A31" w:rsidRPr="00F0773D" w14:paraId="519259FB" w14:textId="12112CCF" w:rsidTr="00F0773D">
        <w:trPr>
          <w:jc w:val="center"/>
        </w:trPr>
        <w:tc>
          <w:tcPr>
            <w:tcW w:w="3464" w:type="dxa"/>
            <w:vAlign w:val="center"/>
          </w:tcPr>
          <w:p w14:paraId="15AE0F6C" w14:textId="78B267AD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>Miglioramenti fondiari</w:t>
            </w:r>
          </w:p>
        </w:tc>
        <w:tc>
          <w:tcPr>
            <w:tcW w:w="1146" w:type="dxa"/>
            <w:vAlign w:val="center"/>
          </w:tcPr>
          <w:p w14:paraId="37F0C9A8" w14:textId="328C9FC9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HA</w:t>
            </w:r>
          </w:p>
        </w:tc>
      </w:tr>
      <w:tr w:rsidR="00584A31" w:rsidRPr="00F0773D" w14:paraId="7978CA89" w14:textId="2B74FE4F" w:rsidTr="00F0773D">
        <w:trPr>
          <w:jc w:val="center"/>
        </w:trPr>
        <w:tc>
          <w:tcPr>
            <w:tcW w:w="3464" w:type="dxa"/>
            <w:vAlign w:val="center"/>
          </w:tcPr>
          <w:p w14:paraId="7692D16A" w14:textId="77777777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>Aumento del valore del capitale fondiario a fine piano</w:t>
            </w:r>
          </w:p>
        </w:tc>
        <w:tc>
          <w:tcPr>
            <w:tcW w:w="1146" w:type="dxa"/>
            <w:vAlign w:val="center"/>
          </w:tcPr>
          <w:p w14:paraId="424CF317" w14:textId="5FB9E36A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EURO</w:t>
            </w:r>
          </w:p>
        </w:tc>
      </w:tr>
      <w:tr w:rsidR="00584A31" w:rsidRPr="00F0773D" w14:paraId="34DE3622" w14:textId="1D16A3C2" w:rsidTr="00F0773D">
        <w:trPr>
          <w:jc w:val="center"/>
        </w:trPr>
        <w:tc>
          <w:tcPr>
            <w:tcW w:w="3464" w:type="dxa"/>
            <w:vAlign w:val="center"/>
          </w:tcPr>
          <w:p w14:paraId="29FEF3DD" w14:textId="6F403E7F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>Aumento superficie irrigata (ha)</w:t>
            </w:r>
          </w:p>
        </w:tc>
        <w:tc>
          <w:tcPr>
            <w:tcW w:w="1146" w:type="dxa"/>
            <w:vAlign w:val="center"/>
          </w:tcPr>
          <w:p w14:paraId="0894FA42" w14:textId="7D4434BF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HA</w:t>
            </w:r>
          </w:p>
        </w:tc>
      </w:tr>
      <w:tr w:rsidR="00584A31" w:rsidRPr="00F0773D" w14:paraId="74CD1A1E" w14:textId="565172F8" w:rsidTr="00F0773D">
        <w:trPr>
          <w:jc w:val="center"/>
        </w:trPr>
        <w:tc>
          <w:tcPr>
            <w:tcW w:w="3464" w:type="dxa"/>
            <w:vAlign w:val="center"/>
          </w:tcPr>
          <w:p w14:paraId="4BCF8FD1" w14:textId="77777777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>Risparmio idrico</w:t>
            </w:r>
          </w:p>
        </w:tc>
        <w:tc>
          <w:tcPr>
            <w:tcW w:w="1146" w:type="dxa"/>
            <w:vAlign w:val="center"/>
          </w:tcPr>
          <w:p w14:paraId="0DB46864" w14:textId="23EBA1FC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%</w:t>
            </w:r>
          </w:p>
        </w:tc>
      </w:tr>
      <w:tr w:rsidR="00584A31" w:rsidRPr="00F0773D" w14:paraId="0DC6C38C" w14:textId="5D158511" w:rsidTr="00F0773D">
        <w:trPr>
          <w:jc w:val="center"/>
        </w:trPr>
        <w:tc>
          <w:tcPr>
            <w:tcW w:w="3464" w:type="dxa"/>
            <w:vAlign w:val="center"/>
          </w:tcPr>
          <w:p w14:paraId="7B6FDEE4" w14:textId="0EAA88A6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>Mc di amianto rimosso</w:t>
            </w:r>
          </w:p>
        </w:tc>
        <w:tc>
          <w:tcPr>
            <w:tcW w:w="1146" w:type="dxa"/>
            <w:vAlign w:val="center"/>
          </w:tcPr>
          <w:p w14:paraId="1D9EB49F" w14:textId="11CCB386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mc</w:t>
            </w:r>
          </w:p>
        </w:tc>
      </w:tr>
      <w:tr w:rsidR="00584A31" w:rsidRPr="00F0773D" w14:paraId="02B9FFB6" w14:textId="6C83EA43" w:rsidTr="00F0773D">
        <w:trPr>
          <w:jc w:val="center"/>
        </w:trPr>
        <w:tc>
          <w:tcPr>
            <w:tcW w:w="3464" w:type="dxa"/>
            <w:vAlign w:val="center"/>
          </w:tcPr>
          <w:p w14:paraId="1D4888EF" w14:textId="5084C8D3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 xml:space="preserve">Bacini di approvvigionamento idrico </w:t>
            </w:r>
          </w:p>
        </w:tc>
        <w:tc>
          <w:tcPr>
            <w:tcW w:w="1146" w:type="dxa"/>
            <w:vAlign w:val="center"/>
          </w:tcPr>
          <w:p w14:paraId="1BBEF684" w14:textId="5A5CC267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mc</w:t>
            </w:r>
          </w:p>
        </w:tc>
      </w:tr>
      <w:tr w:rsidR="00584A31" w:rsidRPr="00F0773D" w14:paraId="1CF41004" w14:textId="0803E845" w:rsidTr="00F0773D">
        <w:trPr>
          <w:jc w:val="center"/>
        </w:trPr>
        <w:tc>
          <w:tcPr>
            <w:tcW w:w="3464" w:type="dxa"/>
            <w:vAlign w:val="center"/>
          </w:tcPr>
          <w:p w14:paraId="34939626" w14:textId="49F11617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 xml:space="preserve">Impianti per il trattamento delle acque reflue </w:t>
            </w:r>
          </w:p>
        </w:tc>
        <w:tc>
          <w:tcPr>
            <w:tcW w:w="1146" w:type="dxa"/>
            <w:vAlign w:val="center"/>
          </w:tcPr>
          <w:p w14:paraId="18F24907" w14:textId="2BDD388E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n.</w:t>
            </w:r>
          </w:p>
        </w:tc>
      </w:tr>
      <w:tr w:rsidR="00584A31" w:rsidRPr="00F0773D" w14:paraId="487D916E" w14:textId="21E86098" w:rsidTr="00F0773D">
        <w:trPr>
          <w:jc w:val="center"/>
        </w:trPr>
        <w:tc>
          <w:tcPr>
            <w:tcW w:w="3464" w:type="dxa"/>
            <w:vAlign w:val="center"/>
          </w:tcPr>
          <w:p w14:paraId="5A173C9F" w14:textId="5AADC521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 xml:space="preserve">Energia prodotta a fine piano da impianti fotovoltaici </w:t>
            </w:r>
          </w:p>
        </w:tc>
        <w:tc>
          <w:tcPr>
            <w:tcW w:w="1146" w:type="dxa"/>
            <w:vAlign w:val="center"/>
          </w:tcPr>
          <w:p w14:paraId="6ACE72E5" w14:textId="15B19D78" w:rsidR="00584A31" w:rsidRPr="00F0773D" w:rsidRDefault="006D362E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kW</w:t>
            </w:r>
          </w:p>
        </w:tc>
      </w:tr>
      <w:tr w:rsidR="00584A31" w:rsidRPr="00F0773D" w14:paraId="1A7D4205" w14:textId="0D1AA691" w:rsidTr="00F0773D">
        <w:trPr>
          <w:jc w:val="center"/>
        </w:trPr>
        <w:tc>
          <w:tcPr>
            <w:tcW w:w="3464" w:type="dxa"/>
            <w:vAlign w:val="center"/>
          </w:tcPr>
          <w:p w14:paraId="1440F17F" w14:textId="380995C8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691"/>
              <w:rPr>
                <w:sz w:val="18"/>
              </w:rPr>
            </w:pPr>
            <w:r w:rsidRPr="00F0773D">
              <w:rPr>
                <w:sz w:val="18"/>
              </w:rPr>
              <w:t>Riduzione uso fitofarmaci</w:t>
            </w:r>
          </w:p>
        </w:tc>
        <w:tc>
          <w:tcPr>
            <w:tcW w:w="1146" w:type="dxa"/>
            <w:vAlign w:val="center"/>
          </w:tcPr>
          <w:p w14:paraId="5274C764" w14:textId="1CB2F6A5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%</w:t>
            </w:r>
          </w:p>
        </w:tc>
      </w:tr>
      <w:tr w:rsidR="00584A31" w:rsidRPr="00F0773D" w14:paraId="76BD12C3" w14:textId="65122270" w:rsidTr="00F0773D">
        <w:trPr>
          <w:jc w:val="center"/>
        </w:trPr>
        <w:tc>
          <w:tcPr>
            <w:tcW w:w="3464" w:type="dxa"/>
            <w:vAlign w:val="center"/>
          </w:tcPr>
          <w:p w14:paraId="525A8C16" w14:textId="62C3E4F5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98" w:hanging="691"/>
              <w:rPr>
                <w:sz w:val="18"/>
              </w:rPr>
            </w:pPr>
            <w:r w:rsidRPr="00F0773D">
              <w:rPr>
                <w:sz w:val="18"/>
              </w:rPr>
              <w:t>Riduzione uso fertilizzanti</w:t>
            </w:r>
          </w:p>
        </w:tc>
        <w:tc>
          <w:tcPr>
            <w:tcW w:w="1146" w:type="dxa"/>
            <w:vAlign w:val="center"/>
          </w:tcPr>
          <w:p w14:paraId="03C01E19" w14:textId="18ACCC65" w:rsidR="00584A31" w:rsidRPr="00F0773D" w:rsidRDefault="00584A31" w:rsidP="00267F62">
            <w:pPr>
              <w:pStyle w:val="Paragrafoelenco"/>
              <w:numPr>
                <w:ilvl w:val="1"/>
                <w:numId w:val="8"/>
              </w:numPr>
              <w:tabs>
                <w:tab w:val="clear" w:pos="360"/>
                <w:tab w:val="num" w:pos="37"/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hanging="833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%</w:t>
            </w:r>
          </w:p>
        </w:tc>
      </w:tr>
      <w:tr w:rsidR="00584A31" w:rsidRPr="00F0773D" w14:paraId="7BA9B966" w14:textId="7C4F5EC6" w:rsidTr="00F0773D">
        <w:trPr>
          <w:jc w:val="center"/>
        </w:trPr>
        <w:tc>
          <w:tcPr>
            <w:tcW w:w="3464" w:type="dxa"/>
            <w:vAlign w:val="center"/>
          </w:tcPr>
          <w:p w14:paraId="4E85BCD3" w14:textId="103379E7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>Riportare eventuali nuovi prodotti introdotti in azienda con il piano presentato e impatto sulla PLV aziendale</w:t>
            </w:r>
          </w:p>
        </w:tc>
        <w:tc>
          <w:tcPr>
            <w:tcW w:w="1146" w:type="dxa"/>
            <w:vAlign w:val="center"/>
          </w:tcPr>
          <w:p w14:paraId="0BF3CCE4" w14:textId="21D83FCD" w:rsidR="00584A31" w:rsidRPr="00F0773D" w:rsidRDefault="00584A31" w:rsidP="00267F62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0" w:firstLine="0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Descrizione e impatto in aumento sulla plv</w:t>
            </w:r>
          </w:p>
        </w:tc>
      </w:tr>
      <w:tr w:rsidR="00584A31" w:rsidRPr="00F0773D" w14:paraId="137DA223" w14:textId="2307FD27" w:rsidTr="00F0773D">
        <w:trPr>
          <w:jc w:val="center"/>
        </w:trPr>
        <w:tc>
          <w:tcPr>
            <w:tcW w:w="3464" w:type="dxa"/>
            <w:vAlign w:val="center"/>
          </w:tcPr>
          <w:p w14:paraId="393A7A96" w14:textId="165D762D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93" w:firstLine="0"/>
              <w:rPr>
                <w:sz w:val="18"/>
              </w:rPr>
            </w:pPr>
            <w:r w:rsidRPr="00F0773D">
              <w:rPr>
                <w:sz w:val="18"/>
              </w:rPr>
              <w:t>Stima  dell’ aumento della PLV da introduzione di vendita in azienda</w:t>
            </w:r>
          </w:p>
        </w:tc>
        <w:tc>
          <w:tcPr>
            <w:tcW w:w="1146" w:type="dxa"/>
            <w:vAlign w:val="center"/>
          </w:tcPr>
          <w:p w14:paraId="04878F19" w14:textId="267F3825" w:rsidR="00584A31" w:rsidRPr="00F0773D" w:rsidRDefault="002D124D" w:rsidP="00267F62">
            <w:pPr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E</w:t>
            </w:r>
            <w:r w:rsidR="00584A31" w:rsidRPr="00F0773D">
              <w:rPr>
                <w:sz w:val="18"/>
              </w:rPr>
              <w:t>uro</w:t>
            </w:r>
          </w:p>
        </w:tc>
      </w:tr>
      <w:tr w:rsidR="00584A31" w:rsidRPr="00F0773D" w14:paraId="0A4CBCBD" w14:textId="5F8961F6" w:rsidTr="00F0773D">
        <w:trPr>
          <w:jc w:val="center"/>
        </w:trPr>
        <w:tc>
          <w:tcPr>
            <w:tcW w:w="3464" w:type="dxa"/>
            <w:vAlign w:val="center"/>
          </w:tcPr>
          <w:p w14:paraId="55C1E3CB" w14:textId="77777777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98" w:hanging="691"/>
              <w:rPr>
                <w:sz w:val="18"/>
              </w:rPr>
            </w:pPr>
            <w:r w:rsidRPr="00F0773D">
              <w:rPr>
                <w:sz w:val="18"/>
              </w:rPr>
              <w:t>Adozione di innovazioni digitali</w:t>
            </w:r>
          </w:p>
        </w:tc>
        <w:tc>
          <w:tcPr>
            <w:tcW w:w="1146" w:type="dxa"/>
            <w:vAlign w:val="center"/>
          </w:tcPr>
          <w:p w14:paraId="347FF6D4" w14:textId="1728058D" w:rsidR="00584A31" w:rsidRPr="00F0773D" w:rsidRDefault="002D124D" w:rsidP="00267F62">
            <w:pPr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jc w:val="center"/>
              <w:rPr>
                <w:sz w:val="18"/>
              </w:rPr>
            </w:pPr>
            <w:r w:rsidRPr="00F0773D">
              <w:rPr>
                <w:sz w:val="18"/>
              </w:rPr>
              <w:t>D</w:t>
            </w:r>
            <w:r w:rsidR="00584A31" w:rsidRPr="00F0773D">
              <w:rPr>
                <w:sz w:val="18"/>
              </w:rPr>
              <w:t>escrizione</w:t>
            </w:r>
          </w:p>
        </w:tc>
      </w:tr>
      <w:tr w:rsidR="00584A31" w:rsidRPr="00F0773D" w14:paraId="5ADBF019" w14:textId="77777777" w:rsidTr="00F0773D">
        <w:trPr>
          <w:jc w:val="center"/>
        </w:trPr>
        <w:tc>
          <w:tcPr>
            <w:tcW w:w="3464" w:type="dxa"/>
            <w:vAlign w:val="center"/>
          </w:tcPr>
          <w:p w14:paraId="325C76FD" w14:textId="0D3271DE" w:rsidR="00584A31" w:rsidRPr="00F0773D" w:rsidRDefault="00584A31" w:rsidP="00584A31">
            <w:pPr>
              <w:pStyle w:val="Paragrafoelenco"/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98" w:hanging="691"/>
              <w:rPr>
                <w:sz w:val="18"/>
              </w:rPr>
            </w:pPr>
            <w:r w:rsidRPr="00F0773D">
              <w:rPr>
                <w:sz w:val="18"/>
              </w:rPr>
              <w:t>……………</w:t>
            </w:r>
            <w:r w:rsidR="006D362E" w:rsidRPr="00F0773D">
              <w:rPr>
                <w:sz w:val="18"/>
              </w:rPr>
              <w:t>etc.</w:t>
            </w:r>
          </w:p>
        </w:tc>
        <w:tc>
          <w:tcPr>
            <w:tcW w:w="1146" w:type="dxa"/>
            <w:vAlign w:val="center"/>
          </w:tcPr>
          <w:p w14:paraId="204D91B7" w14:textId="77777777" w:rsidR="00584A31" w:rsidRPr="00F0773D" w:rsidRDefault="00584A31" w:rsidP="0040205D">
            <w:pPr>
              <w:pStyle w:val="Paragrafoelenco"/>
              <w:numPr>
                <w:ilvl w:val="1"/>
                <w:numId w:val="8"/>
              </w:numPr>
              <w:tabs>
                <w:tab w:val="left" w:pos="1261"/>
                <w:tab w:val="left" w:pos="3008"/>
                <w:tab w:val="left" w:pos="3739"/>
                <w:tab w:val="left" w:pos="5123"/>
                <w:tab w:val="left" w:pos="5553"/>
                <w:tab w:val="left" w:pos="7176"/>
                <w:tab w:val="left" w:pos="7728"/>
                <w:tab w:val="left" w:pos="9587"/>
              </w:tabs>
              <w:spacing w:line="244" w:lineRule="auto"/>
              <w:ind w:left="784" w:firstLine="14"/>
              <w:rPr>
                <w:sz w:val="18"/>
              </w:rPr>
            </w:pPr>
          </w:p>
        </w:tc>
      </w:tr>
    </w:tbl>
    <w:p w14:paraId="1AF5F209" w14:textId="2A66CD03" w:rsidR="005437A6" w:rsidRPr="00F0773D" w:rsidRDefault="005437A6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</w:rPr>
      </w:pPr>
    </w:p>
    <w:p w14:paraId="644B8753" w14:textId="149D22CD" w:rsidR="00F0773D" w:rsidRDefault="00F0773D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6B4CCFFD" w14:textId="7CD3FB9E" w:rsidR="000B63B0" w:rsidRDefault="000B63B0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6B68CD03" w14:textId="2E8DEC98" w:rsidR="000B63B0" w:rsidRDefault="000B63B0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15BA4A7A" w14:textId="26C7FA32" w:rsidR="000B63B0" w:rsidRDefault="000B63B0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60D61BC4" w14:textId="10F4129C" w:rsidR="000B63B0" w:rsidRDefault="000B63B0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7E7AAD6E" w14:textId="435C4F18" w:rsidR="000B63B0" w:rsidRDefault="000B63B0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4753288E" w14:textId="5C47AB72" w:rsidR="000B63B0" w:rsidRDefault="000B63B0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448928C7" w14:textId="77777777" w:rsidR="000B63B0" w:rsidRPr="00584A31" w:rsidRDefault="000B63B0" w:rsidP="00584A31">
      <w:pPr>
        <w:tabs>
          <w:tab w:val="left" w:pos="1261"/>
          <w:tab w:val="left" w:pos="3008"/>
          <w:tab w:val="left" w:pos="3739"/>
          <w:tab w:val="left" w:pos="5123"/>
          <w:tab w:val="left" w:pos="5553"/>
          <w:tab w:val="left" w:pos="7176"/>
          <w:tab w:val="left" w:pos="7728"/>
          <w:tab w:val="left" w:pos="9587"/>
        </w:tabs>
        <w:spacing w:line="244" w:lineRule="auto"/>
        <w:ind w:right="674"/>
        <w:rPr>
          <w:i/>
          <w:iCs/>
          <w:sz w:val="18"/>
          <w:highlight w:val="yellow"/>
        </w:rPr>
      </w:pPr>
    </w:p>
    <w:p w14:paraId="5F96C247" w14:textId="0AC5CB39" w:rsidR="00207CCC" w:rsidRDefault="00207CCC" w:rsidP="00F26F80">
      <w:pPr>
        <w:pStyle w:val="Paragrafoelenco"/>
        <w:widowControl/>
        <w:numPr>
          <w:ilvl w:val="0"/>
          <w:numId w:val="13"/>
        </w:numPr>
        <w:autoSpaceDE/>
        <w:autoSpaceDN/>
        <w:jc w:val="both"/>
        <w:rPr>
          <w:i/>
          <w:iCs/>
          <w:sz w:val="18"/>
        </w:rPr>
      </w:pPr>
      <w:r w:rsidRPr="008301A3">
        <w:rPr>
          <w:b/>
          <w:bCs/>
          <w:i/>
          <w:iCs/>
          <w:sz w:val="18"/>
          <w:u w:val="single"/>
        </w:rPr>
        <w:t>Congruità della spesa</w:t>
      </w:r>
      <w:r>
        <w:rPr>
          <w:i/>
          <w:iCs/>
          <w:sz w:val="18"/>
        </w:rPr>
        <w:t xml:space="preserve">: utilizzare la tabella che segue: </w:t>
      </w:r>
    </w:p>
    <w:p w14:paraId="611204E6" w14:textId="47150190" w:rsidR="00207CCC" w:rsidRDefault="00207CCC" w:rsidP="00207CCC">
      <w:pPr>
        <w:widowControl/>
        <w:autoSpaceDE/>
        <w:autoSpaceDN/>
        <w:jc w:val="both"/>
        <w:rPr>
          <w:i/>
          <w:iCs/>
          <w:sz w:val="18"/>
        </w:rPr>
      </w:pPr>
    </w:p>
    <w:p w14:paraId="0BE9B9FF" w14:textId="20912675" w:rsidR="00207CCC" w:rsidRDefault="00207CCC" w:rsidP="00207CCC">
      <w:pPr>
        <w:widowControl/>
        <w:autoSpaceDE/>
        <w:autoSpaceDN/>
        <w:jc w:val="both"/>
        <w:rPr>
          <w:i/>
          <w:iCs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552"/>
        <w:gridCol w:w="1703"/>
      </w:tblGrid>
      <w:tr w:rsidR="00207CCC" w14:paraId="1AD7FBFA" w14:textId="77777777" w:rsidTr="00F0773D">
        <w:tc>
          <w:tcPr>
            <w:tcW w:w="3114" w:type="dxa"/>
            <w:vAlign w:val="center"/>
          </w:tcPr>
          <w:p w14:paraId="6AACD004" w14:textId="78E0EFBE" w:rsidR="00207CCC" w:rsidRPr="00F0773D" w:rsidRDefault="00207CCC" w:rsidP="00F0773D">
            <w:pPr>
              <w:widowControl/>
              <w:autoSpaceDE/>
              <w:autoSpaceDN/>
              <w:jc w:val="center"/>
              <w:rPr>
                <w:b/>
                <w:bCs/>
                <w:sz w:val="18"/>
              </w:rPr>
            </w:pPr>
            <w:r w:rsidRPr="00F0773D">
              <w:rPr>
                <w:b/>
                <w:bCs/>
                <w:sz w:val="18"/>
              </w:rPr>
              <w:t>Descrizione investimento</w:t>
            </w:r>
          </w:p>
        </w:tc>
        <w:tc>
          <w:tcPr>
            <w:tcW w:w="2693" w:type="dxa"/>
            <w:vAlign w:val="center"/>
          </w:tcPr>
          <w:p w14:paraId="400E1279" w14:textId="77777777" w:rsidR="00207CCC" w:rsidRPr="00F0773D" w:rsidRDefault="00207CCC" w:rsidP="00F0773D">
            <w:pPr>
              <w:widowControl/>
              <w:autoSpaceDE/>
              <w:autoSpaceDN/>
              <w:jc w:val="center"/>
              <w:rPr>
                <w:b/>
                <w:bCs/>
                <w:sz w:val="18"/>
              </w:rPr>
            </w:pPr>
            <w:r w:rsidRPr="00F0773D">
              <w:rPr>
                <w:b/>
                <w:bCs/>
                <w:sz w:val="18"/>
              </w:rPr>
              <w:t>Computo metrico</w:t>
            </w:r>
          </w:p>
          <w:p w14:paraId="02B50984" w14:textId="685A440E" w:rsidR="00207CCC" w:rsidRPr="00F0773D" w:rsidRDefault="00207CCC" w:rsidP="00F0773D">
            <w:pPr>
              <w:widowControl/>
              <w:autoSpaceDE/>
              <w:autoSpaceDN/>
              <w:jc w:val="center"/>
              <w:rPr>
                <w:b/>
                <w:bCs/>
                <w:sz w:val="18"/>
              </w:rPr>
            </w:pPr>
            <w:r w:rsidRPr="00F0773D">
              <w:rPr>
                <w:b/>
                <w:bCs/>
                <w:sz w:val="18"/>
              </w:rPr>
              <w:t>(riportare i riferimenti del prezzario utilizzato)</w:t>
            </w:r>
          </w:p>
        </w:tc>
        <w:tc>
          <w:tcPr>
            <w:tcW w:w="2552" w:type="dxa"/>
            <w:vAlign w:val="center"/>
          </w:tcPr>
          <w:p w14:paraId="763ABB2E" w14:textId="340D3E9A" w:rsidR="00207CCC" w:rsidRPr="00F0773D" w:rsidRDefault="00207CCC" w:rsidP="00F0773D">
            <w:pPr>
              <w:widowControl/>
              <w:autoSpaceDE/>
              <w:autoSpaceDN/>
              <w:jc w:val="center"/>
              <w:rPr>
                <w:b/>
                <w:bCs/>
                <w:sz w:val="18"/>
              </w:rPr>
            </w:pPr>
            <w:r w:rsidRPr="00F0773D">
              <w:rPr>
                <w:b/>
                <w:bCs/>
                <w:sz w:val="18"/>
              </w:rPr>
              <w:t>Costi standard</w:t>
            </w:r>
            <w:r w:rsidR="00F0773D">
              <w:rPr>
                <w:b/>
                <w:bCs/>
                <w:sz w:val="18"/>
              </w:rPr>
              <w:t xml:space="preserve">/costi unitari massimi di riferimento (indicare quale tipologia di costo è stato utilizzato) </w:t>
            </w:r>
          </w:p>
        </w:tc>
        <w:tc>
          <w:tcPr>
            <w:tcW w:w="1703" w:type="dxa"/>
            <w:vAlign w:val="center"/>
          </w:tcPr>
          <w:p w14:paraId="462BD6B0" w14:textId="25B4F595" w:rsidR="00207CCC" w:rsidRPr="00F0773D" w:rsidRDefault="00207CCC" w:rsidP="00F0773D">
            <w:pPr>
              <w:widowControl/>
              <w:autoSpaceDE/>
              <w:autoSpaceDN/>
              <w:jc w:val="center"/>
              <w:rPr>
                <w:b/>
                <w:bCs/>
                <w:sz w:val="18"/>
              </w:rPr>
            </w:pPr>
            <w:r w:rsidRPr="00F0773D">
              <w:rPr>
                <w:b/>
                <w:bCs/>
                <w:sz w:val="18"/>
              </w:rPr>
              <w:t xml:space="preserve">Preventivi </w:t>
            </w:r>
            <w:r w:rsidR="005C7D28">
              <w:rPr>
                <w:b/>
                <w:bCs/>
                <w:sz w:val="18"/>
              </w:rPr>
              <w:t>(</w:t>
            </w:r>
            <w:r w:rsidR="008301A3" w:rsidRPr="00F0773D">
              <w:rPr>
                <w:b/>
                <w:bCs/>
                <w:sz w:val="18"/>
              </w:rPr>
              <w:t>*</w:t>
            </w:r>
            <w:r w:rsidR="005C7D28">
              <w:rPr>
                <w:b/>
                <w:bCs/>
                <w:sz w:val="18"/>
              </w:rPr>
              <w:t>)</w:t>
            </w:r>
          </w:p>
        </w:tc>
      </w:tr>
      <w:tr w:rsidR="00207CCC" w14:paraId="062988E4" w14:textId="77777777" w:rsidTr="00F0773D">
        <w:tc>
          <w:tcPr>
            <w:tcW w:w="3114" w:type="dxa"/>
          </w:tcPr>
          <w:p w14:paraId="6AEA57B8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693" w:type="dxa"/>
          </w:tcPr>
          <w:p w14:paraId="3B342CFF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552" w:type="dxa"/>
          </w:tcPr>
          <w:p w14:paraId="5BAF15EA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1703" w:type="dxa"/>
          </w:tcPr>
          <w:p w14:paraId="66E8A5B2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</w:tr>
      <w:tr w:rsidR="00207CCC" w14:paraId="204F6E06" w14:textId="77777777" w:rsidTr="00F0773D">
        <w:tc>
          <w:tcPr>
            <w:tcW w:w="3114" w:type="dxa"/>
          </w:tcPr>
          <w:p w14:paraId="02754389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693" w:type="dxa"/>
          </w:tcPr>
          <w:p w14:paraId="67AC94CA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552" w:type="dxa"/>
          </w:tcPr>
          <w:p w14:paraId="62D50829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1703" w:type="dxa"/>
          </w:tcPr>
          <w:p w14:paraId="21A70AA0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</w:tr>
      <w:tr w:rsidR="00207CCC" w14:paraId="0C17DAAB" w14:textId="77777777" w:rsidTr="00F0773D">
        <w:tc>
          <w:tcPr>
            <w:tcW w:w="3114" w:type="dxa"/>
          </w:tcPr>
          <w:p w14:paraId="223CA41D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693" w:type="dxa"/>
          </w:tcPr>
          <w:p w14:paraId="0B70AE67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552" w:type="dxa"/>
          </w:tcPr>
          <w:p w14:paraId="7CDF4BED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1703" w:type="dxa"/>
          </w:tcPr>
          <w:p w14:paraId="1D70D13D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</w:tr>
      <w:tr w:rsidR="00207CCC" w14:paraId="32FF8A67" w14:textId="77777777" w:rsidTr="00F0773D">
        <w:tc>
          <w:tcPr>
            <w:tcW w:w="3114" w:type="dxa"/>
          </w:tcPr>
          <w:p w14:paraId="0A2C8CDE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693" w:type="dxa"/>
          </w:tcPr>
          <w:p w14:paraId="6A24E3B5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552" w:type="dxa"/>
          </w:tcPr>
          <w:p w14:paraId="24408666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1703" w:type="dxa"/>
          </w:tcPr>
          <w:p w14:paraId="5A70C341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</w:tr>
      <w:tr w:rsidR="00207CCC" w14:paraId="2CC9E280" w14:textId="77777777" w:rsidTr="00F0773D">
        <w:tc>
          <w:tcPr>
            <w:tcW w:w="3114" w:type="dxa"/>
          </w:tcPr>
          <w:p w14:paraId="106D5994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693" w:type="dxa"/>
          </w:tcPr>
          <w:p w14:paraId="4E12332B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2552" w:type="dxa"/>
          </w:tcPr>
          <w:p w14:paraId="2B41DF80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  <w:tc>
          <w:tcPr>
            <w:tcW w:w="1703" w:type="dxa"/>
          </w:tcPr>
          <w:p w14:paraId="1927F40A" w14:textId="77777777" w:rsidR="00207CCC" w:rsidRDefault="00207CCC" w:rsidP="00207CCC">
            <w:pPr>
              <w:widowControl/>
              <w:autoSpaceDE/>
              <w:autoSpaceDN/>
              <w:jc w:val="both"/>
              <w:rPr>
                <w:i/>
                <w:iCs/>
                <w:sz w:val="18"/>
              </w:rPr>
            </w:pPr>
          </w:p>
        </w:tc>
      </w:tr>
    </w:tbl>
    <w:p w14:paraId="7B7D2088" w14:textId="320AD42E" w:rsidR="00207CCC" w:rsidRPr="005C7D28" w:rsidRDefault="005C7D28" w:rsidP="005C7D28">
      <w:pPr>
        <w:widowControl/>
        <w:autoSpaceDE/>
        <w:autoSpaceDN/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(*) </w:t>
      </w:r>
      <w:r w:rsidRPr="005C7D28">
        <w:rPr>
          <w:i/>
          <w:iCs/>
          <w:sz w:val="18"/>
        </w:rPr>
        <w:t>In</w:t>
      </w:r>
      <w:r>
        <w:rPr>
          <w:i/>
          <w:iCs/>
          <w:sz w:val="18"/>
        </w:rPr>
        <w:t xml:space="preserve">serire i dati </w:t>
      </w:r>
      <w:r w:rsidRPr="005C7D28">
        <w:rPr>
          <w:i/>
          <w:iCs/>
          <w:sz w:val="18"/>
        </w:rPr>
        <w:t xml:space="preserve"> (n, del, ditta) </w:t>
      </w:r>
      <w:r>
        <w:rPr>
          <w:i/>
          <w:iCs/>
          <w:sz w:val="18"/>
        </w:rPr>
        <w:t xml:space="preserve">del preventivo </w:t>
      </w:r>
      <w:r w:rsidRPr="005C7D28">
        <w:rPr>
          <w:i/>
          <w:iCs/>
          <w:sz w:val="18"/>
        </w:rPr>
        <w:t>scelto che corrisponde al prezzo più basso.</w:t>
      </w:r>
    </w:p>
    <w:p w14:paraId="1D6F331D" w14:textId="4E08B268" w:rsidR="00207CCC" w:rsidRDefault="00207CCC" w:rsidP="00207CCC">
      <w:pPr>
        <w:widowControl/>
        <w:autoSpaceDE/>
        <w:autoSpaceDN/>
        <w:jc w:val="both"/>
        <w:rPr>
          <w:i/>
          <w:iCs/>
          <w:sz w:val="18"/>
        </w:rPr>
      </w:pPr>
    </w:p>
    <w:p w14:paraId="65988DC4" w14:textId="77186F00" w:rsidR="00940DF7" w:rsidRPr="000B63B0" w:rsidRDefault="005C7D28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Times New Roman"/>
          <w:sz w:val="18"/>
          <w:szCs w:val="18"/>
          <w:lang w:eastAsia="ko-KR" w:bidi="ar-SA"/>
        </w:rPr>
      </w:pPr>
      <w:r w:rsidRPr="000B63B0">
        <w:rPr>
          <w:rFonts w:eastAsia="Times New Roman"/>
          <w:sz w:val="18"/>
          <w:szCs w:val="18"/>
          <w:lang w:eastAsia="ko-KR" w:bidi="ar-SA"/>
        </w:rPr>
        <w:t>P</w:t>
      </w:r>
      <w:r w:rsidR="00940DF7" w:rsidRPr="000B63B0">
        <w:rPr>
          <w:rFonts w:eastAsia="Times New Roman"/>
          <w:sz w:val="18"/>
          <w:szCs w:val="18"/>
          <w:lang w:eastAsia="ko-KR" w:bidi="ar-SA"/>
        </w:rPr>
        <w:t xml:space="preserve">er la terna di  preventivi compilare le tabelle che seguono </w:t>
      </w:r>
    </w:p>
    <w:p w14:paraId="0E5CF31A" w14:textId="288372B8" w:rsidR="008301A3" w:rsidRPr="000B63B0" w:rsidRDefault="00940DF7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  <w:r w:rsidRPr="000B63B0">
        <w:rPr>
          <w:rFonts w:eastAsia="Times New Roman"/>
          <w:sz w:val="18"/>
          <w:szCs w:val="18"/>
          <w:lang w:eastAsia="ko-KR" w:bidi="ar-SA"/>
        </w:rPr>
        <w:t xml:space="preserve"> </w:t>
      </w:r>
      <w:r w:rsidR="008301A3" w:rsidRPr="000B63B0">
        <w:rPr>
          <w:rFonts w:eastAsia="Times New Roman"/>
          <w:sz w:val="18"/>
          <w:szCs w:val="18"/>
          <w:lang w:eastAsia="ko-KR" w:bidi="ar-SA"/>
        </w:rPr>
        <w:t>Investimento   1 __________________________________________________________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62"/>
        <w:gridCol w:w="2956"/>
        <w:gridCol w:w="1759"/>
        <w:gridCol w:w="1760"/>
        <w:gridCol w:w="896"/>
        <w:gridCol w:w="2127"/>
      </w:tblGrid>
      <w:tr w:rsidR="008301A3" w:rsidRPr="000B63B0" w14:paraId="1F062929" w14:textId="77777777" w:rsidTr="009778D8">
        <w:tc>
          <w:tcPr>
            <w:tcW w:w="562" w:type="dxa"/>
            <w:vMerge w:val="restart"/>
          </w:tcPr>
          <w:p w14:paraId="1EE6F10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956" w:type="dxa"/>
            <w:vMerge w:val="restart"/>
            <w:vAlign w:val="center"/>
          </w:tcPr>
          <w:p w14:paraId="1CB894E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Denominazione ditta</w:t>
            </w:r>
          </w:p>
        </w:tc>
        <w:tc>
          <w:tcPr>
            <w:tcW w:w="1759" w:type="dxa"/>
            <w:vMerge w:val="restart"/>
            <w:vAlign w:val="center"/>
          </w:tcPr>
          <w:p w14:paraId="7035E83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P.IVA</w:t>
            </w:r>
          </w:p>
        </w:tc>
        <w:tc>
          <w:tcPr>
            <w:tcW w:w="2656" w:type="dxa"/>
            <w:gridSpan w:val="2"/>
            <w:vAlign w:val="center"/>
          </w:tcPr>
          <w:p w14:paraId="5F1B6970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 xml:space="preserve">Protocollo SIAN preventivo </w:t>
            </w:r>
          </w:p>
        </w:tc>
        <w:tc>
          <w:tcPr>
            <w:tcW w:w="2127" w:type="dxa"/>
            <w:vMerge w:val="restart"/>
            <w:vAlign w:val="center"/>
          </w:tcPr>
          <w:p w14:paraId="39A8E280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importo</w:t>
            </w:r>
          </w:p>
        </w:tc>
      </w:tr>
      <w:tr w:rsidR="008301A3" w:rsidRPr="000B63B0" w14:paraId="131C4F8C" w14:textId="77777777" w:rsidTr="009778D8">
        <w:tc>
          <w:tcPr>
            <w:tcW w:w="562" w:type="dxa"/>
            <w:vMerge/>
          </w:tcPr>
          <w:p w14:paraId="4A65C98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956" w:type="dxa"/>
            <w:vMerge/>
            <w:vAlign w:val="center"/>
          </w:tcPr>
          <w:p w14:paraId="3DF0623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  <w:vMerge/>
            <w:vAlign w:val="center"/>
          </w:tcPr>
          <w:p w14:paraId="49F561C0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  <w:vAlign w:val="center"/>
          </w:tcPr>
          <w:p w14:paraId="65B3E74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Protocollo</w:t>
            </w:r>
          </w:p>
        </w:tc>
        <w:tc>
          <w:tcPr>
            <w:tcW w:w="896" w:type="dxa"/>
            <w:vAlign w:val="center"/>
          </w:tcPr>
          <w:p w14:paraId="41BD6C09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data</w:t>
            </w:r>
          </w:p>
        </w:tc>
        <w:tc>
          <w:tcPr>
            <w:tcW w:w="2127" w:type="dxa"/>
            <w:vMerge/>
            <w:vAlign w:val="center"/>
          </w:tcPr>
          <w:p w14:paraId="1AE660C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0C693B8B" w14:textId="77777777" w:rsidTr="009778D8">
        <w:tc>
          <w:tcPr>
            <w:tcW w:w="562" w:type="dxa"/>
          </w:tcPr>
          <w:p w14:paraId="402474B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2956" w:type="dxa"/>
            <w:vAlign w:val="center"/>
          </w:tcPr>
          <w:p w14:paraId="519F706B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  <w:vAlign w:val="center"/>
          </w:tcPr>
          <w:p w14:paraId="6CA8991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  <w:vAlign w:val="center"/>
          </w:tcPr>
          <w:p w14:paraId="1B0576C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  <w:vAlign w:val="center"/>
          </w:tcPr>
          <w:p w14:paraId="3BAB448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127" w:type="dxa"/>
            <w:vAlign w:val="center"/>
          </w:tcPr>
          <w:p w14:paraId="3471CA43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1BCF9FFE" w14:textId="77777777" w:rsidTr="009778D8">
        <w:tc>
          <w:tcPr>
            <w:tcW w:w="562" w:type="dxa"/>
          </w:tcPr>
          <w:p w14:paraId="3C1DF6BF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2956" w:type="dxa"/>
          </w:tcPr>
          <w:p w14:paraId="648FE08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</w:tcPr>
          <w:p w14:paraId="7EA50DB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</w:tcPr>
          <w:p w14:paraId="1D0BA5D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</w:tcPr>
          <w:p w14:paraId="62E698F3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127" w:type="dxa"/>
          </w:tcPr>
          <w:p w14:paraId="43868CA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1D3EEE81" w14:textId="77777777" w:rsidTr="009778D8">
        <w:tc>
          <w:tcPr>
            <w:tcW w:w="562" w:type="dxa"/>
          </w:tcPr>
          <w:p w14:paraId="07399045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3</w:t>
            </w:r>
          </w:p>
        </w:tc>
        <w:tc>
          <w:tcPr>
            <w:tcW w:w="2956" w:type="dxa"/>
          </w:tcPr>
          <w:p w14:paraId="466054FF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</w:tcPr>
          <w:p w14:paraId="78A9A1B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</w:tcPr>
          <w:p w14:paraId="1EAEA71B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</w:tcPr>
          <w:p w14:paraId="2D4D6963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127" w:type="dxa"/>
          </w:tcPr>
          <w:p w14:paraId="0DD0C5BF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</w:tbl>
    <w:p w14:paraId="12509499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</w:p>
    <w:p w14:paraId="38615ADE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i/>
          <w:iCs/>
          <w:sz w:val="18"/>
          <w:szCs w:val="18"/>
          <w:lang w:eastAsia="zh-CN" w:bidi="ar-SA"/>
        </w:rPr>
      </w:pPr>
      <w:r w:rsidRPr="000B63B0">
        <w:rPr>
          <w:rFonts w:eastAsia="MS Mincho"/>
          <w:sz w:val="18"/>
          <w:szCs w:val="18"/>
          <w:lang w:eastAsia="zh-CN" w:bidi="ar-SA"/>
        </w:rPr>
        <w:t>Preventivo scelto: (indicare sì/no</w:t>
      </w:r>
      <w:r w:rsidRPr="000B63B0">
        <w:rPr>
          <w:rFonts w:eastAsia="MS Mincho"/>
          <w:i/>
          <w:iCs/>
          <w:sz w:val="18"/>
          <w:szCs w:val="18"/>
          <w:lang w:eastAsia="zh-CN" w:bidi="ar-SA"/>
        </w:rPr>
        <w:t>)  _______________________</w:t>
      </w:r>
    </w:p>
    <w:p w14:paraId="09E7D3B7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</w:p>
    <w:p w14:paraId="1DB1B786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  <w:r w:rsidRPr="000B63B0">
        <w:rPr>
          <w:rFonts w:eastAsia="Times New Roman"/>
          <w:sz w:val="18"/>
          <w:szCs w:val="18"/>
          <w:lang w:eastAsia="ko-KR" w:bidi="ar-SA"/>
        </w:rPr>
        <w:t>Investimento   2 __________________________________________________________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62"/>
        <w:gridCol w:w="2956"/>
        <w:gridCol w:w="1759"/>
        <w:gridCol w:w="1760"/>
        <w:gridCol w:w="896"/>
        <w:gridCol w:w="1418"/>
      </w:tblGrid>
      <w:tr w:rsidR="008301A3" w:rsidRPr="000B63B0" w14:paraId="126CE65B" w14:textId="77777777" w:rsidTr="00277C92">
        <w:tc>
          <w:tcPr>
            <w:tcW w:w="562" w:type="dxa"/>
            <w:vMerge w:val="restart"/>
          </w:tcPr>
          <w:p w14:paraId="45DA5151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956" w:type="dxa"/>
            <w:vMerge w:val="restart"/>
            <w:vAlign w:val="center"/>
          </w:tcPr>
          <w:p w14:paraId="636E6EC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Denominazione ditta</w:t>
            </w:r>
          </w:p>
        </w:tc>
        <w:tc>
          <w:tcPr>
            <w:tcW w:w="1759" w:type="dxa"/>
            <w:vMerge w:val="restart"/>
            <w:vAlign w:val="center"/>
          </w:tcPr>
          <w:p w14:paraId="1E9BFC9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P.IVA</w:t>
            </w:r>
          </w:p>
        </w:tc>
        <w:tc>
          <w:tcPr>
            <w:tcW w:w="2656" w:type="dxa"/>
            <w:gridSpan w:val="2"/>
            <w:vAlign w:val="center"/>
          </w:tcPr>
          <w:p w14:paraId="613701B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Protocollo SIAN preventivo</w:t>
            </w:r>
          </w:p>
        </w:tc>
        <w:tc>
          <w:tcPr>
            <w:tcW w:w="1418" w:type="dxa"/>
            <w:vMerge w:val="restart"/>
            <w:vAlign w:val="center"/>
          </w:tcPr>
          <w:p w14:paraId="16493B19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importo</w:t>
            </w:r>
          </w:p>
        </w:tc>
      </w:tr>
      <w:tr w:rsidR="008301A3" w:rsidRPr="000B63B0" w14:paraId="6F85E195" w14:textId="77777777" w:rsidTr="00277C92">
        <w:tc>
          <w:tcPr>
            <w:tcW w:w="562" w:type="dxa"/>
            <w:vMerge/>
          </w:tcPr>
          <w:p w14:paraId="76CDF457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956" w:type="dxa"/>
            <w:vMerge/>
            <w:vAlign w:val="center"/>
          </w:tcPr>
          <w:p w14:paraId="5623B227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  <w:vMerge/>
            <w:vAlign w:val="center"/>
          </w:tcPr>
          <w:p w14:paraId="3276687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  <w:vAlign w:val="center"/>
          </w:tcPr>
          <w:p w14:paraId="0391B4EF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Protocollo</w:t>
            </w:r>
          </w:p>
        </w:tc>
        <w:tc>
          <w:tcPr>
            <w:tcW w:w="896" w:type="dxa"/>
            <w:vAlign w:val="center"/>
          </w:tcPr>
          <w:p w14:paraId="07D6EE4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data</w:t>
            </w:r>
          </w:p>
        </w:tc>
        <w:tc>
          <w:tcPr>
            <w:tcW w:w="1418" w:type="dxa"/>
            <w:vMerge/>
            <w:vAlign w:val="center"/>
          </w:tcPr>
          <w:p w14:paraId="5B80994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381A002D" w14:textId="77777777" w:rsidTr="00277C92">
        <w:tc>
          <w:tcPr>
            <w:tcW w:w="562" w:type="dxa"/>
          </w:tcPr>
          <w:p w14:paraId="7E2BFD5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2956" w:type="dxa"/>
            <w:vAlign w:val="center"/>
          </w:tcPr>
          <w:p w14:paraId="78A23E1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  <w:vAlign w:val="center"/>
          </w:tcPr>
          <w:p w14:paraId="033478E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  <w:vAlign w:val="center"/>
          </w:tcPr>
          <w:p w14:paraId="0F0E341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  <w:vAlign w:val="center"/>
          </w:tcPr>
          <w:p w14:paraId="2EF05256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418" w:type="dxa"/>
            <w:vAlign w:val="center"/>
          </w:tcPr>
          <w:p w14:paraId="549375C6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0C8C7F3A" w14:textId="77777777" w:rsidTr="00277C92">
        <w:tc>
          <w:tcPr>
            <w:tcW w:w="562" w:type="dxa"/>
          </w:tcPr>
          <w:p w14:paraId="5885909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2956" w:type="dxa"/>
          </w:tcPr>
          <w:p w14:paraId="1709E82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</w:tcPr>
          <w:p w14:paraId="721CB39A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</w:tcPr>
          <w:p w14:paraId="5223100F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</w:tcPr>
          <w:p w14:paraId="262BE5B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418" w:type="dxa"/>
          </w:tcPr>
          <w:p w14:paraId="7D1793C2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20EBE76C" w14:textId="77777777" w:rsidTr="00277C92">
        <w:tc>
          <w:tcPr>
            <w:tcW w:w="562" w:type="dxa"/>
          </w:tcPr>
          <w:p w14:paraId="04F9906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3</w:t>
            </w:r>
          </w:p>
        </w:tc>
        <w:tc>
          <w:tcPr>
            <w:tcW w:w="2956" w:type="dxa"/>
          </w:tcPr>
          <w:p w14:paraId="75250845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</w:tcPr>
          <w:p w14:paraId="28BB24E5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</w:tcPr>
          <w:p w14:paraId="2E833956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</w:tcPr>
          <w:p w14:paraId="7B3B7167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418" w:type="dxa"/>
          </w:tcPr>
          <w:p w14:paraId="327A8277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</w:tbl>
    <w:p w14:paraId="1519EC0F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</w:p>
    <w:p w14:paraId="1E81BC6A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i/>
          <w:iCs/>
          <w:sz w:val="18"/>
          <w:szCs w:val="18"/>
          <w:lang w:eastAsia="zh-CN" w:bidi="ar-SA"/>
        </w:rPr>
      </w:pPr>
      <w:r w:rsidRPr="000B63B0">
        <w:rPr>
          <w:rFonts w:eastAsia="MS Mincho"/>
          <w:sz w:val="18"/>
          <w:szCs w:val="18"/>
          <w:lang w:eastAsia="zh-CN" w:bidi="ar-SA"/>
        </w:rPr>
        <w:t>Preventivo scelto: (indicare sì/no</w:t>
      </w:r>
      <w:r w:rsidRPr="000B63B0">
        <w:rPr>
          <w:rFonts w:eastAsia="MS Mincho"/>
          <w:i/>
          <w:iCs/>
          <w:sz w:val="18"/>
          <w:szCs w:val="18"/>
          <w:lang w:eastAsia="zh-CN" w:bidi="ar-SA"/>
        </w:rPr>
        <w:t>)  _______________________</w:t>
      </w:r>
    </w:p>
    <w:p w14:paraId="7225F47D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</w:p>
    <w:p w14:paraId="35215247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  <w:r w:rsidRPr="000B63B0">
        <w:rPr>
          <w:rFonts w:eastAsia="Times New Roman"/>
          <w:sz w:val="18"/>
          <w:szCs w:val="18"/>
          <w:lang w:eastAsia="ko-KR" w:bidi="ar-SA"/>
        </w:rPr>
        <w:t>Investimento   3 __________________________________________________________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62"/>
        <w:gridCol w:w="2956"/>
        <w:gridCol w:w="1759"/>
        <w:gridCol w:w="1760"/>
        <w:gridCol w:w="896"/>
        <w:gridCol w:w="1418"/>
      </w:tblGrid>
      <w:tr w:rsidR="008301A3" w:rsidRPr="000B63B0" w14:paraId="6494FFE1" w14:textId="77777777" w:rsidTr="00277C92">
        <w:tc>
          <w:tcPr>
            <w:tcW w:w="562" w:type="dxa"/>
            <w:vMerge w:val="restart"/>
          </w:tcPr>
          <w:p w14:paraId="5A5E32C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956" w:type="dxa"/>
            <w:vMerge w:val="restart"/>
            <w:vAlign w:val="center"/>
          </w:tcPr>
          <w:p w14:paraId="6ACFC779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Denominazione ditta</w:t>
            </w:r>
          </w:p>
        </w:tc>
        <w:tc>
          <w:tcPr>
            <w:tcW w:w="1759" w:type="dxa"/>
            <w:vMerge w:val="restart"/>
            <w:vAlign w:val="center"/>
          </w:tcPr>
          <w:p w14:paraId="40246777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P.IVA</w:t>
            </w:r>
          </w:p>
        </w:tc>
        <w:tc>
          <w:tcPr>
            <w:tcW w:w="2656" w:type="dxa"/>
            <w:gridSpan w:val="2"/>
            <w:vAlign w:val="center"/>
          </w:tcPr>
          <w:p w14:paraId="4FA21978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Protocollo SIAN preventivo</w:t>
            </w:r>
          </w:p>
        </w:tc>
        <w:tc>
          <w:tcPr>
            <w:tcW w:w="1418" w:type="dxa"/>
            <w:vMerge w:val="restart"/>
            <w:vAlign w:val="center"/>
          </w:tcPr>
          <w:p w14:paraId="18B7F740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importo</w:t>
            </w:r>
          </w:p>
        </w:tc>
      </w:tr>
      <w:tr w:rsidR="008301A3" w:rsidRPr="000B63B0" w14:paraId="5F275BBC" w14:textId="77777777" w:rsidTr="00277C92">
        <w:tc>
          <w:tcPr>
            <w:tcW w:w="562" w:type="dxa"/>
            <w:vMerge/>
          </w:tcPr>
          <w:p w14:paraId="43294C5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2956" w:type="dxa"/>
            <w:vMerge/>
            <w:vAlign w:val="center"/>
          </w:tcPr>
          <w:p w14:paraId="22621A71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  <w:vMerge/>
            <w:vAlign w:val="center"/>
          </w:tcPr>
          <w:p w14:paraId="289D386B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  <w:vAlign w:val="center"/>
          </w:tcPr>
          <w:p w14:paraId="328A32C5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Protocollo</w:t>
            </w:r>
          </w:p>
        </w:tc>
        <w:tc>
          <w:tcPr>
            <w:tcW w:w="896" w:type="dxa"/>
            <w:vAlign w:val="center"/>
          </w:tcPr>
          <w:p w14:paraId="7ACA777F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data</w:t>
            </w:r>
          </w:p>
        </w:tc>
        <w:tc>
          <w:tcPr>
            <w:tcW w:w="1418" w:type="dxa"/>
            <w:vMerge/>
            <w:vAlign w:val="center"/>
          </w:tcPr>
          <w:p w14:paraId="44572B5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551422FA" w14:textId="77777777" w:rsidTr="00277C92">
        <w:tc>
          <w:tcPr>
            <w:tcW w:w="562" w:type="dxa"/>
          </w:tcPr>
          <w:p w14:paraId="03F72A0B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2956" w:type="dxa"/>
            <w:vAlign w:val="center"/>
          </w:tcPr>
          <w:p w14:paraId="3C14AD4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  <w:vAlign w:val="center"/>
          </w:tcPr>
          <w:p w14:paraId="004963DB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  <w:vAlign w:val="center"/>
          </w:tcPr>
          <w:p w14:paraId="1A8865D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  <w:vAlign w:val="center"/>
          </w:tcPr>
          <w:p w14:paraId="7DB85D38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418" w:type="dxa"/>
            <w:vAlign w:val="center"/>
          </w:tcPr>
          <w:p w14:paraId="24DD33A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center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7B9515E6" w14:textId="77777777" w:rsidTr="00277C92">
        <w:tc>
          <w:tcPr>
            <w:tcW w:w="562" w:type="dxa"/>
          </w:tcPr>
          <w:p w14:paraId="008EB454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2956" w:type="dxa"/>
          </w:tcPr>
          <w:p w14:paraId="7DA8B661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</w:tcPr>
          <w:p w14:paraId="4C69AC76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</w:tcPr>
          <w:p w14:paraId="0D0A0E9A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</w:tcPr>
          <w:p w14:paraId="55DED45B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418" w:type="dxa"/>
          </w:tcPr>
          <w:p w14:paraId="6085798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  <w:tr w:rsidR="008301A3" w:rsidRPr="000B63B0" w14:paraId="658F2FCA" w14:textId="77777777" w:rsidTr="00277C92">
        <w:tc>
          <w:tcPr>
            <w:tcW w:w="562" w:type="dxa"/>
          </w:tcPr>
          <w:p w14:paraId="2176062D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  <w:r w:rsidRPr="000B63B0">
              <w:rPr>
                <w:rFonts w:eastAsia="MS Mincho"/>
                <w:sz w:val="18"/>
                <w:szCs w:val="18"/>
                <w:lang w:eastAsia="zh-CN" w:bidi="ar-SA"/>
              </w:rPr>
              <w:t>3</w:t>
            </w:r>
          </w:p>
        </w:tc>
        <w:tc>
          <w:tcPr>
            <w:tcW w:w="2956" w:type="dxa"/>
          </w:tcPr>
          <w:p w14:paraId="47D7BC4C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59" w:type="dxa"/>
          </w:tcPr>
          <w:p w14:paraId="3A5F822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760" w:type="dxa"/>
          </w:tcPr>
          <w:p w14:paraId="7D11FEF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896" w:type="dxa"/>
          </w:tcPr>
          <w:p w14:paraId="36703FC6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  <w:tc>
          <w:tcPr>
            <w:tcW w:w="1418" w:type="dxa"/>
          </w:tcPr>
          <w:p w14:paraId="0B4B5F2E" w14:textId="77777777" w:rsidR="008301A3" w:rsidRPr="000B63B0" w:rsidRDefault="008301A3" w:rsidP="008301A3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MS Mincho"/>
                <w:sz w:val="18"/>
                <w:szCs w:val="18"/>
                <w:lang w:eastAsia="zh-CN" w:bidi="ar-SA"/>
              </w:rPr>
            </w:pPr>
          </w:p>
        </w:tc>
      </w:tr>
    </w:tbl>
    <w:p w14:paraId="41294E8C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</w:p>
    <w:p w14:paraId="68B7157E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i/>
          <w:iCs/>
          <w:sz w:val="18"/>
          <w:szCs w:val="18"/>
          <w:lang w:eastAsia="zh-CN" w:bidi="ar-SA"/>
        </w:rPr>
      </w:pPr>
      <w:r w:rsidRPr="000B63B0">
        <w:rPr>
          <w:rFonts w:eastAsia="MS Mincho"/>
          <w:sz w:val="18"/>
          <w:szCs w:val="18"/>
          <w:lang w:eastAsia="zh-CN" w:bidi="ar-SA"/>
        </w:rPr>
        <w:t>Preventivo scelto: (indicare sì/no)</w:t>
      </w:r>
      <w:r w:rsidRPr="000B63B0">
        <w:rPr>
          <w:rFonts w:eastAsia="MS Mincho"/>
          <w:i/>
          <w:iCs/>
          <w:sz w:val="18"/>
          <w:szCs w:val="18"/>
          <w:lang w:eastAsia="zh-CN" w:bidi="ar-SA"/>
        </w:rPr>
        <w:t xml:space="preserve">  _______________________</w:t>
      </w:r>
    </w:p>
    <w:p w14:paraId="52C06B4C" w14:textId="77777777" w:rsidR="008301A3" w:rsidRPr="000B63B0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eastAsia="MS Mincho"/>
          <w:sz w:val="18"/>
          <w:szCs w:val="18"/>
          <w:lang w:eastAsia="zh-CN" w:bidi="ar-SA"/>
        </w:rPr>
      </w:pPr>
    </w:p>
    <w:p w14:paraId="1F7F8B20" w14:textId="77777777" w:rsidR="008301A3" w:rsidRPr="008301A3" w:rsidRDefault="008301A3" w:rsidP="008301A3">
      <w:pPr>
        <w:tabs>
          <w:tab w:val="left" w:pos="0"/>
        </w:tabs>
        <w:suppressAutoHyphens/>
        <w:autoSpaceDE/>
        <w:autoSpaceDN/>
        <w:spacing w:after="120"/>
        <w:jc w:val="both"/>
        <w:rPr>
          <w:rFonts w:ascii="Times New Roman" w:eastAsia="MS Mincho" w:hAnsi="Times New Roman" w:cs="Times New Roman"/>
          <w:sz w:val="24"/>
          <w:szCs w:val="24"/>
          <w:lang w:eastAsia="zh-CN" w:bidi="ar-SA"/>
        </w:rPr>
      </w:pPr>
    </w:p>
    <w:p w14:paraId="3EB11593" w14:textId="39A8DCF8" w:rsidR="00207CCC" w:rsidRDefault="00207CCC" w:rsidP="00207CCC">
      <w:pPr>
        <w:widowControl/>
        <w:autoSpaceDE/>
        <w:autoSpaceDN/>
        <w:jc w:val="both"/>
        <w:rPr>
          <w:i/>
          <w:iCs/>
          <w:sz w:val="18"/>
        </w:rPr>
      </w:pPr>
    </w:p>
    <w:p w14:paraId="47AF7449" w14:textId="159007A9" w:rsidR="00267F62" w:rsidRPr="00267F62" w:rsidRDefault="00406317" w:rsidP="00E57A06">
      <w:pPr>
        <w:pStyle w:val="Paragrafoelenco"/>
        <w:tabs>
          <w:tab w:val="left" w:pos="1702"/>
        </w:tabs>
        <w:spacing w:line="242" w:lineRule="auto"/>
        <w:ind w:left="426" w:right="545" w:firstLine="0"/>
        <w:jc w:val="both"/>
        <w:rPr>
          <w:rFonts w:eastAsia="Times New Roman"/>
          <w:b/>
          <w:bCs/>
          <w:color w:val="000000"/>
          <w:lang w:bidi="ar-SA"/>
        </w:rPr>
      </w:pPr>
      <w:r w:rsidRPr="00267F62">
        <w:rPr>
          <w:b/>
        </w:rPr>
        <w:t xml:space="preserve">B.6 </w:t>
      </w:r>
      <w:r w:rsidR="002A3053" w:rsidRPr="00267F62">
        <w:rPr>
          <w:b/>
        </w:rPr>
        <w:t xml:space="preserve">- </w:t>
      </w:r>
      <w:r w:rsidR="00267F62" w:rsidRPr="00267F62">
        <w:rPr>
          <w:rFonts w:eastAsia="Times New Roman"/>
          <w:b/>
          <w:bCs/>
          <w:color w:val="000000"/>
          <w:lang w:bidi="ar-SA"/>
        </w:rPr>
        <w:t>Giustificazioni in merito ai punteggi attribuiti in domanda (articolo 1</w:t>
      </w:r>
      <w:r w:rsidR="00E57A06">
        <w:rPr>
          <w:rFonts w:eastAsia="Times New Roman"/>
          <w:b/>
          <w:bCs/>
          <w:color w:val="000000"/>
          <w:lang w:bidi="ar-SA"/>
        </w:rPr>
        <w:t>2</w:t>
      </w:r>
      <w:r w:rsidR="00267F62" w:rsidRPr="00267F62">
        <w:rPr>
          <w:rFonts w:eastAsia="Times New Roman"/>
          <w:b/>
          <w:bCs/>
          <w:color w:val="000000"/>
          <w:lang w:bidi="ar-SA"/>
        </w:rPr>
        <w:t xml:space="preserve"> dell’avviso pubblico) sulla scorta dei criteri riportati nella tabella che</w:t>
      </w:r>
      <w:r w:rsidR="00267F62" w:rsidRPr="00267F62">
        <w:rPr>
          <w:rFonts w:eastAsia="Times New Roman"/>
          <w:b/>
          <w:bCs/>
          <w:color w:val="000000"/>
          <w:spacing w:val="-10"/>
          <w:lang w:bidi="ar-SA"/>
        </w:rPr>
        <w:t xml:space="preserve"> </w:t>
      </w:r>
      <w:r w:rsidR="00267F62" w:rsidRPr="00267F62">
        <w:rPr>
          <w:rFonts w:eastAsia="Times New Roman"/>
          <w:b/>
          <w:bCs/>
          <w:color w:val="000000"/>
          <w:lang w:bidi="ar-SA"/>
        </w:rPr>
        <w:t>segue.</w:t>
      </w:r>
    </w:p>
    <w:p w14:paraId="26A19BF1" w14:textId="77777777" w:rsidR="00E57A06" w:rsidRDefault="00E57A06" w:rsidP="00267F62">
      <w:pPr>
        <w:widowControl/>
        <w:autoSpaceDE/>
        <w:autoSpaceDN/>
        <w:spacing w:before="4" w:after="3" w:line="232" w:lineRule="auto"/>
        <w:ind w:left="755" w:right="865" w:hanging="10"/>
        <w:jc w:val="both"/>
        <w:rPr>
          <w:i/>
          <w:iCs/>
          <w:color w:val="000000"/>
          <w:sz w:val="18"/>
          <w:lang w:bidi="ar-SA"/>
        </w:rPr>
      </w:pPr>
    </w:p>
    <w:p w14:paraId="310CEEE2" w14:textId="4F7B262D" w:rsidR="00267F62" w:rsidRPr="00267F62" w:rsidRDefault="00E57A06" w:rsidP="00267F62">
      <w:pPr>
        <w:widowControl/>
        <w:autoSpaceDE/>
        <w:autoSpaceDN/>
        <w:spacing w:before="4" w:after="3" w:line="232" w:lineRule="auto"/>
        <w:ind w:left="755" w:right="865" w:hanging="10"/>
        <w:jc w:val="both"/>
        <w:rPr>
          <w:i/>
          <w:iCs/>
          <w:color w:val="000000"/>
          <w:sz w:val="18"/>
          <w:lang w:bidi="ar-SA"/>
        </w:rPr>
      </w:pPr>
      <w:r>
        <w:rPr>
          <w:i/>
          <w:iCs/>
          <w:color w:val="000000"/>
          <w:sz w:val="18"/>
          <w:lang w:bidi="ar-SA"/>
        </w:rPr>
        <w:t>I</w:t>
      </w:r>
      <w:r w:rsidR="00267F62" w:rsidRPr="00267F62">
        <w:rPr>
          <w:i/>
          <w:iCs/>
          <w:color w:val="000000"/>
          <w:sz w:val="18"/>
          <w:lang w:bidi="ar-SA"/>
        </w:rPr>
        <w:t xml:space="preserve">n questa sezione va motivata e giustificata l’attribuzione dei punteggi inerenti </w:t>
      </w:r>
      <w:r w:rsidR="006D362E">
        <w:rPr>
          <w:i/>
          <w:iCs/>
          <w:color w:val="000000"/>
          <w:sz w:val="18"/>
          <w:lang w:bidi="ar-SA"/>
        </w:rPr>
        <w:t>ai</w:t>
      </w:r>
      <w:r w:rsidR="008612C1">
        <w:rPr>
          <w:i/>
          <w:iCs/>
          <w:color w:val="000000"/>
          <w:sz w:val="18"/>
          <w:lang w:bidi="ar-SA"/>
        </w:rPr>
        <w:t xml:space="preserve"> criteri di selezione </w:t>
      </w:r>
      <w:r w:rsidR="007B087D">
        <w:rPr>
          <w:i/>
          <w:iCs/>
          <w:color w:val="000000"/>
          <w:sz w:val="18"/>
          <w:lang w:bidi="ar-SA"/>
        </w:rPr>
        <w:t xml:space="preserve">di cui al </w:t>
      </w:r>
      <w:r w:rsidR="00E20AF0">
        <w:rPr>
          <w:i/>
          <w:iCs/>
          <w:color w:val="000000"/>
          <w:sz w:val="18"/>
          <w:lang w:bidi="ar-SA"/>
        </w:rPr>
        <w:t>paragrafo</w:t>
      </w:r>
      <w:r w:rsidR="007B087D">
        <w:rPr>
          <w:i/>
          <w:iCs/>
          <w:color w:val="000000"/>
          <w:sz w:val="18"/>
          <w:lang w:bidi="ar-SA"/>
        </w:rPr>
        <w:t xml:space="preserve"> 12 del bando in oggetto, </w:t>
      </w:r>
      <w:r w:rsidR="00267F62" w:rsidRPr="00267F62">
        <w:rPr>
          <w:i/>
          <w:iCs/>
          <w:color w:val="000000"/>
          <w:sz w:val="18"/>
          <w:lang w:bidi="ar-SA"/>
        </w:rPr>
        <w:t>riportati nella tabella sottostante</w:t>
      </w:r>
      <w:r w:rsidR="007B087D">
        <w:rPr>
          <w:i/>
          <w:iCs/>
          <w:color w:val="000000"/>
          <w:sz w:val="18"/>
          <w:lang w:bidi="ar-SA"/>
        </w:rPr>
        <w:t>. Va inoltre</w:t>
      </w:r>
      <w:r w:rsidR="008301A3">
        <w:rPr>
          <w:i/>
          <w:iCs/>
          <w:color w:val="000000"/>
          <w:sz w:val="18"/>
          <w:lang w:bidi="ar-SA"/>
        </w:rPr>
        <w:t xml:space="preserve"> indicata la documentazione* allegata a </w:t>
      </w:r>
      <w:r w:rsidR="008301A3" w:rsidRPr="00E524B0">
        <w:rPr>
          <w:i/>
          <w:iCs/>
          <w:color w:val="000000"/>
          <w:sz w:val="18"/>
          <w:lang w:bidi="ar-SA"/>
        </w:rPr>
        <w:t>giustificazione dei puntegg</w:t>
      </w:r>
      <w:r w:rsidR="007B087D" w:rsidRPr="00E524B0">
        <w:rPr>
          <w:i/>
          <w:iCs/>
          <w:color w:val="000000"/>
          <w:sz w:val="18"/>
          <w:lang w:bidi="ar-SA"/>
        </w:rPr>
        <w:t>i</w:t>
      </w:r>
      <w:r w:rsidR="008301A3" w:rsidRPr="00E524B0">
        <w:rPr>
          <w:i/>
          <w:iCs/>
          <w:color w:val="000000"/>
          <w:sz w:val="18"/>
          <w:lang w:bidi="ar-SA"/>
        </w:rPr>
        <w:t xml:space="preserve"> attribu</w:t>
      </w:r>
      <w:r w:rsidR="007020CB" w:rsidRPr="00E524B0">
        <w:rPr>
          <w:i/>
          <w:iCs/>
          <w:color w:val="000000"/>
          <w:sz w:val="18"/>
          <w:lang w:bidi="ar-SA"/>
        </w:rPr>
        <w:t>i</w:t>
      </w:r>
      <w:r w:rsidR="00E524B0">
        <w:rPr>
          <w:i/>
          <w:iCs/>
          <w:color w:val="000000"/>
          <w:sz w:val="18"/>
          <w:lang w:bidi="ar-SA"/>
        </w:rPr>
        <w:t>ti</w:t>
      </w:r>
      <w:r w:rsidR="008301A3">
        <w:rPr>
          <w:i/>
          <w:iCs/>
          <w:color w:val="000000"/>
          <w:sz w:val="18"/>
          <w:lang w:bidi="ar-SA"/>
        </w:rPr>
        <w:t xml:space="preserve"> </w:t>
      </w:r>
    </w:p>
    <w:p w14:paraId="69909B48" w14:textId="6349EFE0" w:rsidR="006C0254" w:rsidRDefault="006C0254" w:rsidP="00E57A06">
      <w:pPr>
        <w:tabs>
          <w:tab w:val="left" w:pos="600"/>
        </w:tabs>
        <w:spacing w:before="2"/>
        <w:ind w:right="1521"/>
        <w:rPr>
          <w:b/>
          <w:sz w:val="20"/>
        </w:rPr>
      </w:pPr>
    </w:p>
    <w:p w14:paraId="7FE5C679" w14:textId="7D414AF7" w:rsidR="007B087D" w:rsidRPr="00E20AF0" w:rsidRDefault="00E20AF0" w:rsidP="00E20AF0">
      <w:pPr>
        <w:pStyle w:val="Paragrafoelenco"/>
        <w:widowControl/>
        <w:numPr>
          <w:ilvl w:val="0"/>
          <w:numId w:val="26"/>
        </w:numPr>
        <w:autoSpaceDE/>
        <w:autoSpaceDN/>
        <w:adjustRightInd w:val="0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20AF0">
        <w:rPr>
          <w:rFonts w:eastAsia="Calibri"/>
          <w:b/>
          <w:bCs/>
          <w:lang w:eastAsia="en-US" w:bidi="ar-SA"/>
        </w:rPr>
        <w:t>Finalità specifiche dell’investimento</w:t>
      </w:r>
    </w:p>
    <w:tbl>
      <w:tblPr>
        <w:tblpPr w:leftFromText="141" w:rightFromText="141" w:vertAnchor="text" w:tblpX="84" w:tblpY="1"/>
        <w:tblOverlap w:val="never"/>
        <w:tblW w:w="4938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4077"/>
        <w:gridCol w:w="1392"/>
        <w:gridCol w:w="4060"/>
      </w:tblGrid>
      <w:tr w:rsidR="00E20AF0" w:rsidRPr="007B087D" w14:paraId="72BA3D5D" w14:textId="77777777" w:rsidTr="007020CB">
        <w:trPr>
          <w:trHeight w:val="170"/>
        </w:trPr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  <w:hideMark/>
          </w:tcPr>
          <w:p w14:paraId="2CFC170E" w14:textId="39A8DBEA" w:rsidR="00E20AF0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Codice</w:t>
            </w:r>
            <w:r w:rsidR="00E20AF0"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 </w:t>
            </w:r>
          </w:p>
          <w:p w14:paraId="5E0D3ABE" w14:textId="77777777" w:rsidR="00E20AF0" w:rsidRPr="007B087D" w:rsidRDefault="00E20AF0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C936FE1" w14:textId="6ED6C1E7" w:rsidR="00E20AF0" w:rsidRPr="007B087D" w:rsidRDefault="00E20AF0" w:rsidP="007B087D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 </w:t>
            </w:r>
            <w:r w:rsidR="005D7925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Descrizione </w:t>
            </w: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Criterio di selezione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F37D0F1" w14:textId="77777777" w:rsidR="00E20AF0" w:rsidRPr="007B087D" w:rsidRDefault="00E20AF0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punti max.</w:t>
            </w:r>
          </w:p>
        </w:tc>
        <w:tc>
          <w:tcPr>
            <w:tcW w:w="1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ED3E9BA" w14:textId="77777777" w:rsidR="00E20AF0" w:rsidRPr="007B087D" w:rsidRDefault="00E20AF0" w:rsidP="007020CB">
            <w:pPr>
              <w:widowControl/>
              <w:suppressAutoHyphens/>
              <w:autoSpaceDE/>
              <w:autoSpaceDN/>
              <w:spacing w:before="20" w:after="40" w:line="276" w:lineRule="auto"/>
              <w:ind w:right="63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</w:tc>
      </w:tr>
      <w:tr w:rsidR="00E20AF0" w:rsidRPr="007B087D" w14:paraId="0876B3F6" w14:textId="77777777" w:rsidTr="007020CB">
        <w:trPr>
          <w:trHeight w:val="766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0CD9" w14:textId="660FDB8D" w:rsidR="00E20AF0" w:rsidRPr="007B087D" w:rsidRDefault="00E20AF0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>1</w:t>
            </w:r>
            <w:r>
              <w:rPr>
                <w:rFonts w:eastAsia="Times New Roman"/>
                <w:sz w:val="18"/>
                <w:szCs w:val="18"/>
                <w:lang w:bidi="ar-SA"/>
              </w:rPr>
              <w:t>.1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E0EE" w14:textId="77777777" w:rsidR="00E20AF0" w:rsidRPr="00E20AF0" w:rsidRDefault="00E20AF0" w:rsidP="00E20AF0">
            <w:pPr>
              <w:widowControl/>
              <w:autoSpaceDE/>
              <w:autoSpaceDN/>
              <w:adjustRightInd w:val="0"/>
              <w:spacing w:after="120" w:line="240" w:lineRule="atLeast"/>
              <w:rPr>
                <w:rFonts w:eastAsia="Calibri"/>
                <w:lang w:eastAsia="en-US" w:bidi="ar-SA"/>
              </w:rPr>
            </w:pPr>
            <w:bookmarkStart w:id="0" w:name="_Hlk164240236"/>
            <w:r w:rsidRPr="00E20AF0">
              <w:rPr>
                <w:rFonts w:eastAsia="Calibri"/>
                <w:lang w:eastAsia="en-US" w:bidi="ar-SA"/>
              </w:rPr>
              <w:t xml:space="preserve">1.1 </w:t>
            </w:r>
            <w:bookmarkStart w:id="1" w:name="_Hlk166483828"/>
            <w:r w:rsidRPr="00E20AF0">
              <w:rPr>
                <w:rFonts w:eastAsia="Calibri"/>
                <w:lang w:eastAsia="en-US" w:bidi="ar-SA"/>
              </w:rPr>
              <w:t>Digitalizzazione dei processi agricoli</w:t>
            </w:r>
            <w:bookmarkEnd w:id="1"/>
          </w:p>
          <w:bookmarkEnd w:id="0"/>
          <w:p w14:paraId="07E6C89D" w14:textId="4A924F17" w:rsidR="00E20AF0" w:rsidRPr="007B087D" w:rsidRDefault="00E20AF0" w:rsidP="00E20AF0">
            <w:pPr>
              <w:widowControl/>
              <w:suppressAutoHyphens/>
              <w:autoSpaceDE/>
              <w:autoSpaceDN/>
              <w:spacing w:before="20" w:after="40" w:line="276" w:lineRule="auto"/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D22D" w14:textId="29C375FE" w:rsidR="00E20AF0" w:rsidRPr="007B087D" w:rsidRDefault="00E20AF0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Calibri"/>
                <w:lang w:eastAsia="en-US" w:bidi="ar-SA"/>
              </w:rPr>
            </w:pPr>
            <w:r w:rsidRPr="007B087D">
              <w:rPr>
                <w:rFonts w:eastAsia="Calibri"/>
                <w:lang w:eastAsia="en-US" w:bidi="ar-SA"/>
              </w:rPr>
              <w:t xml:space="preserve">Max </w:t>
            </w:r>
            <w:r w:rsidRPr="00E20AF0">
              <w:rPr>
                <w:rFonts w:eastAsia="Calibri"/>
                <w:lang w:eastAsia="en-US" w:bidi="ar-SA"/>
              </w:rPr>
              <w:t xml:space="preserve">10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1F090" w14:textId="77777777" w:rsidR="00E20AF0" w:rsidRPr="007B087D" w:rsidRDefault="00E20AF0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4CE28A5B" w14:textId="77777777" w:rsidR="007B087D" w:rsidRPr="007B087D" w:rsidRDefault="007B087D" w:rsidP="007B087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3544"/>
        <w:gridCol w:w="3047"/>
        <w:gridCol w:w="3047"/>
      </w:tblGrid>
      <w:tr w:rsidR="00E20AF0" w:rsidRPr="007B087D" w14:paraId="20AF32E2" w14:textId="77777777" w:rsidTr="00A11426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DD35D4E" w14:textId="77777777" w:rsidR="00E20AF0" w:rsidRPr="007B087D" w:rsidRDefault="00E20AF0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b/>
                <w:sz w:val="20"/>
                <w:szCs w:val="20"/>
                <w:lang w:bidi="ar-SA"/>
              </w:rPr>
            </w:pPr>
            <w:bookmarkStart w:id="2" w:name="_Hlk168041143"/>
            <w:r w:rsidRPr="007B087D">
              <w:rPr>
                <w:rFonts w:eastAsia="Times New Roman"/>
                <w:b/>
                <w:sz w:val="20"/>
                <w:szCs w:val="20"/>
                <w:lang w:bidi="ar-SA"/>
              </w:rPr>
              <w:t>Indicazione dei motivi per i quali si è ritenuto di assegnare il punteggio</w:t>
            </w:r>
          </w:p>
        </w:tc>
      </w:tr>
      <w:tr w:rsidR="005C0466" w:rsidRPr="007B087D" w14:paraId="65497923" w14:textId="77777777" w:rsidTr="005C0466">
        <w:trPr>
          <w:trHeight w:val="170"/>
        </w:trPr>
        <w:tc>
          <w:tcPr>
            <w:tcW w:w="52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FCEC1" w14:textId="599A3A8E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Beni </w:t>
            </w:r>
            <w:r>
              <w:rPr>
                <w:rFonts w:eastAsia="Times New Roman"/>
                <w:sz w:val="18"/>
                <w:szCs w:val="18"/>
                <w:lang w:bidi="ar-SA"/>
              </w:rPr>
              <w:t xml:space="preserve">associabili al criterio 1.1 </w:t>
            </w:r>
          </w:p>
        </w:tc>
        <w:tc>
          <w:tcPr>
            <w:tcW w:w="16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BCD55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Descrizione bene </w:t>
            </w:r>
          </w:p>
        </w:tc>
        <w:tc>
          <w:tcPr>
            <w:tcW w:w="1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47A80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>Importo</w:t>
            </w:r>
          </w:p>
        </w:tc>
        <w:tc>
          <w:tcPr>
            <w:tcW w:w="14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0FC3D" w14:textId="5DC82789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Incidenza percentuale della spesa sull’importo totale di spesa del programma di investimenti</w:t>
            </w:r>
            <w:r w:rsidR="006E2FC7" w:rsidRPr="006D362E">
              <w:rPr>
                <w:rFonts w:eastAsia="Times New Roman"/>
                <w:sz w:val="18"/>
                <w:szCs w:val="18"/>
                <w:lang w:bidi="ar-SA"/>
              </w:rPr>
              <w:t>, al netto delle spese tecniche</w:t>
            </w:r>
          </w:p>
        </w:tc>
      </w:tr>
      <w:tr w:rsidR="005C0466" w:rsidRPr="007B087D" w14:paraId="5486AEAC" w14:textId="77777777" w:rsidTr="005C0466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4EB930C5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57A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3683D2DF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1C5A6FFB" w14:textId="28C55CBF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5C0466" w:rsidRPr="007B087D" w14:paraId="3E1495EA" w14:textId="77777777" w:rsidTr="005C0466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4DE7E90E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9F7E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02379114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61C783B5" w14:textId="72F027E6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C0466" w:rsidRPr="007B087D" w14:paraId="0AE73DFE" w14:textId="77777777" w:rsidTr="005C0466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36C7FFB6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9AA75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EFEC2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0CF7" w14:textId="2D2CF7E6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C0466" w:rsidRPr="007B087D" w14:paraId="0F8A30EC" w14:textId="77777777" w:rsidTr="005C0466">
        <w:trPr>
          <w:trHeight w:val="170"/>
        </w:trPr>
        <w:tc>
          <w:tcPr>
            <w:tcW w:w="3585" w:type="pct"/>
            <w:gridSpan w:val="3"/>
            <w:shd w:val="clear" w:color="auto" w:fill="auto"/>
            <w:vAlign w:val="center"/>
          </w:tcPr>
          <w:p w14:paraId="4E86EC3D" w14:textId="2E1227D1" w:rsidR="005C0466" w:rsidRPr="007B087D" w:rsidRDefault="005C0466" w:rsidP="005C046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Importo = o &gt; al 20% 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1C4DE" w14:textId="7DB597B9" w:rsidR="005C0466" w:rsidRPr="005C0466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bidi="ar-SA"/>
              </w:rPr>
            </w:pPr>
            <w:r w:rsidRPr="005C0466">
              <w:rPr>
                <w:rFonts w:eastAsia="Times New Roman"/>
                <w:i/>
                <w:iCs/>
                <w:sz w:val="18"/>
                <w:szCs w:val="18"/>
                <w:lang w:bidi="ar-SA"/>
              </w:rPr>
              <w:t>Inserire un flag se superiore al 20%</w:t>
            </w:r>
          </w:p>
        </w:tc>
      </w:tr>
      <w:tr w:rsidR="005C0466" w:rsidRPr="007B087D" w14:paraId="200760B3" w14:textId="77777777" w:rsidTr="005C0466">
        <w:trPr>
          <w:trHeight w:val="170"/>
        </w:trPr>
        <w:tc>
          <w:tcPr>
            <w:tcW w:w="3585" w:type="pct"/>
            <w:gridSpan w:val="3"/>
            <w:shd w:val="clear" w:color="auto" w:fill="auto"/>
            <w:vAlign w:val="center"/>
          </w:tcPr>
          <w:p w14:paraId="32C8D1BC" w14:textId="42570E69" w:rsidR="005C0466" w:rsidRDefault="005C0466" w:rsidP="005C046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Importo &gt; o = al 5% e &lt; al 20% 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EDBD" w14:textId="2F0BB450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  <w:r w:rsidRPr="005C0466">
              <w:rPr>
                <w:rFonts w:eastAsia="Times New Roman"/>
                <w:i/>
                <w:iCs/>
                <w:sz w:val="18"/>
                <w:szCs w:val="18"/>
                <w:lang w:bidi="ar-SA"/>
              </w:rPr>
              <w:t xml:space="preserve">Inserire un flag se </w:t>
            </w:r>
            <w:r>
              <w:rPr>
                <w:rFonts w:eastAsia="Times New Roman"/>
                <w:i/>
                <w:iCs/>
                <w:sz w:val="18"/>
                <w:szCs w:val="18"/>
                <w:lang w:bidi="ar-SA"/>
              </w:rPr>
              <w:t xml:space="preserve">compreso tra 5 e inferiore </w:t>
            </w:r>
            <w:r w:rsidRPr="005C0466">
              <w:rPr>
                <w:rFonts w:eastAsia="Times New Roman"/>
                <w:i/>
                <w:iCs/>
                <w:sz w:val="18"/>
                <w:szCs w:val="18"/>
                <w:lang w:bidi="ar-SA"/>
              </w:rPr>
              <w:t xml:space="preserve"> al 20%</w:t>
            </w:r>
          </w:p>
        </w:tc>
      </w:tr>
      <w:tr w:rsidR="00E20AF0" w:rsidRPr="007B087D" w14:paraId="4195AFAA" w14:textId="77777777" w:rsidTr="00A11426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20014" w14:textId="77777777" w:rsidR="00E20AF0" w:rsidRPr="007B087D" w:rsidRDefault="00E20AF0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  <w:r w:rsidRPr="007B087D">
              <w:rPr>
                <w:rFonts w:eastAsia="Times New Roman"/>
                <w:i/>
                <w:sz w:val="18"/>
                <w:szCs w:val="18"/>
                <w:lang w:eastAsia="ko-KR" w:bidi="ar-SA"/>
              </w:rPr>
              <w:t>Illustrare le motivazioni alla base del punteggio (riportare dettagli tecnici, oggettivi e riscontrabili. Es. : scheda tecnica, etc.)</w:t>
            </w:r>
          </w:p>
          <w:p w14:paraId="3F97E76A" w14:textId="62A18AF6" w:rsidR="00E20AF0" w:rsidRPr="007B087D" w:rsidRDefault="00E20AF0" w:rsidP="006E2FC7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  <w:r w:rsidRPr="00E20AF0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Si vedano anche le NOTE inserite nel paragrafo 12, relative al criterio 1.1. </w:t>
            </w:r>
          </w:p>
        </w:tc>
      </w:tr>
      <w:bookmarkEnd w:id="2"/>
    </w:tbl>
    <w:p w14:paraId="29E2A26C" w14:textId="3A100F87" w:rsidR="007B087D" w:rsidRDefault="007B087D" w:rsidP="007B087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</w:p>
    <w:p w14:paraId="2E2C61D0" w14:textId="77B13CEE" w:rsidR="000B63B0" w:rsidRDefault="000B63B0" w:rsidP="007B087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</w:p>
    <w:p w14:paraId="529A8E52" w14:textId="1F569695" w:rsidR="007B087D" w:rsidRPr="009778D8" w:rsidRDefault="00E20AF0" w:rsidP="00FB0700">
      <w:pPr>
        <w:pStyle w:val="Paragrafoelenco"/>
        <w:widowControl/>
        <w:numPr>
          <w:ilvl w:val="0"/>
          <w:numId w:val="26"/>
        </w:numPr>
        <w:suppressAutoHyphens/>
        <w:autoSpaceDE/>
        <w:autoSpaceDN/>
        <w:adjustRightInd w:val="0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  <w:bookmarkStart w:id="3" w:name="_Toc93857783"/>
      <w:r w:rsidRPr="009778D8">
        <w:rPr>
          <w:rFonts w:eastAsia="Times New Roman"/>
          <w:b/>
          <w:bCs/>
          <w:sz w:val="20"/>
          <w:szCs w:val="20"/>
          <w:lang w:eastAsia="ko-KR" w:bidi="ar-SA"/>
        </w:rPr>
        <w:t xml:space="preserve">Comparti produttivi oggetto di intervento </w:t>
      </w:r>
      <w:bookmarkEnd w:id="3"/>
    </w:p>
    <w:tbl>
      <w:tblPr>
        <w:tblpPr w:leftFromText="141" w:rightFromText="141" w:vertAnchor="text" w:tblpY="1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4138"/>
        <w:gridCol w:w="1418"/>
        <w:gridCol w:w="4106"/>
      </w:tblGrid>
      <w:tr w:rsidR="005C0466" w:rsidRPr="007B087D" w14:paraId="61B22A81" w14:textId="77777777" w:rsidTr="007020CB">
        <w:trPr>
          <w:trHeight w:val="170"/>
        </w:trPr>
        <w:tc>
          <w:tcPr>
            <w:tcW w:w="510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0E52BFA0" w14:textId="5049D49A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Codice </w:t>
            </w: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 </w:t>
            </w:r>
          </w:p>
          <w:p w14:paraId="178E1CD1" w14:textId="77777777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1F4408A" w14:textId="144B2A94" w:rsidR="005C0466" w:rsidRPr="007B087D" w:rsidRDefault="005D7925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Descrizione </w:t>
            </w:r>
            <w:r w:rsidR="005C0466">
              <w:rPr>
                <w:rFonts w:eastAsia="Times New Roman"/>
                <w:b/>
                <w:sz w:val="18"/>
                <w:szCs w:val="18"/>
                <w:lang w:bidi="ar-SA"/>
              </w:rPr>
              <w:t>Criterio di selezione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25CB3F7" w14:textId="77777777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punti max.</w:t>
            </w:r>
          </w:p>
        </w:tc>
        <w:tc>
          <w:tcPr>
            <w:tcW w:w="1908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BDB0552" w14:textId="5386A0A4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Punteggio </w:t>
            </w: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totale </w:t>
            </w: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autovalutazione</w:t>
            </w:r>
          </w:p>
          <w:p w14:paraId="1C682077" w14:textId="77777777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</w:tc>
      </w:tr>
      <w:tr w:rsidR="005C0466" w:rsidRPr="007B087D" w14:paraId="39159569" w14:textId="77777777" w:rsidTr="007020CB">
        <w:trPr>
          <w:trHeight w:val="683"/>
        </w:trPr>
        <w:tc>
          <w:tcPr>
            <w:tcW w:w="51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157653" w14:textId="6F76736E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>2</w:t>
            </w:r>
            <w:r>
              <w:rPr>
                <w:rFonts w:eastAsia="Times New Roman"/>
                <w:sz w:val="18"/>
                <w:szCs w:val="18"/>
                <w:lang w:bidi="ar-SA"/>
              </w:rPr>
              <w:t>.1</w:t>
            </w: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169115D" w14:textId="3520116C" w:rsidR="005C0466" w:rsidRPr="007B087D" w:rsidRDefault="005C0466" w:rsidP="007B087D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  <w:r w:rsidRPr="005C0466">
              <w:rPr>
                <w:rFonts w:eastAsia="Calibri"/>
                <w:lang w:eastAsia="en-US" w:bidi="ar-SA"/>
              </w:rPr>
              <w:t xml:space="preserve">Targeting settoriale 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6CBF400" w14:textId="3023E12B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Max </w:t>
            </w:r>
            <w:r>
              <w:rPr>
                <w:rFonts w:eastAsia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634715A0" w14:textId="77777777" w:rsidR="005C0466" w:rsidRPr="007B087D" w:rsidRDefault="005C0466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4F7112CA" w14:textId="77777777" w:rsidR="007B087D" w:rsidRPr="007B087D" w:rsidRDefault="007B087D" w:rsidP="007B087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</w:p>
    <w:tbl>
      <w:tblPr>
        <w:tblpPr w:leftFromText="141" w:rightFromText="141" w:vertAnchor="text" w:tblpY="1"/>
        <w:tblOverlap w:val="never"/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4537"/>
        <w:gridCol w:w="2549"/>
        <w:gridCol w:w="2552"/>
      </w:tblGrid>
      <w:tr w:rsidR="005C0466" w:rsidRPr="007B087D" w14:paraId="51F2EFE6" w14:textId="77777777" w:rsidTr="00A11426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13539B0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b/>
                <w:sz w:val="20"/>
                <w:szCs w:val="20"/>
                <w:lang w:bidi="ar-SA"/>
              </w:rPr>
            </w:pPr>
            <w:r w:rsidRPr="007B087D">
              <w:rPr>
                <w:rFonts w:eastAsia="Times New Roman"/>
                <w:b/>
                <w:sz w:val="20"/>
                <w:szCs w:val="20"/>
                <w:lang w:bidi="ar-SA"/>
              </w:rPr>
              <w:t>Indicazione dei motivi per i quali si è ritenuto di assegnare il punteggio</w:t>
            </w:r>
          </w:p>
        </w:tc>
      </w:tr>
      <w:tr w:rsidR="005C0466" w:rsidRPr="007B087D" w14:paraId="0D87EEB3" w14:textId="77777777" w:rsidTr="005C0466">
        <w:trPr>
          <w:trHeight w:val="170"/>
        </w:trPr>
        <w:tc>
          <w:tcPr>
            <w:tcW w:w="52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A3806" w14:textId="00633545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Beni </w:t>
            </w:r>
            <w:r>
              <w:rPr>
                <w:rFonts w:eastAsia="Times New Roman"/>
                <w:sz w:val="18"/>
                <w:szCs w:val="18"/>
                <w:lang w:bidi="ar-SA"/>
              </w:rPr>
              <w:t xml:space="preserve">associabili al criterio 2.1 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4267C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Descrizione bene 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04CBE" w14:textId="55FC86EF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Settore produttivo interessato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51088" w14:textId="54BA9D0F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 xml:space="preserve">Punteggi parziali </w:t>
            </w:r>
          </w:p>
        </w:tc>
      </w:tr>
      <w:tr w:rsidR="005C0466" w:rsidRPr="007B087D" w14:paraId="7AEB4E8A" w14:textId="77777777" w:rsidTr="005C0466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32DD12D5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84BFE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858352A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32F84E94" w14:textId="48F92048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5C0466" w:rsidRPr="007B087D" w14:paraId="700267F6" w14:textId="77777777" w:rsidTr="005C0466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30310EFA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8569F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EAB3410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71C00EBD" w14:textId="5C04C94B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C0466" w:rsidRPr="007B087D" w14:paraId="6EA577F0" w14:textId="77777777" w:rsidTr="005C0466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275B3996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CF4A6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82C9F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773E" w14:textId="444D9209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C0466" w:rsidRPr="007B087D" w14:paraId="53BF02FA" w14:textId="77777777" w:rsidTr="005C0466">
        <w:trPr>
          <w:trHeight w:val="170"/>
        </w:trPr>
        <w:tc>
          <w:tcPr>
            <w:tcW w:w="3815" w:type="pct"/>
            <w:gridSpan w:val="3"/>
            <w:shd w:val="clear" w:color="auto" w:fill="auto"/>
            <w:vAlign w:val="center"/>
          </w:tcPr>
          <w:p w14:paraId="5ED53A94" w14:textId="4555F2D7" w:rsidR="005C0466" w:rsidRPr="007B087D" w:rsidRDefault="005C0466" w:rsidP="005C046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Punteggio totale auto valutato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52AFD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C0466" w:rsidRPr="007B087D" w14:paraId="407C3FBF" w14:textId="77777777" w:rsidTr="00A11426">
        <w:trPr>
          <w:trHeight w:val="1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71A1D" w14:textId="53D4E8E6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  <w:r w:rsidRPr="007B087D">
              <w:rPr>
                <w:rFonts w:eastAsia="Times New Roman"/>
                <w:i/>
                <w:sz w:val="18"/>
                <w:szCs w:val="18"/>
                <w:lang w:eastAsia="ko-KR" w:bidi="ar-SA"/>
              </w:rPr>
              <w:t>Illustrare le motivazioni alla base del</w:t>
            </w:r>
            <w:r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l’attribuzione del </w:t>
            </w:r>
            <w:r w:rsidRPr="007B087D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punteggio </w:t>
            </w:r>
          </w:p>
          <w:p w14:paraId="0EB1A1FB" w14:textId="627A0838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  <w:r w:rsidRPr="00E20AF0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Si vedano anche le NOTE inserite nel paragrafo 12, relative al criterio </w:t>
            </w:r>
            <w:r>
              <w:rPr>
                <w:rFonts w:eastAsia="Times New Roman"/>
                <w:i/>
                <w:sz w:val="18"/>
                <w:szCs w:val="18"/>
                <w:lang w:eastAsia="ko-KR" w:bidi="ar-SA"/>
              </w:rPr>
              <w:t>2</w:t>
            </w:r>
            <w:r w:rsidRPr="00E20AF0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.1. </w:t>
            </w:r>
          </w:p>
          <w:p w14:paraId="4F9FCCAF" w14:textId="77777777" w:rsidR="005C0466" w:rsidRPr="007B087D" w:rsidRDefault="005C0466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</w:p>
        </w:tc>
      </w:tr>
    </w:tbl>
    <w:p w14:paraId="3E55833D" w14:textId="77777777" w:rsidR="005C0466" w:rsidRDefault="005C0466" w:rsidP="007B087D">
      <w:pPr>
        <w:keepNext/>
        <w:widowControl/>
        <w:suppressAutoHyphens/>
        <w:autoSpaceDN/>
        <w:spacing w:before="120" w:after="120"/>
        <w:ind w:firstLine="378"/>
        <w:jc w:val="both"/>
        <w:outlineLvl w:val="1"/>
        <w:rPr>
          <w:rFonts w:eastAsia="Times New Roman"/>
          <w:b/>
          <w:bCs/>
          <w:sz w:val="20"/>
          <w:szCs w:val="20"/>
          <w:lang w:eastAsia="ko-KR" w:bidi="ar-SA"/>
        </w:rPr>
      </w:pPr>
      <w:bookmarkStart w:id="4" w:name="_Toc93857784"/>
    </w:p>
    <w:p w14:paraId="6E43FF2C" w14:textId="6E0D30D6" w:rsidR="005D7925" w:rsidRPr="009778D8" w:rsidRDefault="005D7925" w:rsidP="006B4E7C">
      <w:pPr>
        <w:pStyle w:val="Paragrafoelenco"/>
        <w:widowControl/>
        <w:numPr>
          <w:ilvl w:val="0"/>
          <w:numId w:val="26"/>
        </w:numPr>
        <w:suppressAutoHyphens/>
        <w:autoSpaceDE/>
        <w:autoSpaceDN/>
        <w:adjustRightInd w:val="0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  <w:r w:rsidRPr="009778D8">
        <w:rPr>
          <w:rFonts w:eastAsia="Times New Roman"/>
          <w:b/>
          <w:bCs/>
          <w:sz w:val="20"/>
          <w:szCs w:val="20"/>
          <w:lang w:eastAsia="ko-KR" w:bidi="ar-SA"/>
        </w:rPr>
        <w:t>Localizzazione territoriale</w:t>
      </w:r>
    </w:p>
    <w:tbl>
      <w:tblPr>
        <w:tblpPr w:leftFromText="141" w:rightFromText="141" w:vertAnchor="text" w:tblpY="1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63"/>
        <w:gridCol w:w="3822"/>
        <w:gridCol w:w="992"/>
        <w:gridCol w:w="1416"/>
        <w:gridCol w:w="2260"/>
      </w:tblGrid>
      <w:tr w:rsidR="009778D8" w:rsidRPr="005D7925" w14:paraId="3FD188D5" w14:textId="77777777" w:rsidTr="009778D8">
        <w:trPr>
          <w:trHeight w:val="170"/>
        </w:trPr>
        <w:tc>
          <w:tcPr>
            <w:tcW w:w="421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41A1272E" w14:textId="6645A1C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Codice </w:t>
            </w:r>
          </w:p>
          <w:p w14:paraId="5E68F4A3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6215853" w14:textId="1F0A24C8" w:rsid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Descrizione C</w:t>
            </w: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riterio</w:t>
            </w:r>
          </w:p>
        </w:tc>
        <w:tc>
          <w:tcPr>
            <w:tcW w:w="1776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B7E04C0" w14:textId="75B9BBD3" w:rsidR="005D7925" w:rsidRPr="005D7925" w:rsidRDefault="009A5311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Specifica</w:t>
            </w: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C893D67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max.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F12184A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par. 12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43AD096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  <w:p w14:paraId="7F60CE26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</w:tc>
      </w:tr>
      <w:tr w:rsidR="009778D8" w:rsidRPr="005D7925" w14:paraId="41EEE22F" w14:textId="77777777" w:rsidTr="009778D8">
        <w:trPr>
          <w:trHeight w:val="1576"/>
        </w:trPr>
        <w:tc>
          <w:tcPr>
            <w:tcW w:w="421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47B2520" w14:textId="27D4595E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sz w:val="18"/>
                <w:szCs w:val="18"/>
                <w:lang w:bidi="ar-SA"/>
              </w:rPr>
              <w:t>3.1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2221A8" w14:textId="76DB7D7B" w:rsidR="005D7925" w:rsidRPr="005D7925" w:rsidRDefault="005D7925" w:rsidP="005D7925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5D7925">
              <w:rPr>
                <w:rFonts w:eastAsia="Calibri"/>
                <w:sz w:val="18"/>
                <w:szCs w:val="18"/>
                <w:lang w:eastAsia="en-US" w:bidi="ar-SA"/>
              </w:rPr>
              <w:t>Localizzazione aziendale e dell’intervento</w:t>
            </w:r>
          </w:p>
        </w:tc>
        <w:tc>
          <w:tcPr>
            <w:tcW w:w="177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1CFB" w14:textId="5BBB19DC" w:rsidR="005D7925" w:rsidRPr="005D7925" w:rsidRDefault="005D7925" w:rsidP="005D7925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  <w:r w:rsidRPr="005D7925">
              <w:rPr>
                <w:rFonts w:eastAsia="Calibri"/>
                <w:sz w:val="18"/>
                <w:szCs w:val="18"/>
                <w:lang w:eastAsia="en-US" w:bidi="ar-SA"/>
              </w:rPr>
              <w:t>Superficie aziendale (SAU) ricadente in prevalenza (&gt;50%) in Zone con Vincoli Naturali (montane e non) e/o Natura 2000 e intervento immobiliare/fisso per destinazione realizzato in tali zone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00B9A6" w14:textId="2D33165E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sz w:val="18"/>
                <w:szCs w:val="18"/>
                <w:lang w:bidi="ar-SA"/>
              </w:rPr>
              <w:t xml:space="preserve">Max 10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F3AE590" w14:textId="4F25191B" w:rsidR="005D7925" w:rsidRPr="005D7925" w:rsidRDefault="005D7925" w:rsidP="00BD1953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4185B7F4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9778D8" w:rsidRPr="005D7925" w14:paraId="15E5FEA3" w14:textId="77777777" w:rsidTr="009778D8">
        <w:trPr>
          <w:trHeight w:val="1683"/>
        </w:trPr>
        <w:tc>
          <w:tcPr>
            <w:tcW w:w="421" w:type="pct"/>
            <w:vMerge/>
            <w:shd w:val="clear" w:color="000000" w:fill="FFFFFF"/>
            <w:vAlign w:val="center"/>
            <w:hideMark/>
          </w:tcPr>
          <w:p w14:paraId="73B45FAC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vMerge/>
            <w:shd w:val="clear" w:color="000000" w:fill="FFFFFF"/>
          </w:tcPr>
          <w:p w14:paraId="771E181D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eastAsia="Calibri"/>
                <w:lang w:eastAsia="en-US" w:bidi="ar-SA"/>
              </w:rPr>
            </w:pP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44D0" w14:textId="1944A558" w:rsidR="005D7925" w:rsidRPr="005D7925" w:rsidRDefault="005D7925" w:rsidP="005D7925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  <w:r w:rsidRPr="005D7925">
              <w:rPr>
                <w:rFonts w:eastAsia="Calibri"/>
                <w:sz w:val="18"/>
                <w:szCs w:val="18"/>
                <w:lang w:eastAsia="en-US" w:bidi="ar-SA"/>
              </w:rPr>
              <w:t>Superficie aziendale (SAU) ricadente in misura inferiore al 50% in Zone con Vincoli Naturali (montane e non) e/o Natura 2000 e intervento immobiliare/fisso per destinazione realizzato in tali zone</w:t>
            </w:r>
          </w:p>
        </w:tc>
        <w:tc>
          <w:tcPr>
            <w:tcW w:w="461" w:type="pct"/>
            <w:vMerge/>
            <w:shd w:val="clear" w:color="000000" w:fill="FFFFFF"/>
            <w:vAlign w:val="center"/>
          </w:tcPr>
          <w:p w14:paraId="1CA7DF2B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ADFA2A4" w14:textId="755CF6D4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06F38E2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9778D8" w:rsidRPr="005D7925" w14:paraId="048EA117" w14:textId="77777777" w:rsidTr="009778D8">
        <w:trPr>
          <w:trHeight w:val="1268"/>
        </w:trPr>
        <w:tc>
          <w:tcPr>
            <w:tcW w:w="421" w:type="pct"/>
            <w:vMerge/>
            <w:shd w:val="clear" w:color="000000" w:fill="FFFFFF"/>
            <w:vAlign w:val="center"/>
          </w:tcPr>
          <w:p w14:paraId="18E16618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vMerge/>
            <w:shd w:val="clear" w:color="000000" w:fill="FFFFFF"/>
          </w:tcPr>
          <w:p w14:paraId="2AC7C9DC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eastAsia="Calibri"/>
                <w:lang w:eastAsia="en-US" w:bidi="ar-SA"/>
              </w:rPr>
            </w:pPr>
          </w:p>
        </w:tc>
        <w:tc>
          <w:tcPr>
            <w:tcW w:w="1776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A166A62" w14:textId="47271325" w:rsidR="005D7925" w:rsidRPr="005D7925" w:rsidRDefault="005D7925" w:rsidP="005D7925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  <w:r w:rsidRPr="005D7925">
              <w:rPr>
                <w:rFonts w:eastAsia="Calibri"/>
                <w:sz w:val="18"/>
                <w:szCs w:val="18"/>
                <w:lang w:eastAsia="en-US" w:bidi="ar-SA"/>
              </w:rPr>
              <w:t>Superficie aziendale (SAU) ricadente in misura superiore al 50% in Zone con Vincoli Naturali (montane e non) e/o Natura 2000</w:t>
            </w:r>
            <w:r w:rsidR="006E2FC7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 w:rsidR="006E2FC7" w:rsidRPr="006D362E">
              <w:rPr>
                <w:rFonts w:eastAsia="Calibri"/>
                <w:sz w:val="18"/>
                <w:szCs w:val="18"/>
                <w:lang w:eastAsia="en-US" w:bidi="ar-SA"/>
              </w:rPr>
              <w:t>in presenza di interventi mobiliari</w:t>
            </w:r>
            <w:r w:rsidR="006E2FC7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461" w:type="pct"/>
            <w:vMerge/>
            <w:shd w:val="clear" w:color="000000" w:fill="FFFFFF"/>
            <w:vAlign w:val="center"/>
          </w:tcPr>
          <w:p w14:paraId="68FBE5E6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6ADBA60" w14:textId="6EC6987D" w:rsid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1D3C739" w14:textId="77777777" w:rsidR="005D7925" w:rsidRPr="005D7925" w:rsidRDefault="005D7925" w:rsidP="005D7925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33666019" w14:textId="77777777" w:rsidR="005D7925" w:rsidRPr="005D7925" w:rsidRDefault="005D7925" w:rsidP="005D7925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</w:p>
    <w:p w14:paraId="1BC1E76E" w14:textId="196BFEF8" w:rsidR="005D7925" w:rsidRPr="007B087D" w:rsidRDefault="005D7925" w:rsidP="005D7925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  <w:r w:rsidRPr="00E20AF0">
        <w:rPr>
          <w:rFonts w:eastAsia="Times New Roman"/>
          <w:i/>
          <w:sz w:val="18"/>
          <w:szCs w:val="18"/>
          <w:lang w:eastAsia="ko-KR" w:bidi="ar-SA"/>
        </w:rPr>
        <w:t xml:space="preserve">Si vedano anche le NOTE inserite nel paragrafo 12, relative al criterio </w:t>
      </w:r>
      <w:r>
        <w:rPr>
          <w:rFonts w:eastAsia="Times New Roman"/>
          <w:i/>
          <w:sz w:val="18"/>
          <w:szCs w:val="18"/>
          <w:lang w:eastAsia="ko-KR" w:bidi="ar-SA"/>
        </w:rPr>
        <w:t>3</w:t>
      </w:r>
      <w:r w:rsidRPr="00E20AF0">
        <w:rPr>
          <w:rFonts w:eastAsia="Times New Roman"/>
          <w:i/>
          <w:sz w:val="18"/>
          <w:szCs w:val="18"/>
          <w:lang w:eastAsia="ko-KR" w:bidi="ar-SA"/>
        </w:rPr>
        <w:t xml:space="preserve">.1. </w:t>
      </w:r>
    </w:p>
    <w:p w14:paraId="3BE01FA4" w14:textId="77777777" w:rsidR="00E31EC4" w:rsidRDefault="00E31EC4" w:rsidP="007B087D">
      <w:pPr>
        <w:keepNext/>
        <w:widowControl/>
        <w:suppressAutoHyphens/>
        <w:autoSpaceDN/>
        <w:spacing w:before="120" w:after="120"/>
        <w:ind w:firstLine="378"/>
        <w:jc w:val="both"/>
        <w:outlineLvl w:val="1"/>
        <w:rPr>
          <w:rFonts w:eastAsia="Times New Roman"/>
          <w:b/>
          <w:bCs/>
          <w:sz w:val="20"/>
          <w:szCs w:val="20"/>
          <w:lang w:eastAsia="ko-KR" w:bidi="ar-SA"/>
        </w:rPr>
      </w:pPr>
    </w:p>
    <w:p w14:paraId="525329EF" w14:textId="44D4B0D8" w:rsidR="005D7925" w:rsidRDefault="005D7925" w:rsidP="005D7925">
      <w:pPr>
        <w:pStyle w:val="Paragrafoelenco"/>
        <w:widowControl/>
        <w:numPr>
          <w:ilvl w:val="0"/>
          <w:numId w:val="26"/>
        </w:numPr>
        <w:autoSpaceDE/>
        <w:autoSpaceDN/>
        <w:adjustRightInd w:val="0"/>
        <w:spacing w:after="120" w:line="240" w:lineRule="atLeast"/>
        <w:rPr>
          <w:rFonts w:eastAsia="Times New Roman"/>
          <w:b/>
          <w:bCs/>
          <w:sz w:val="20"/>
          <w:szCs w:val="20"/>
          <w:lang w:eastAsia="ko-KR" w:bidi="ar-SA"/>
        </w:rPr>
      </w:pPr>
      <w:r>
        <w:rPr>
          <w:rFonts w:eastAsia="Times New Roman"/>
          <w:b/>
          <w:bCs/>
          <w:sz w:val="20"/>
          <w:szCs w:val="20"/>
          <w:lang w:eastAsia="ko-KR" w:bidi="ar-SA"/>
        </w:rPr>
        <w:t xml:space="preserve">Caratteristiche del soggetto </w:t>
      </w:r>
      <w:r w:rsidR="00607850">
        <w:rPr>
          <w:rFonts w:eastAsia="Times New Roman"/>
          <w:b/>
          <w:bCs/>
          <w:sz w:val="20"/>
          <w:szCs w:val="20"/>
          <w:lang w:eastAsia="ko-KR" w:bidi="ar-SA"/>
        </w:rPr>
        <w:t>richiedente</w:t>
      </w:r>
    </w:p>
    <w:tbl>
      <w:tblPr>
        <w:tblpPr w:leftFromText="141" w:rightFromText="141" w:vertAnchor="text" w:tblpY="1"/>
        <w:tblOverlap w:val="never"/>
        <w:tblW w:w="5004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361"/>
        <w:gridCol w:w="2830"/>
        <w:gridCol w:w="1566"/>
        <w:gridCol w:w="1702"/>
        <w:gridCol w:w="2404"/>
        <w:gridCol w:w="6"/>
      </w:tblGrid>
      <w:tr w:rsidR="00607850" w:rsidRPr="005D7925" w14:paraId="443087DB" w14:textId="77777777" w:rsidTr="009778D8">
        <w:trPr>
          <w:gridAfter w:val="1"/>
          <w:wAfter w:w="3" w:type="pct"/>
          <w:trHeight w:val="170"/>
        </w:trPr>
        <w:tc>
          <w:tcPr>
            <w:tcW w:w="418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0FE425F9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Codice </w:t>
            </w:r>
          </w:p>
          <w:p w14:paraId="3E917229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CD56B47" w14:textId="77777777" w:rsidR="00607850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Descrizione C</w:t>
            </w: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riterio</w:t>
            </w:r>
          </w:p>
        </w:tc>
        <w:tc>
          <w:tcPr>
            <w:tcW w:w="1314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4095934" w14:textId="77777777" w:rsidR="009A5311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  <w:p w14:paraId="52818192" w14:textId="75C90A7A" w:rsidR="00607850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Specifica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D54A4C4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max.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341CE2B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par. 12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E8F0EBA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  <w:p w14:paraId="6134DDDE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</w:tc>
      </w:tr>
      <w:tr w:rsidR="00607850" w:rsidRPr="005D7925" w14:paraId="4FCC0C71" w14:textId="77777777" w:rsidTr="009778D8">
        <w:trPr>
          <w:trHeight w:val="720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C037" w14:textId="19054564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607850">
              <w:rPr>
                <w:rFonts w:eastAsia="Times New Roman"/>
                <w:sz w:val="18"/>
                <w:szCs w:val="18"/>
                <w:lang w:bidi="ar-SA"/>
              </w:rPr>
              <w:t>4.1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C7C9" w14:textId="10B2FB0A" w:rsidR="00607850" w:rsidRPr="00607850" w:rsidRDefault="00607850" w:rsidP="00607850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607850">
              <w:rPr>
                <w:rFonts w:eastAsia="Calibri"/>
                <w:sz w:val="18"/>
                <w:szCs w:val="18"/>
                <w:lang w:eastAsia="en-US" w:bidi="ar-SA"/>
              </w:rPr>
              <w:t>Soggetto richiedente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07D2" w14:textId="72D0E4BE" w:rsidR="00607850" w:rsidRPr="00607850" w:rsidRDefault="00607850" w:rsidP="0060785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07850">
              <w:rPr>
                <w:rFonts w:ascii="Arial" w:hAnsi="Arial" w:cs="Arial"/>
                <w:sz w:val="18"/>
                <w:szCs w:val="18"/>
              </w:rPr>
              <w:t>IAP o coltivatore diretto</w:t>
            </w:r>
          </w:p>
          <w:p w14:paraId="34C740A3" w14:textId="2C976525" w:rsidR="00607850" w:rsidRPr="005D7925" w:rsidRDefault="00607850" w:rsidP="00607850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78627" w14:textId="4AF448B9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sz w:val="18"/>
                <w:szCs w:val="18"/>
                <w:lang w:bidi="ar-SA"/>
              </w:rPr>
              <w:t xml:space="preserve">Max </w:t>
            </w:r>
            <w:r w:rsidRPr="00607850">
              <w:rPr>
                <w:rFonts w:eastAsia="Times New Roman"/>
                <w:sz w:val="18"/>
                <w:szCs w:val="18"/>
                <w:lang w:bidi="ar-SA"/>
              </w:rPr>
              <w:t xml:space="preserve">15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774F" w14:textId="77777777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607850">
              <w:rPr>
                <w:rFonts w:eastAsia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62E" w14:textId="77777777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607850" w:rsidRPr="005D7925" w14:paraId="33D3CD82" w14:textId="77777777" w:rsidTr="009778D8">
        <w:trPr>
          <w:trHeight w:val="701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1AB3" w14:textId="77777777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B2217" w14:textId="77777777" w:rsidR="00607850" w:rsidRPr="00607850" w:rsidRDefault="00607850" w:rsidP="00607850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796C3" w14:textId="21D3A0EC" w:rsidR="00607850" w:rsidRPr="005D7925" w:rsidRDefault="00607850" w:rsidP="00607850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  <w:r w:rsidRPr="00607850">
              <w:rPr>
                <w:sz w:val="18"/>
                <w:szCs w:val="18"/>
              </w:rPr>
              <w:t>Giovani agricoltori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787A" w14:textId="77777777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BEA9" w14:textId="5742D777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607850">
              <w:rPr>
                <w:rFonts w:eastAsia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00CF" w14:textId="77777777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5E4CB10D" w14:textId="77777777" w:rsidR="00607850" w:rsidRDefault="00607850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24169657" w14:textId="3787350F" w:rsidR="00607850" w:rsidRDefault="00607850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  <w:r>
        <w:rPr>
          <w:rFonts w:eastAsia="Times New Roman"/>
          <w:i/>
          <w:sz w:val="18"/>
          <w:szCs w:val="18"/>
          <w:lang w:eastAsia="ko-KR" w:bidi="ar-SA"/>
        </w:rPr>
        <w:t xml:space="preserve"> </w:t>
      </w:r>
      <w:r w:rsidRPr="00E20AF0">
        <w:rPr>
          <w:rFonts w:eastAsia="Times New Roman"/>
          <w:i/>
          <w:sz w:val="18"/>
          <w:szCs w:val="18"/>
          <w:lang w:eastAsia="ko-KR" w:bidi="ar-SA"/>
        </w:rPr>
        <w:t xml:space="preserve">Si vedano anche le NOTE inserite nel paragrafo 12, relative al criterio </w:t>
      </w:r>
      <w:r>
        <w:rPr>
          <w:rFonts w:eastAsia="Times New Roman"/>
          <w:i/>
          <w:sz w:val="18"/>
          <w:szCs w:val="18"/>
          <w:lang w:eastAsia="ko-KR" w:bidi="ar-SA"/>
        </w:rPr>
        <w:t>4</w:t>
      </w:r>
      <w:r w:rsidRPr="00E20AF0">
        <w:rPr>
          <w:rFonts w:eastAsia="Times New Roman"/>
          <w:i/>
          <w:sz w:val="18"/>
          <w:szCs w:val="18"/>
          <w:lang w:eastAsia="ko-KR" w:bidi="ar-SA"/>
        </w:rPr>
        <w:t xml:space="preserve">.1. </w:t>
      </w:r>
    </w:p>
    <w:p w14:paraId="289A3C04" w14:textId="4C49BE44" w:rsidR="00607850" w:rsidRDefault="00607850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44151C9B" w14:textId="78F74158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4092C168" w14:textId="5912971C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393BEF54" w14:textId="4B594168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3A2F0F18" w14:textId="3A62DD2B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7DCB7F1A" w14:textId="02D80967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34ED58C2" w14:textId="1072E7FE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233AB9C4" w14:textId="1EF55A6A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459A4F8D" w14:textId="4BEAB328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05E7E4B2" w14:textId="77777777" w:rsidR="006E2FC7" w:rsidRDefault="006E2FC7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</w:p>
    <w:p w14:paraId="35A47A4C" w14:textId="7C68C576" w:rsidR="00607850" w:rsidRDefault="00607850" w:rsidP="00607850">
      <w:pPr>
        <w:pStyle w:val="Paragrafoelenco"/>
        <w:widowControl/>
        <w:numPr>
          <w:ilvl w:val="0"/>
          <w:numId w:val="26"/>
        </w:numPr>
        <w:autoSpaceDE/>
        <w:autoSpaceDN/>
        <w:adjustRightInd w:val="0"/>
        <w:spacing w:after="120" w:line="240" w:lineRule="atLeast"/>
        <w:rPr>
          <w:rFonts w:eastAsia="Times New Roman"/>
          <w:b/>
          <w:bCs/>
          <w:sz w:val="20"/>
          <w:szCs w:val="20"/>
          <w:lang w:eastAsia="ko-KR" w:bidi="ar-SA"/>
        </w:rPr>
      </w:pPr>
      <w:r w:rsidRPr="00607850">
        <w:rPr>
          <w:rFonts w:eastAsia="Times New Roman"/>
          <w:b/>
          <w:bCs/>
          <w:sz w:val="20"/>
          <w:szCs w:val="20"/>
          <w:lang w:eastAsia="ko-KR" w:bidi="ar-SA"/>
        </w:rPr>
        <w:t>Dimensione economica dell’</w:t>
      </w:r>
      <w:r>
        <w:rPr>
          <w:rFonts w:eastAsia="Times New Roman"/>
          <w:b/>
          <w:bCs/>
          <w:sz w:val="20"/>
          <w:szCs w:val="20"/>
          <w:lang w:eastAsia="ko-KR" w:bidi="ar-SA"/>
        </w:rPr>
        <w:t>o</w:t>
      </w:r>
      <w:r w:rsidRPr="00607850">
        <w:rPr>
          <w:rFonts w:eastAsia="Times New Roman"/>
          <w:b/>
          <w:bCs/>
          <w:sz w:val="20"/>
          <w:szCs w:val="20"/>
          <w:lang w:eastAsia="ko-KR" w:bidi="ar-SA"/>
        </w:rPr>
        <w:t>perazione</w:t>
      </w:r>
    </w:p>
    <w:tbl>
      <w:tblPr>
        <w:tblpPr w:leftFromText="141" w:rightFromText="141" w:vertAnchor="text" w:tblpY="1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362"/>
        <w:gridCol w:w="2830"/>
        <w:gridCol w:w="1567"/>
        <w:gridCol w:w="1702"/>
        <w:gridCol w:w="2399"/>
      </w:tblGrid>
      <w:tr w:rsidR="00607850" w:rsidRPr="005D7925" w14:paraId="5B9E9208" w14:textId="77777777" w:rsidTr="009778D8">
        <w:trPr>
          <w:trHeight w:val="170"/>
        </w:trPr>
        <w:tc>
          <w:tcPr>
            <w:tcW w:w="418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02EBE66F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Codice </w:t>
            </w:r>
          </w:p>
          <w:p w14:paraId="2EF3D1BE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AC24050" w14:textId="77777777" w:rsidR="00607850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Descrizione C</w:t>
            </w: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riterio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92A292F" w14:textId="4FF78ED0" w:rsidR="00607850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Specifica</w:t>
            </w:r>
          </w:p>
        </w:tc>
        <w:tc>
          <w:tcPr>
            <w:tcW w:w="728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17ACE0A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max.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F3F0091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par. 12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F059797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  <w:p w14:paraId="34953853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</w:tc>
      </w:tr>
      <w:tr w:rsidR="00607850" w:rsidRPr="005D7925" w14:paraId="3A209999" w14:textId="77777777" w:rsidTr="009778D8">
        <w:trPr>
          <w:trHeight w:val="696"/>
        </w:trPr>
        <w:tc>
          <w:tcPr>
            <w:tcW w:w="418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D551A7D" w14:textId="41BFD63A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5.</w:t>
            </w:r>
            <w:r w:rsidRPr="00607850">
              <w:rPr>
                <w:rFonts w:eastAsia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4E62897" w14:textId="0A8BE674" w:rsidR="00607850" w:rsidRPr="00607850" w:rsidRDefault="00607850" w:rsidP="00A11426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 xml:space="preserve">Dimensione economica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1A5F" w14:textId="6DA9B791" w:rsidR="00607850" w:rsidRPr="00607850" w:rsidRDefault="00607850" w:rsidP="00A1142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AF08F8B" w14:textId="6BCC41B8" w:rsidR="00607850" w:rsidRPr="005D7925" w:rsidRDefault="00607850" w:rsidP="00A11426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  <w:r w:rsidRPr="00607850">
              <w:rPr>
                <w:rFonts w:eastAsia="Calibri"/>
                <w:sz w:val="18"/>
                <w:szCs w:val="18"/>
                <w:lang w:eastAsia="en-US" w:bidi="ar-SA"/>
              </w:rPr>
              <w:t xml:space="preserve">Rapporto tra la spesa dell’operazione </w:t>
            </w:r>
            <w:r w:rsidR="006E2FC7" w:rsidRPr="006D362E">
              <w:rPr>
                <w:rFonts w:eastAsia="Calibri"/>
                <w:sz w:val="18"/>
                <w:szCs w:val="18"/>
                <w:lang w:eastAsia="en-US" w:bidi="ar-SA"/>
              </w:rPr>
              <w:t xml:space="preserve">, comprese le spese tecniche, </w:t>
            </w:r>
            <w:r w:rsidRPr="006D362E">
              <w:rPr>
                <w:rFonts w:eastAsia="Calibri"/>
                <w:sz w:val="18"/>
                <w:szCs w:val="18"/>
                <w:lang w:eastAsia="en-US" w:bidi="ar-SA"/>
              </w:rPr>
              <w:t>e la Dimensione</w:t>
            </w:r>
            <w:r w:rsidRPr="00607850">
              <w:rPr>
                <w:rFonts w:eastAsia="Calibri"/>
                <w:sz w:val="18"/>
                <w:szCs w:val="18"/>
                <w:lang w:eastAsia="en-US" w:bidi="ar-SA"/>
              </w:rPr>
              <w:t xml:space="preserve"> Economica Aziendale risultante da scheda validazione SIAN 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9BFA9F5" w14:textId="180C281B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sz w:val="18"/>
                <w:szCs w:val="18"/>
                <w:lang w:bidi="ar-SA"/>
              </w:rPr>
              <w:t xml:space="preserve">Max </w:t>
            </w:r>
            <w:r>
              <w:rPr>
                <w:rFonts w:eastAsia="Times New Roman"/>
                <w:sz w:val="18"/>
                <w:szCs w:val="18"/>
                <w:lang w:bidi="ar-SA"/>
              </w:rPr>
              <w:t>5</w:t>
            </w:r>
            <w:r w:rsidRPr="00607850">
              <w:rPr>
                <w:rFonts w:eastAsia="Times New Roman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14:paraId="18E7C30B" w14:textId="36C1441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1115" w:type="pct"/>
            <w:vMerge w:val="restart"/>
            <w:shd w:val="clear" w:color="auto" w:fill="auto"/>
            <w:vAlign w:val="center"/>
          </w:tcPr>
          <w:p w14:paraId="0E3248D4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607850" w:rsidRPr="005D7925" w14:paraId="54DA8054" w14:textId="77777777" w:rsidTr="009778D8">
        <w:trPr>
          <w:trHeight w:val="408"/>
        </w:trPr>
        <w:tc>
          <w:tcPr>
            <w:tcW w:w="418" w:type="pct"/>
            <w:vMerge/>
            <w:shd w:val="clear" w:color="000000" w:fill="FFFFFF"/>
            <w:vAlign w:val="center"/>
          </w:tcPr>
          <w:p w14:paraId="22D0D570" w14:textId="77777777" w:rsidR="00607850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vMerge/>
            <w:shd w:val="clear" w:color="000000" w:fill="FFFFFF"/>
            <w:vAlign w:val="center"/>
          </w:tcPr>
          <w:p w14:paraId="4098F73D" w14:textId="77777777" w:rsidR="00607850" w:rsidRDefault="00607850" w:rsidP="00A11426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B8ED" w14:textId="34B8FA47" w:rsidR="00607850" w:rsidRPr="00607850" w:rsidRDefault="00607850" w:rsidP="006E2FC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850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≥ 1</w:t>
            </w:r>
          </w:p>
        </w:tc>
        <w:tc>
          <w:tcPr>
            <w:tcW w:w="728" w:type="pct"/>
            <w:vMerge/>
            <w:shd w:val="clear" w:color="000000" w:fill="FFFFFF"/>
            <w:vAlign w:val="center"/>
          </w:tcPr>
          <w:p w14:paraId="253026CE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14:paraId="434D63FC" w14:textId="77777777" w:rsidR="00607850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115" w:type="pct"/>
            <w:vMerge/>
            <w:shd w:val="clear" w:color="auto" w:fill="auto"/>
            <w:vAlign w:val="center"/>
          </w:tcPr>
          <w:p w14:paraId="0B018867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607850" w:rsidRPr="005D7925" w14:paraId="11CB5E95" w14:textId="77777777" w:rsidTr="009778D8">
        <w:trPr>
          <w:trHeight w:val="272"/>
        </w:trPr>
        <w:tc>
          <w:tcPr>
            <w:tcW w:w="418" w:type="pct"/>
            <w:vMerge/>
            <w:shd w:val="clear" w:color="000000" w:fill="FFFFFF"/>
            <w:vAlign w:val="center"/>
            <w:hideMark/>
          </w:tcPr>
          <w:p w14:paraId="0FB15F59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vMerge/>
            <w:shd w:val="clear" w:color="000000" w:fill="FFFFFF"/>
          </w:tcPr>
          <w:p w14:paraId="22A387DD" w14:textId="77777777" w:rsidR="00607850" w:rsidRPr="00607850" w:rsidRDefault="00607850" w:rsidP="00A11426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FB67" w14:textId="6810FE89" w:rsidR="00607850" w:rsidRPr="005D7925" w:rsidRDefault="00607850" w:rsidP="006E2FC7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rFonts w:ascii="Times New Roman" w:eastAsia="Calibri" w:hAnsi="Times New Roman" w:cs="Calibri"/>
                <w:sz w:val="18"/>
                <w:szCs w:val="18"/>
                <w:lang w:eastAsia="ko-KR" w:bidi="ar-SA"/>
              </w:rPr>
            </w:pPr>
            <w:r w:rsidRPr="00607850">
              <w:rPr>
                <w:rFonts w:eastAsia="Calibri"/>
                <w:lang w:eastAsia="en-US" w:bidi="ar-SA"/>
              </w:rPr>
              <w:t>≥ 0,5 &lt;1</w:t>
            </w:r>
          </w:p>
        </w:tc>
        <w:tc>
          <w:tcPr>
            <w:tcW w:w="728" w:type="pct"/>
            <w:vMerge/>
            <w:shd w:val="clear" w:color="000000" w:fill="FFFFFF"/>
            <w:vAlign w:val="center"/>
          </w:tcPr>
          <w:p w14:paraId="727CA19D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32510656" w14:textId="41346FB3" w:rsidR="00607850" w:rsidRPr="005D7925" w:rsidRDefault="006E2FC7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6D362E">
              <w:rPr>
                <w:rFonts w:eastAsia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96CE649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607850" w:rsidRPr="005D7925" w14:paraId="61899A55" w14:textId="77777777" w:rsidTr="009778D8">
        <w:trPr>
          <w:trHeight w:val="248"/>
        </w:trPr>
        <w:tc>
          <w:tcPr>
            <w:tcW w:w="418" w:type="pct"/>
            <w:vMerge/>
            <w:shd w:val="clear" w:color="000000" w:fill="FFFFFF"/>
            <w:vAlign w:val="center"/>
          </w:tcPr>
          <w:p w14:paraId="4E257F69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33" w:type="pct"/>
            <w:vMerge/>
            <w:shd w:val="clear" w:color="000000" w:fill="FFFFFF"/>
          </w:tcPr>
          <w:p w14:paraId="0F95AE46" w14:textId="77777777" w:rsidR="00607850" w:rsidRPr="00607850" w:rsidRDefault="00607850" w:rsidP="00A11426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4B5FB5" w14:textId="22A3C737" w:rsidR="00607850" w:rsidRPr="00607850" w:rsidRDefault="00607850" w:rsidP="006E2FC7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07850">
              <w:rPr>
                <w:rFonts w:eastAsia="Calibri"/>
                <w:lang w:eastAsia="en-US" w:bidi="ar-SA"/>
              </w:rPr>
              <w:t>&lt; 0,5</w:t>
            </w:r>
          </w:p>
        </w:tc>
        <w:tc>
          <w:tcPr>
            <w:tcW w:w="728" w:type="pct"/>
            <w:vMerge/>
            <w:shd w:val="clear" w:color="000000" w:fill="FFFFFF"/>
            <w:vAlign w:val="center"/>
          </w:tcPr>
          <w:p w14:paraId="72A3B05E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0CB1EBAE" w14:textId="37844E61" w:rsidR="00607850" w:rsidRPr="00607850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20AB2A7C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62EF175F" w14:textId="77777777" w:rsidR="00591822" w:rsidRDefault="00591822" w:rsidP="00591822">
      <w:pPr>
        <w:widowControl/>
        <w:autoSpaceDE/>
        <w:autoSpaceDN/>
        <w:adjustRightInd w:val="0"/>
        <w:spacing w:after="120" w:line="240" w:lineRule="atLeast"/>
        <w:ind w:left="360"/>
        <w:rPr>
          <w:rFonts w:eastAsia="Times New Roman"/>
          <w:b/>
          <w:bCs/>
          <w:sz w:val="20"/>
          <w:szCs w:val="20"/>
          <w:lang w:eastAsia="ko-KR" w:bidi="ar-SA"/>
        </w:rPr>
      </w:pPr>
    </w:p>
    <w:p w14:paraId="75E75919" w14:textId="7ADF488C" w:rsidR="00607850" w:rsidRPr="00591822" w:rsidRDefault="00607850" w:rsidP="00591822">
      <w:pPr>
        <w:pStyle w:val="Paragrafoelenco"/>
        <w:widowControl/>
        <w:numPr>
          <w:ilvl w:val="0"/>
          <w:numId w:val="26"/>
        </w:numPr>
        <w:autoSpaceDE/>
        <w:autoSpaceDN/>
        <w:adjustRightInd w:val="0"/>
        <w:spacing w:after="120" w:line="240" w:lineRule="atLeast"/>
        <w:rPr>
          <w:rFonts w:eastAsia="Times New Roman"/>
          <w:b/>
          <w:bCs/>
          <w:sz w:val="20"/>
          <w:szCs w:val="20"/>
          <w:lang w:eastAsia="ko-KR" w:bidi="ar-SA"/>
        </w:rPr>
      </w:pPr>
      <w:r w:rsidRPr="00591822">
        <w:rPr>
          <w:rFonts w:eastAsia="Times New Roman"/>
          <w:b/>
          <w:bCs/>
          <w:sz w:val="20"/>
          <w:szCs w:val="20"/>
          <w:lang w:eastAsia="ko-KR" w:bidi="ar-SA"/>
        </w:rPr>
        <w:t>Connessione con altri interventi</w:t>
      </w:r>
    </w:p>
    <w:p w14:paraId="32850A68" w14:textId="34ED0290" w:rsidR="00607850" w:rsidRDefault="00607850" w:rsidP="007B087D">
      <w:pPr>
        <w:keepNext/>
        <w:widowControl/>
        <w:suppressAutoHyphens/>
        <w:autoSpaceDN/>
        <w:spacing w:before="120" w:after="120"/>
        <w:ind w:firstLine="378"/>
        <w:jc w:val="both"/>
        <w:outlineLvl w:val="1"/>
        <w:rPr>
          <w:rFonts w:eastAsia="Times New Roman"/>
          <w:b/>
          <w:bCs/>
          <w:sz w:val="20"/>
          <w:szCs w:val="20"/>
          <w:lang w:eastAsia="ko-KR" w:bidi="ar-SA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644"/>
        <w:gridCol w:w="4115"/>
        <w:gridCol w:w="1700"/>
        <w:gridCol w:w="2402"/>
      </w:tblGrid>
      <w:tr w:rsidR="00607850" w:rsidRPr="005D7925" w14:paraId="3F859700" w14:textId="77777777" w:rsidTr="009778D8">
        <w:trPr>
          <w:trHeight w:val="170"/>
        </w:trPr>
        <w:tc>
          <w:tcPr>
            <w:tcW w:w="418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636F67A7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Codice </w:t>
            </w:r>
          </w:p>
          <w:p w14:paraId="43E86309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52C234A" w14:textId="77777777" w:rsidR="00607850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Descrizione C</w:t>
            </w: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riterio</w:t>
            </w:r>
          </w:p>
        </w:tc>
        <w:tc>
          <w:tcPr>
            <w:tcW w:w="1912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4952B19D" w14:textId="6E234D83" w:rsidR="00607850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Specifica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474A4D0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max.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4A764FA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  <w:p w14:paraId="54D9B871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</w:tc>
      </w:tr>
      <w:tr w:rsidR="00607850" w:rsidRPr="005D7925" w14:paraId="15B5F428" w14:textId="77777777" w:rsidTr="009778D8">
        <w:trPr>
          <w:trHeight w:val="1288"/>
        </w:trPr>
        <w:tc>
          <w:tcPr>
            <w:tcW w:w="418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2FEAD93" w14:textId="48B5E4AA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6.</w:t>
            </w:r>
            <w:r w:rsidRPr="00607850">
              <w:rPr>
                <w:rFonts w:eastAsia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F559A52" w14:textId="5C0A5110" w:rsidR="00607850" w:rsidRPr="00607850" w:rsidRDefault="00607850" w:rsidP="00607850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607850">
              <w:rPr>
                <w:rFonts w:eastAsia="Calibri"/>
                <w:sz w:val="18"/>
                <w:szCs w:val="18"/>
                <w:lang w:eastAsia="en-US" w:bidi="ar-SA"/>
              </w:rPr>
              <w:t>Investimento connesso ad altri interventi del CSR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6F36" w14:textId="4D17A669" w:rsidR="00607850" w:rsidRPr="005D7925" w:rsidRDefault="00607850" w:rsidP="00607850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607850">
              <w:rPr>
                <w:rFonts w:eastAsia="Calibri"/>
                <w:sz w:val="18"/>
                <w:szCs w:val="18"/>
                <w:lang w:eastAsia="en-US" w:bidi="ar-SA"/>
              </w:rPr>
              <w:t>I soggetti sono beneficiari di almeno 3 interventi previsti dal CSR Umbria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BEC309A" w14:textId="12D4B69F" w:rsidR="00607850" w:rsidRPr="005D7925" w:rsidRDefault="00607850" w:rsidP="00607850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sz w:val="18"/>
                <w:szCs w:val="18"/>
                <w:lang w:bidi="ar-SA"/>
              </w:rPr>
              <w:t xml:space="preserve">Max </w:t>
            </w:r>
            <w:r>
              <w:rPr>
                <w:rFonts w:eastAsia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64810B7" w14:textId="77777777" w:rsidR="00607850" w:rsidRPr="005D7925" w:rsidRDefault="00607850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62BD9E17" w14:textId="1F66B545" w:rsidR="00607850" w:rsidRDefault="00607850" w:rsidP="007B087D">
      <w:pPr>
        <w:keepNext/>
        <w:widowControl/>
        <w:suppressAutoHyphens/>
        <w:autoSpaceDN/>
        <w:spacing w:before="120" w:after="120"/>
        <w:ind w:firstLine="378"/>
        <w:jc w:val="both"/>
        <w:outlineLvl w:val="1"/>
        <w:rPr>
          <w:rFonts w:eastAsia="Times New Roman"/>
          <w:b/>
          <w:bCs/>
          <w:sz w:val="20"/>
          <w:szCs w:val="20"/>
          <w:lang w:eastAsia="ko-KR" w:bidi="ar-SA"/>
        </w:rPr>
      </w:pPr>
    </w:p>
    <w:p w14:paraId="3381BDD5" w14:textId="58AD3DAB" w:rsidR="00607850" w:rsidRDefault="00607850" w:rsidP="00607850">
      <w:pPr>
        <w:widowControl/>
        <w:suppressAutoHyphens/>
        <w:autoSpaceDE/>
        <w:autoSpaceDN/>
        <w:spacing w:before="20" w:after="40" w:line="276" w:lineRule="auto"/>
        <w:rPr>
          <w:rFonts w:eastAsia="Times New Roman"/>
          <w:i/>
          <w:sz w:val="18"/>
          <w:szCs w:val="18"/>
          <w:lang w:eastAsia="ko-KR" w:bidi="ar-SA"/>
        </w:rPr>
      </w:pPr>
      <w:r w:rsidRPr="00E20AF0">
        <w:rPr>
          <w:rFonts w:eastAsia="Times New Roman"/>
          <w:i/>
          <w:sz w:val="18"/>
          <w:szCs w:val="18"/>
          <w:lang w:eastAsia="ko-KR" w:bidi="ar-SA"/>
        </w:rPr>
        <w:t xml:space="preserve">Si vedano anche le NOTE inserite nel paragrafo 12, relative al criterio </w:t>
      </w:r>
      <w:r>
        <w:rPr>
          <w:rFonts w:eastAsia="Times New Roman"/>
          <w:i/>
          <w:sz w:val="18"/>
          <w:szCs w:val="18"/>
          <w:lang w:eastAsia="ko-KR" w:bidi="ar-SA"/>
        </w:rPr>
        <w:t>6</w:t>
      </w:r>
      <w:r w:rsidRPr="00E20AF0">
        <w:rPr>
          <w:rFonts w:eastAsia="Times New Roman"/>
          <w:i/>
          <w:sz w:val="18"/>
          <w:szCs w:val="18"/>
          <w:lang w:eastAsia="ko-KR" w:bidi="ar-SA"/>
        </w:rPr>
        <w:t xml:space="preserve">.1. </w:t>
      </w:r>
    </w:p>
    <w:p w14:paraId="227C485F" w14:textId="77777777" w:rsidR="00E31EC4" w:rsidRDefault="00E31EC4" w:rsidP="007B087D">
      <w:pPr>
        <w:keepNext/>
        <w:widowControl/>
        <w:suppressAutoHyphens/>
        <w:autoSpaceDN/>
        <w:spacing w:before="120" w:after="120"/>
        <w:ind w:firstLine="378"/>
        <w:jc w:val="both"/>
        <w:outlineLvl w:val="1"/>
        <w:rPr>
          <w:rFonts w:eastAsia="Times New Roman"/>
          <w:b/>
          <w:bCs/>
          <w:sz w:val="20"/>
          <w:szCs w:val="20"/>
          <w:lang w:eastAsia="ko-KR" w:bidi="ar-SA"/>
        </w:rPr>
      </w:pPr>
    </w:p>
    <w:p w14:paraId="16B7B8FD" w14:textId="3CE46C88" w:rsidR="005D7925" w:rsidRDefault="009A5311" w:rsidP="009A5311">
      <w:pPr>
        <w:pStyle w:val="Paragrafoelenco"/>
        <w:widowControl/>
        <w:numPr>
          <w:ilvl w:val="0"/>
          <w:numId w:val="26"/>
        </w:numPr>
        <w:autoSpaceDE/>
        <w:autoSpaceDN/>
        <w:adjustRightInd w:val="0"/>
        <w:spacing w:after="120" w:line="240" w:lineRule="atLeast"/>
        <w:rPr>
          <w:rFonts w:eastAsia="Times New Roman"/>
          <w:b/>
          <w:bCs/>
          <w:sz w:val="20"/>
          <w:szCs w:val="20"/>
          <w:lang w:eastAsia="ko-KR" w:bidi="ar-SA"/>
        </w:rPr>
      </w:pPr>
      <w:r>
        <w:rPr>
          <w:rFonts w:eastAsia="Times New Roman"/>
          <w:b/>
          <w:bCs/>
          <w:sz w:val="20"/>
          <w:szCs w:val="20"/>
          <w:lang w:eastAsia="ko-KR" w:bidi="ar-SA"/>
        </w:rPr>
        <w:t>Effetti ambientali</w:t>
      </w:r>
    </w:p>
    <w:tbl>
      <w:tblPr>
        <w:tblpPr w:leftFromText="141" w:rightFromText="141" w:vertAnchor="text" w:tblpY="1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644"/>
        <w:gridCol w:w="4115"/>
        <w:gridCol w:w="1702"/>
        <w:gridCol w:w="2399"/>
      </w:tblGrid>
      <w:tr w:rsidR="009A5311" w:rsidRPr="005D7925" w14:paraId="53A98348" w14:textId="77777777" w:rsidTr="009778D8">
        <w:trPr>
          <w:trHeight w:val="170"/>
        </w:trPr>
        <w:tc>
          <w:tcPr>
            <w:tcW w:w="418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417356D9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Codice </w:t>
            </w:r>
          </w:p>
          <w:p w14:paraId="00D79123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8E79812" w14:textId="77777777" w:rsidR="009A5311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Descrizione C</w:t>
            </w: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riterio</w:t>
            </w:r>
          </w:p>
        </w:tc>
        <w:tc>
          <w:tcPr>
            <w:tcW w:w="1912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7C1D8C3" w14:textId="0DAA1C3D" w:rsidR="009A5311" w:rsidRPr="005D7925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Specifica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2A57734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punti max.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0DAA882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  <w:p w14:paraId="7F7F59EB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</w:p>
        </w:tc>
      </w:tr>
      <w:tr w:rsidR="009A5311" w:rsidRPr="005D7925" w14:paraId="7051625A" w14:textId="77777777" w:rsidTr="009778D8">
        <w:trPr>
          <w:trHeight w:val="1288"/>
        </w:trPr>
        <w:tc>
          <w:tcPr>
            <w:tcW w:w="418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91E4530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7.</w:t>
            </w:r>
            <w:r w:rsidRPr="00607850">
              <w:rPr>
                <w:rFonts w:eastAsia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95108B9" w14:textId="77777777" w:rsidR="009A5311" w:rsidRPr="00607850" w:rsidRDefault="009A5311" w:rsidP="00A11426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9A5311">
              <w:rPr>
                <w:rFonts w:eastAsia="Calibri"/>
                <w:sz w:val="18"/>
                <w:szCs w:val="18"/>
                <w:lang w:eastAsia="en-US" w:bidi="ar-SA"/>
              </w:rPr>
              <w:t>Investimenti connessi alle risorse naturali e al miglioramento delle performance ambientali dell’azienda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6339" w14:textId="7A3A49C3" w:rsidR="009A5311" w:rsidRPr="006D362E" w:rsidRDefault="006E2FC7" w:rsidP="006E2FC7">
            <w:pPr>
              <w:widowControl/>
              <w:suppressAutoHyphens/>
              <w:autoSpaceDE/>
              <w:autoSpaceDN/>
              <w:adjustRightInd w:val="0"/>
              <w:spacing w:line="276" w:lineRule="auto"/>
              <w:jc w:val="both"/>
              <w:rPr>
                <w:rFonts w:eastAsia="Calibri"/>
                <w:strike/>
                <w:sz w:val="18"/>
                <w:szCs w:val="18"/>
                <w:lang w:eastAsia="en-US" w:bidi="ar-SA"/>
              </w:rPr>
            </w:pPr>
            <w:r w:rsidRPr="006D362E">
              <w:rPr>
                <w:rFonts w:eastAsia="Calibri"/>
                <w:sz w:val="18"/>
                <w:szCs w:val="18"/>
                <w:lang w:eastAsia="en-US" w:bidi="ar-SA"/>
              </w:rPr>
              <w:t>Investimenti finalizzati alla tutela dell’ambiente e/o alla prevenzione dei danni al potenziale produttivo agricolo derivanti da calamità naturali di tipo biotico e abiotico, per almeno il 30% della spesa ammissibile, al netto delle spese tecniche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6933629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5D7925">
              <w:rPr>
                <w:rFonts w:eastAsia="Times New Roman"/>
                <w:sz w:val="18"/>
                <w:szCs w:val="18"/>
                <w:lang w:bidi="ar-SA"/>
              </w:rPr>
              <w:t xml:space="preserve">Max </w:t>
            </w:r>
            <w:r>
              <w:rPr>
                <w:rFonts w:eastAsia="Times New Roman"/>
                <w:sz w:val="18"/>
                <w:szCs w:val="18"/>
                <w:lang w:bidi="ar-SA"/>
              </w:rPr>
              <w:t>12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28917C11" w14:textId="77777777" w:rsidR="009A5311" w:rsidRPr="005D7925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79526C62" w14:textId="77777777" w:rsidR="004516D1" w:rsidRPr="009A5311" w:rsidRDefault="004516D1" w:rsidP="004516D1">
      <w:pPr>
        <w:pStyle w:val="Paragrafoelenco"/>
        <w:widowControl/>
        <w:autoSpaceDE/>
        <w:autoSpaceDN/>
        <w:adjustRightInd w:val="0"/>
        <w:spacing w:after="120" w:line="240" w:lineRule="atLeast"/>
        <w:ind w:left="720" w:firstLine="0"/>
        <w:rPr>
          <w:rFonts w:eastAsia="Times New Roman"/>
          <w:b/>
          <w:bCs/>
          <w:sz w:val="20"/>
          <w:szCs w:val="20"/>
          <w:lang w:eastAsia="ko-KR" w:bidi="ar-SA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7231"/>
        <w:gridCol w:w="2402"/>
      </w:tblGrid>
      <w:tr w:rsidR="009A5311" w:rsidRPr="007B087D" w14:paraId="7366E798" w14:textId="77777777" w:rsidTr="009778D8">
        <w:trPr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4AFB2B0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b/>
                <w:sz w:val="20"/>
                <w:szCs w:val="20"/>
                <w:lang w:bidi="ar-SA"/>
              </w:rPr>
            </w:pPr>
            <w:r w:rsidRPr="007B087D">
              <w:rPr>
                <w:rFonts w:eastAsia="Times New Roman"/>
                <w:b/>
                <w:sz w:val="20"/>
                <w:szCs w:val="20"/>
                <w:lang w:bidi="ar-SA"/>
              </w:rPr>
              <w:t>Indicazione dei motivi per i quali si è ritenuto di assegnare il punteggio</w:t>
            </w:r>
          </w:p>
        </w:tc>
      </w:tr>
      <w:tr w:rsidR="009A5311" w:rsidRPr="007B087D" w14:paraId="0AD09CAB" w14:textId="77777777" w:rsidTr="009778D8">
        <w:trPr>
          <w:trHeight w:val="170"/>
        </w:trPr>
        <w:tc>
          <w:tcPr>
            <w:tcW w:w="52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FB45E" w14:textId="447392F1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Beni </w:t>
            </w:r>
            <w:r>
              <w:rPr>
                <w:rFonts w:eastAsia="Times New Roman"/>
                <w:sz w:val="18"/>
                <w:szCs w:val="18"/>
                <w:lang w:bidi="ar-SA"/>
              </w:rPr>
              <w:t xml:space="preserve">associabili </w:t>
            </w:r>
            <w:r>
              <w:rPr>
                <w:rFonts w:eastAsia="Times New Roman"/>
                <w:sz w:val="18"/>
                <w:szCs w:val="18"/>
                <w:lang w:bidi="ar-SA"/>
              </w:rPr>
              <w:lastRenderedPageBreak/>
              <w:t xml:space="preserve">al criterio 7.1 </w:t>
            </w:r>
          </w:p>
        </w:tc>
        <w:tc>
          <w:tcPr>
            <w:tcW w:w="3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7679F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lastRenderedPageBreak/>
              <w:t xml:space="preserve">Descrizione bene 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AA6E0" w14:textId="22C5EC40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>Importo</w:t>
            </w:r>
          </w:p>
        </w:tc>
      </w:tr>
      <w:tr w:rsidR="009A5311" w:rsidRPr="007B087D" w14:paraId="68F26663" w14:textId="77777777" w:rsidTr="009778D8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001715EF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3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112B6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CE85ADC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9A5311" w:rsidRPr="007B087D" w14:paraId="5396B135" w14:textId="77777777" w:rsidTr="009778D8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364ED435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3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FD2D8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5CEB8D40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9A5311" w:rsidRPr="007B087D" w14:paraId="35580448" w14:textId="77777777" w:rsidTr="009778D8">
        <w:trPr>
          <w:trHeight w:val="170"/>
        </w:trPr>
        <w:tc>
          <w:tcPr>
            <w:tcW w:w="524" w:type="pct"/>
            <w:vMerge/>
            <w:shd w:val="clear" w:color="auto" w:fill="auto"/>
            <w:vAlign w:val="center"/>
          </w:tcPr>
          <w:p w14:paraId="571919BE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3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D5F8B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4589A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9A5311" w:rsidRPr="007B087D" w14:paraId="1B68430E" w14:textId="77777777" w:rsidTr="009778D8">
        <w:trPr>
          <w:trHeight w:val="170"/>
        </w:trPr>
        <w:tc>
          <w:tcPr>
            <w:tcW w:w="3884" w:type="pct"/>
            <w:gridSpan w:val="2"/>
            <w:shd w:val="clear" w:color="auto" w:fill="auto"/>
            <w:vAlign w:val="center"/>
          </w:tcPr>
          <w:p w14:paraId="487E4BB8" w14:textId="15726E99" w:rsidR="009A5311" w:rsidRPr="004516D1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  <w:r w:rsidRPr="004516D1">
              <w:rPr>
                <w:rFonts w:eastAsia="Times New Roman"/>
                <w:sz w:val="18"/>
                <w:szCs w:val="18"/>
                <w:lang w:bidi="ar-SA"/>
              </w:rPr>
              <w:t xml:space="preserve">Totale 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4C66B631" w14:textId="59C2B4AB" w:rsidR="009A5311" w:rsidRPr="005C0466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bidi="ar-SA"/>
              </w:rPr>
            </w:pPr>
          </w:p>
        </w:tc>
      </w:tr>
      <w:tr w:rsidR="009A5311" w:rsidRPr="007B087D" w14:paraId="078647BE" w14:textId="77777777" w:rsidTr="009778D8">
        <w:trPr>
          <w:trHeight w:val="170"/>
        </w:trPr>
        <w:tc>
          <w:tcPr>
            <w:tcW w:w="3884" w:type="pct"/>
            <w:gridSpan w:val="2"/>
            <w:shd w:val="clear" w:color="auto" w:fill="auto"/>
            <w:vAlign w:val="center"/>
          </w:tcPr>
          <w:p w14:paraId="09E12DFB" w14:textId="2978D71B" w:rsidR="009A5311" w:rsidRPr="004516D1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  <w:r w:rsidRPr="004516D1">
              <w:rPr>
                <w:rFonts w:eastAsia="Times New Roman"/>
                <w:sz w:val="18"/>
                <w:szCs w:val="18"/>
                <w:lang w:bidi="ar-SA"/>
              </w:rPr>
              <w:t xml:space="preserve">Incidenza % sull’importo totale del programma di investimenti  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AB03" w14:textId="1D99DEC9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9A5311" w:rsidRPr="007B087D" w14:paraId="1DC8D6C8" w14:textId="77777777" w:rsidTr="009778D8">
        <w:trPr>
          <w:trHeight w:val="1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033A3" w14:textId="77777777" w:rsidR="009A5311" w:rsidRPr="007B087D" w:rsidRDefault="009A5311" w:rsidP="009A5311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  <w:r w:rsidRPr="007B087D">
              <w:rPr>
                <w:rFonts w:eastAsia="Times New Roman"/>
                <w:i/>
                <w:sz w:val="18"/>
                <w:szCs w:val="18"/>
                <w:lang w:eastAsia="ko-KR" w:bidi="ar-SA"/>
              </w:rPr>
              <w:t>Illustrare le motivazioni alla base del</w:t>
            </w:r>
            <w:r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l’attribuzione del </w:t>
            </w:r>
            <w:r w:rsidRPr="007B087D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punteggio </w:t>
            </w:r>
          </w:p>
          <w:p w14:paraId="45E9BF98" w14:textId="36E3D6F8" w:rsidR="009A5311" w:rsidRPr="007B087D" w:rsidRDefault="009A5311" w:rsidP="009A5311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  <w:r w:rsidRPr="00E20AF0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Si vedano anche le NOTE inserite nel paragrafo 12, relative al criterio </w:t>
            </w:r>
            <w:r>
              <w:rPr>
                <w:rFonts w:eastAsia="Times New Roman"/>
                <w:i/>
                <w:sz w:val="18"/>
                <w:szCs w:val="18"/>
                <w:lang w:eastAsia="ko-KR" w:bidi="ar-SA"/>
              </w:rPr>
              <w:t>7</w:t>
            </w:r>
            <w:r w:rsidRPr="00E20AF0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.1. </w:t>
            </w:r>
          </w:p>
          <w:p w14:paraId="644DF54F" w14:textId="77777777" w:rsidR="009A5311" w:rsidRPr="007B087D" w:rsidRDefault="009A5311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</w:p>
        </w:tc>
      </w:tr>
    </w:tbl>
    <w:p w14:paraId="0B1B6E66" w14:textId="3666E545" w:rsidR="009A5311" w:rsidRDefault="009A5311" w:rsidP="007B087D">
      <w:pPr>
        <w:keepNext/>
        <w:widowControl/>
        <w:suppressAutoHyphens/>
        <w:autoSpaceDN/>
        <w:spacing w:before="120" w:after="120"/>
        <w:ind w:firstLine="378"/>
        <w:jc w:val="both"/>
        <w:outlineLvl w:val="1"/>
        <w:rPr>
          <w:rFonts w:eastAsia="Times New Roman"/>
          <w:b/>
          <w:bCs/>
          <w:sz w:val="20"/>
          <w:szCs w:val="20"/>
          <w:lang w:eastAsia="ko-KR" w:bidi="ar-SA"/>
        </w:rPr>
      </w:pPr>
    </w:p>
    <w:p w14:paraId="64FB8523" w14:textId="4E3B3A0E" w:rsidR="004516D1" w:rsidRDefault="004516D1" w:rsidP="007B087D">
      <w:pPr>
        <w:keepNext/>
        <w:widowControl/>
        <w:suppressAutoHyphens/>
        <w:autoSpaceDN/>
        <w:spacing w:before="120" w:after="120"/>
        <w:ind w:firstLine="378"/>
        <w:jc w:val="both"/>
        <w:outlineLvl w:val="1"/>
        <w:rPr>
          <w:rFonts w:eastAsia="Times New Roman"/>
          <w:b/>
          <w:bCs/>
          <w:sz w:val="20"/>
          <w:szCs w:val="20"/>
          <w:lang w:eastAsia="ko-KR" w:bidi="ar-SA"/>
        </w:rPr>
      </w:pPr>
    </w:p>
    <w:bookmarkEnd w:id="4"/>
    <w:p w14:paraId="47E38FE9" w14:textId="7B9D72C6" w:rsidR="007B087D" w:rsidRPr="008C3F32" w:rsidRDefault="004516D1" w:rsidP="007E74CC">
      <w:pPr>
        <w:pStyle w:val="Paragrafoelenco"/>
        <w:widowControl/>
        <w:numPr>
          <w:ilvl w:val="0"/>
          <w:numId w:val="26"/>
        </w:numPr>
        <w:suppressAutoHyphens/>
        <w:autoSpaceDE/>
        <w:autoSpaceDN/>
        <w:adjustRightInd w:val="0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  <w:r w:rsidRPr="008C3F32">
        <w:rPr>
          <w:rFonts w:eastAsia="Calibri"/>
          <w:b/>
          <w:bCs/>
          <w:lang w:eastAsia="en-US" w:bidi="ar-SA"/>
        </w:rPr>
        <w:t>Caratteristiche del progetto</w:t>
      </w:r>
    </w:p>
    <w:tbl>
      <w:tblPr>
        <w:tblpPr w:leftFromText="141" w:rightFromText="141" w:vertAnchor="text" w:tblpY="1"/>
        <w:tblOverlap w:val="never"/>
        <w:tblW w:w="4965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21"/>
        <w:gridCol w:w="3419"/>
        <w:gridCol w:w="1878"/>
        <w:gridCol w:w="1859"/>
      </w:tblGrid>
      <w:tr w:rsidR="004516D1" w:rsidRPr="007B087D" w14:paraId="79D30DDB" w14:textId="77777777" w:rsidTr="004516D1">
        <w:trPr>
          <w:trHeight w:val="170"/>
        </w:trPr>
        <w:tc>
          <w:tcPr>
            <w:tcW w:w="518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0014B89D" w14:textId="77777777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Numero </w:t>
            </w:r>
          </w:p>
          <w:p w14:paraId="35FAFFC8" w14:textId="77777777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1133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9335D97" w14:textId="69C567D5" w:rsidR="004516D1" w:rsidRPr="007B087D" w:rsidRDefault="004516D1" w:rsidP="004516D1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 </w:t>
            </w:r>
            <w:r w:rsidRPr="004516D1">
              <w:rPr>
                <w:rFonts w:eastAsia="Times New Roman"/>
                <w:b/>
                <w:sz w:val="18"/>
                <w:szCs w:val="18"/>
                <w:lang w:bidi="ar-SA"/>
              </w:rPr>
              <w:t>Descrizione Criterio</w:t>
            </w:r>
          </w:p>
        </w:tc>
        <w:tc>
          <w:tcPr>
            <w:tcW w:w="1600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A08C601" w14:textId="4780D29E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Specifica</w:t>
            </w: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DA0F65E" w14:textId="26A55B49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Punti </w:t>
            </w: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max 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23186478" w14:textId="77777777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</w:tc>
      </w:tr>
      <w:tr w:rsidR="004516D1" w:rsidRPr="007B087D" w14:paraId="31686707" w14:textId="77777777" w:rsidTr="004516D1">
        <w:trPr>
          <w:trHeight w:val="766"/>
        </w:trPr>
        <w:tc>
          <w:tcPr>
            <w:tcW w:w="518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0C78897" w14:textId="1FF3B862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8.1</w:t>
            </w:r>
          </w:p>
        </w:tc>
        <w:tc>
          <w:tcPr>
            <w:tcW w:w="1133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D069" w14:textId="2D1CCA1A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Tipologia di investimento</w:t>
            </w: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60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E1C0776" w14:textId="0FD2DF91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  <w:r w:rsidRPr="006D362E">
              <w:rPr>
                <w:rFonts w:eastAsia="Calibri"/>
                <w:lang w:eastAsia="en-US" w:bidi="ar-SA"/>
              </w:rPr>
              <w:t xml:space="preserve">Investimenti immobiliari </w:t>
            </w:r>
            <w:r w:rsidR="006E2FC7" w:rsidRPr="006D362E">
              <w:rPr>
                <w:rFonts w:eastAsia="Calibri"/>
                <w:lang w:eastAsia="en-US" w:bidi="ar-SA"/>
              </w:rPr>
              <w:t xml:space="preserve">(edilizi e soggetti a permessi) </w:t>
            </w:r>
            <w:r w:rsidRPr="006D362E">
              <w:rPr>
                <w:rFonts w:eastAsia="Calibri"/>
                <w:lang w:eastAsia="en-US" w:bidi="ar-SA"/>
              </w:rPr>
              <w:t>che non determinano nuova occupazione di suolo per almeno il 50% della spesa ammissibile</w:t>
            </w:r>
            <w:r w:rsidR="006E2FC7" w:rsidRPr="006D362E">
              <w:rPr>
                <w:rFonts w:eastAsia="Calibri"/>
                <w:lang w:eastAsia="en-US" w:bidi="ar-SA"/>
              </w:rPr>
              <w:t>, al netto delle spese tecniche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4570759" w14:textId="47ED1C10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9C18DC4" w14:textId="77777777" w:rsidR="004516D1" w:rsidRPr="007B087D" w:rsidRDefault="004516D1" w:rsidP="007B087D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0D4554AF" w14:textId="77777777" w:rsidR="007B087D" w:rsidRPr="007B087D" w:rsidRDefault="007B087D" w:rsidP="007B087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ko-KR" w:bidi="ar-SA"/>
        </w:rPr>
      </w:pPr>
    </w:p>
    <w:p w14:paraId="123747D6" w14:textId="77777777" w:rsidR="004516D1" w:rsidRPr="007B087D" w:rsidRDefault="004516D1" w:rsidP="007B087D">
      <w:pPr>
        <w:widowControl/>
        <w:suppressAutoHyphens/>
        <w:autoSpaceDE/>
        <w:autoSpaceDN/>
        <w:jc w:val="both"/>
        <w:rPr>
          <w:rFonts w:eastAsia="Times New Roman"/>
          <w:b/>
          <w:sz w:val="24"/>
          <w:szCs w:val="20"/>
          <w:lang w:eastAsia="ko-KR" w:bidi="ar-SA"/>
        </w:rPr>
      </w:pPr>
    </w:p>
    <w:tbl>
      <w:tblPr>
        <w:tblpPr w:leftFromText="141" w:rightFromText="141" w:vertAnchor="text" w:tblpY="1"/>
        <w:tblOverlap w:val="never"/>
        <w:tblW w:w="4938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663"/>
        <w:gridCol w:w="2835"/>
      </w:tblGrid>
      <w:tr w:rsidR="004516D1" w:rsidRPr="007B087D" w14:paraId="56985396" w14:textId="77777777" w:rsidTr="009778D8">
        <w:trPr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E7917F2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b/>
                <w:sz w:val="20"/>
                <w:szCs w:val="20"/>
                <w:lang w:bidi="ar-SA"/>
              </w:rPr>
            </w:pPr>
            <w:r w:rsidRPr="007B087D">
              <w:rPr>
                <w:rFonts w:eastAsia="Times New Roman"/>
                <w:b/>
                <w:sz w:val="20"/>
                <w:szCs w:val="20"/>
                <w:lang w:bidi="ar-SA"/>
              </w:rPr>
              <w:t>Indicazione dei motivi per i quali si è ritenuto di assegnare il punteggio</w:t>
            </w:r>
          </w:p>
        </w:tc>
      </w:tr>
      <w:tr w:rsidR="004516D1" w:rsidRPr="007B087D" w14:paraId="6463443E" w14:textId="77777777" w:rsidTr="009778D8">
        <w:trPr>
          <w:trHeight w:val="170"/>
        </w:trPr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B95EF" w14:textId="4F572C24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Beni </w:t>
            </w:r>
            <w:r>
              <w:rPr>
                <w:rFonts w:eastAsia="Times New Roman"/>
                <w:sz w:val="18"/>
                <w:szCs w:val="18"/>
                <w:lang w:bidi="ar-SA"/>
              </w:rPr>
              <w:t xml:space="preserve">associabili al criterio 8.1 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3AFA5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 xml:space="preserve">Descrizione bene </w:t>
            </w:r>
          </w:p>
        </w:tc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5FACC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sz w:val="18"/>
                <w:szCs w:val="18"/>
                <w:lang w:bidi="ar-SA"/>
              </w:rPr>
              <w:t>Importo</w:t>
            </w:r>
          </w:p>
        </w:tc>
      </w:tr>
      <w:tr w:rsidR="004516D1" w:rsidRPr="007B087D" w14:paraId="2FED5215" w14:textId="77777777" w:rsidTr="009778D8">
        <w:trPr>
          <w:trHeight w:val="170"/>
        </w:trPr>
        <w:tc>
          <w:tcPr>
            <w:tcW w:w="531" w:type="pct"/>
            <w:vMerge/>
            <w:shd w:val="clear" w:color="auto" w:fill="auto"/>
            <w:vAlign w:val="center"/>
          </w:tcPr>
          <w:p w14:paraId="4F3DDA16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3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4567C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5CD69A61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4516D1" w:rsidRPr="007B087D" w14:paraId="41B02944" w14:textId="77777777" w:rsidTr="009778D8">
        <w:trPr>
          <w:trHeight w:val="170"/>
        </w:trPr>
        <w:tc>
          <w:tcPr>
            <w:tcW w:w="531" w:type="pct"/>
            <w:vMerge/>
            <w:shd w:val="clear" w:color="auto" w:fill="auto"/>
            <w:vAlign w:val="center"/>
          </w:tcPr>
          <w:p w14:paraId="3E72B71C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3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791F3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 w14:paraId="3BD6FCE1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4516D1" w:rsidRPr="007B087D" w14:paraId="03863E18" w14:textId="77777777" w:rsidTr="009778D8">
        <w:trPr>
          <w:trHeight w:val="170"/>
        </w:trPr>
        <w:tc>
          <w:tcPr>
            <w:tcW w:w="531" w:type="pct"/>
            <w:vMerge/>
            <w:shd w:val="clear" w:color="auto" w:fill="auto"/>
            <w:vAlign w:val="center"/>
          </w:tcPr>
          <w:p w14:paraId="1E2BF444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3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69106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64F20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4516D1" w:rsidRPr="007B087D" w14:paraId="5210A68D" w14:textId="77777777" w:rsidTr="009778D8">
        <w:trPr>
          <w:trHeight w:val="170"/>
        </w:trPr>
        <w:tc>
          <w:tcPr>
            <w:tcW w:w="3666" w:type="pct"/>
            <w:gridSpan w:val="2"/>
            <w:shd w:val="clear" w:color="auto" w:fill="auto"/>
            <w:vAlign w:val="center"/>
          </w:tcPr>
          <w:p w14:paraId="5008CC6D" w14:textId="77777777" w:rsidR="004516D1" w:rsidRPr="004516D1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  <w:r w:rsidRPr="004516D1">
              <w:rPr>
                <w:rFonts w:eastAsia="Times New Roman"/>
                <w:sz w:val="18"/>
                <w:szCs w:val="18"/>
                <w:lang w:bidi="ar-SA"/>
              </w:rPr>
              <w:t xml:space="preserve">Totale 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7C9743CA" w14:textId="77777777" w:rsidR="004516D1" w:rsidRPr="005C0466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i/>
                <w:iCs/>
                <w:sz w:val="18"/>
                <w:szCs w:val="18"/>
                <w:lang w:bidi="ar-SA"/>
              </w:rPr>
            </w:pPr>
          </w:p>
        </w:tc>
      </w:tr>
      <w:tr w:rsidR="004516D1" w:rsidRPr="007B087D" w14:paraId="391D2580" w14:textId="77777777" w:rsidTr="009778D8">
        <w:trPr>
          <w:trHeight w:val="170"/>
        </w:trPr>
        <w:tc>
          <w:tcPr>
            <w:tcW w:w="3666" w:type="pct"/>
            <w:gridSpan w:val="2"/>
            <w:shd w:val="clear" w:color="auto" w:fill="auto"/>
            <w:vAlign w:val="center"/>
          </w:tcPr>
          <w:p w14:paraId="63D246F6" w14:textId="77777777" w:rsidR="004516D1" w:rsidRPr="004516D1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right"/>
              <w:rPr>
                <w:rFonts w:eastAsia="Times New Roman"/>
                <w:sz w:val="18"/>
                <w:szCs w:val="18"/>
                <w:lang w:bidi="ar-SA"/>
              </w:rPr>
            </w:pPr>
            <w:r w:rsidRPr="004516D1">
              <w:rPr>
                <w:rFonts w:eastAsia="Times New Roman"/>
                <w:sz w:val="18"/>
                <w:szCs w:val="18"/>
                <w:lang w:bidi="ar-SA"/>
              </w:rPr>
              <w:t xml:space="preserve">Incidenza % sull’importo totale del programma di investimenti  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9401C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4516D1" w:rsidRPr="007B087D" w14:paraId="05C4267D" w14:textId="77777777" w:rsidTr="009778D8">
        <w:trPr>
          <w:trHeight w:val="17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633D" w14:textId="77777777" w:rsidR="004516D1" w:rsidRPr="007B087D" w:rsidRDefault="004516D1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  <w:r w:rsidRPr="007B087D">
              <w:rPr>
                <w:rFonts w:eastAsia="Times New Roman"/>
                <w:i/>
                <w:sz w:val="18"/>
                <w:szCs w:val="18"/>
                <w:lang w:eastAsia="ko-KR" w:bidi="ar-SA"/>
              </w:rPr>
              <w:t>Illustrare le motivazioni alla base del</w:t>
            </w:r>
            <w:r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l’attribuzione del </w:t>
            </w:r>
            <w:r w:rsidRPr="007B087D">
              <w:rPr>
                <w:rFonts w:eastAsia="Times New Roman"/>
                <w:i/>
                <w:sz w:val="18"/>
                <w:szCs w:val="18"/>
                <w:lang w:eastAsia="ko-KR" w:bidi="ar-SA"/>
              </w:rPr>
              <w:t xml:space="preserve">punteggio </w:t>
            </w:r>
          </w:p>
          <w:p w14:paraId="02620771" w14:textId="77777777" w:rsidR="004516D1" w:rsidRPr="007B087D" w:rsidRDefault="004516D1" w:rsidP="004516D1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i/>
                <w:sz w:val="18"/>
                <w:szCs w:val="18"/>
                <w:lang w:eastAsia="ko-KR" w:bidi="ar-SA"/>
              </w:rPr>
            </w:pPr>
          </w:p>
        </w:tc>
      </w:tr>
    </w:tbl>
    <w:p w14:paraId="048F0003" w14:textId="631EE405" w:rsidR="007B087D" w:rsidRDefault="007B087D" w:rsidP="007B087D">
      <w:pPr>
        <w:widowControl/>
        <w:suppressAutoHyphens/>
        <w:autoSpaceDE/>
        <w:autoSpaceDN/>
        <w:jc w:val="both"/>
        <w:rPr>
          <w:rFonts w:eastAsia="Times New Roman"/>
          <w:b/>
          <w:sz w:val="24"/>
          <w:szCs w:val="20"/>
          <w:lang w:eastAsia="ko-KR" w:bidi="ar-SA"/>
        </w:rPr>
      </w:pPr>
    </w:p>
    <w:p w14:paraId="331E84F6" w14:textId="34DF8F7C" w:rsidR="004516D1" w:rsidRDefault="004516D1" w:rsidP="007B087D">
      <w:pPr>
        <w:widowControl/>
        <w:suppressAutoHyphens/>
        <w:autoSpaceDE/>
        <w:autoSpaceDN/>
        <w:jc w:val="both"/>
        <w:rPr>
          <w:rFonts w:eastAsia="Times New Roman"/>
          <w:b/>
          <w:sz w:val="24"/>
          <w:szCs w:val="20"/>
          <w:lang w:eastAsia="ko-KR" w:bidi="ar-SA"/>
        </w:rPr>
      </w:pPr>
    </w:p>
    <w:p w14:paraId="6EB88E1E" w14:textId="39311075" w:rsidR="004516D1" w:rsidRDefault="004516D1" w:rsidP="007B087D">
      <w:pPr>
        <w:widowControl/>
        <w:suppressAutoHyphens/>
        <w:autoSpaceDE/>
        <w:autoSpaceDN/>
        <w:jc w:val="both"/>
        <w:rPr>
          <w:rFonts w:eastAsia="Times New Roman"/>
          <w:b/>
          <w:sz w:val="24"/>
          <w:szCs w:val="20"/>
          <w:lang w:eastAsia="ko-KR" w:bidi="ar-SA"/>
        </w:rPr>
      </w:pPr>
    </w:p>
    <w:p w14:paraId="2A512036" w14:textId="054D8AF1" w:rsidR="004516D1" w:rsidRDefault="004516D1" w:rsidP="007B087D">
      <w:pPr>
        <w:widowControl/>
        <w:suppressAutoHyphens/>
        <w:autoSpaceDE/>
        <w:autoSpaceDN/>
        <w:jc w:val="both"/>
        <w:rPr>
          <w:rFonts w:eastAsia="Times New Roman"/>
          <w:b/>
          <w:sz w:val="24"/>
          <w:szCs w:val="20"/>
          <w:lang w:eastAsia="ko-KR" w:bidi="ar-SA"/>
        </w:rPr>
      </w:pPr>
    </w:p>
    <w:p w14:paraId="05C7614D" w14:textId="054E31A1" w:rsidR="004E0659" w:rsidRPr="009778D8" w:rsidRDefault="004516D1" w:rsidP="00DC2422">
      <w:pPr>
        <w:pStyle w:val="Paragrafoelenco"/>
        <w:widowControl/>
        <w:numPr>
          <w:ilvl w:val="0"/>
          <w:numId w:val="26"/>
        </w:numPr>
        <w:tabs>
          <w:tab w:val="left" w:pos="600"/>
        </w:tabs>
        <w:autoSpaceDE/>
        <w:autoSpaceDN/>
        <w:adjustRightInd w:val="0"/>
        <w:spacing w:before="2" w:after="120" w:line="240" w:lineRule="atLeast"/>
        <w:ind w:right="1521"/>
        <w:jc w:val="both"/>
        <w:rPr>
          <w:b/>
        </w:rPr>
      </w:pPr>
      <w:r w:rsidRPr="009778D8">
        <w:rPr>
          <w:rFonts w:eastAsia="Times New Roman"/>
          <w:b/>
          <w:sz w:val="24"/>
          <w:szCs w:val="20"/>
          <w:lang w:eastAsia="ko-KR" w:bidi="ar-SA"/>
        </w:rPr>
        <w:t xml:space="preserve">Sistemi produttivi </w:t>
      </w:r>
    </w:p>
    <w:tbl>
      <w:tblPr>
        <w:tblpPr w:leftFromText="141" w:rightFromText="141" w:vertAnchor="text" w:tblpY="1"/>
        <w:tblOverlap w:val="never"/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846"/>
        <w:gridCol w:w="1410"/>
        <w:gridCol w:w="3807"/>
        <w:gridCol w:w="1296"/>
        <w:gridCol w:w="1552"/>
      </w:tblGrid>
      <w:tr w:rsidR="004E0659" w:rsidRPr="007B087D" w14:paraId="0E1DB903" w14:textId="77777777" w:rsidTr="004E0659">
        <w:trPr>
          <w:trHeight w:val="170"/>
        </w:trPr>
        <w:tc>
          <w:tcPr>
            <w:tcW w:w="395" w:type="pct"/>
            <w:tcBorders>
              <w:top w:val="single" w:sz="4" w:space="0" w:color="auto"/>
            </w:tcBorders>
            <w:shd w:val="clear" w:color="auto" w:fill="BDD6EE"/>
            <w:vAlign w:val="center"/>
            <w:hideMark/>
          </w:tcPr>
          <w:p w14:paraId="6898BFD1" w14:textId="77777777" w:rsidR="004E0659" w:rsidRPr="007B087D" w:rsidRDefault="004E0659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Numero </w:t>
            </w:r>
          </w:p>
          <w:p w14:paraId="4703B4AE" w14:textId="77777777" w:rsidR="004E0659" w:rsidRPr="007B087D" w:rsidRDefault="004E0659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Criterio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7437456F" w14:textId="77777777" w:rsidR="004E0659" w:rsidRPr="007B087D" w:rsidRDefault="004E0659" w:rsidP="00A11426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 </w:t>
            </w:r>
            <w:r w:rsidRPr="004516D1">
              <w:rPr>
                <w:rFonts w:eastAsia="Times New Roman"/>
                <w:b/>
                <w:sz w:val="18"/>
                <w:szCs w:val="18"/>
                <w:lang w:bidi="ar-SA"/>
              </w:rPr>
              <w:t>Descrizione Criterio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BDD6EE"/>
          </w:tcPr>
          <w:p w14:paraId="395F8CB8" w14:textId="117BE8EF" w:rsidR="004E0659" w:rsidRDefault="004E0659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Punti </w:t>
            </w:r>
            <w:r>
              <w:rPr>
                <w:rFonts w:eastAsia="Times New Roman"/>
                <w:b/>
                <w:sz w:val="18"/>
                <w:szCs w:val="18"/>
                <w:lang w:bidi="ar-SA"/>
              </w:rPr>
              <w:t>max</w:t>
            </w:r>
          </w:p>
        </w:tc>
        <w:tc>
          <w:tcPr>
            <w:tcW w:w="1769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76FA572" w14:textId="1B5F7D88" w:rsidR="004E0659" w:rsidRPr="007B087D" w:rsidRDefault="004E0659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>Specifica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612AAC1A" w14:textId="35F014A8" w:rsidR="004E0659" w:rsidRPr="007B087D" w:rsidRDefault="004E0659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sz w:val="18"/>
                <w:szCs w:val="18"/>
                <w:lang w:bidi="ar-SA"/>
              </w:rPr>
              <w:t xml:space="preserve">Punti par 12 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D19494C" w14:textId="77777777" w:rsidR="004E0659" w:rsidRPr="007B087D" w:rsidRDefault="004E0659" w:rsidP="00A11426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b/>
                <w:sz w:val="18"/>
                <w:szCs w:val="18"/>
                <w:lang w:bidi="ar-SA"/>
              </w:rPr>
            </w:pPr>
            <w:r w:rsidRPr="007B087D">
              <w:rPr>
                <w:rFonts w:eastAsia="Times New Roman"/>
                <w:b/>
                <w:sz w:val="18"/>
                <w:szCs w:val="18"/>
                <w:lang w:bidi="ar-SA"/>
              </w:rPr>
              <w:t>Punteggio autovalutazione</w:t>
            </w:r>
          </w:p>
        </w:tc>
      </w:tr>
      <w:tr w:rsidR="004E0659" w:rsidRPr="007B087D" w14:paraId="2CCDB5CC" w14:textId="77777777" w:rsidTr="004E0659">
        <w:trPr>
          <w:trHeight w:val="766"/>
        </w:trPr>
        <w:tc>
          <w:tcPr>
            <w:tcW w:w="395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54F57BF" w14:textId="0156AAF7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9.1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F9878" w14:textId="28612F03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4E0659">
              <w:rPr>
                <w:rFonts w:eastAsia="Calibri"/>
                <w:sz w:val="18"/>
                <w:szCs w:val="18"/>
                <w:lang w:eastAsia="en-US" w:bidi="ar-SA"/>
              </w:rPr>
              <w:t xml:space="preserve">Azienda biologica/ Azienda SQNPI </w:t>
            </w:r>
            <w:r>
              <w:rPr>
                <w:rFonts w:eastAsia="Calibri"/>
                <w:sz w:val="18"/>
                <w:szCs w:val="18"/>
                <w:lang w:eastAsia="en-US" w:bidi="ar-SA"/>
              </w:rPr>
              <w:t>–</w:t>
            </w:r>
            <w:r w:rsidRPr="004E0659">
              <w:rPr>
                <w:rFonts w:eastAsia="Calibri"/>
                <w:sz w:val="18"/>
                <w:szCs w:val="18"/>
                <w:lang w:eastAsia="en-US" w:bidi="ar-SA"/>
              </w:rPr>
              <w:t xml:space="preserve"> ACA</w:t>
            </w:r>
          </w:p>
          <w:p w14:paraId="6FE601F1" w14:textId="4297FD1C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</w:tcBorders>
            <w:vAlign w:val="center"/>
          </w:tcPr>
          <w:p w14:paraId="01D223AD" w14:textId="5BD5F349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 punti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64C" w14:textId="21A63F2B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Times New Roman"/>
                <w:sz w:val="18"/>
                <w:szCs w:val="18"/>
                <w:lang w:bidi="ar-SA"/>
              </w:rPr>
            </w:pPr>
            <w:r w:rsidRPr="004E0659">
              <w:rPr>
                <w:sz w:val="18"/>
                <w:szCs w:val="18"/>
              </w:rPr>
              <w:t>Azienda che adotta interamente (per tutte le produzioni aziendali) i metodi dell’agricoltura biologica (certificata o in conversione)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C92533E" w14:textId="68B8FB1C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4903F01" w14:textId="77777777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4E0659" w:rsidRPr="007B087D" w14:paraId="7476A151" w14:textId="77777777" w:rsidTr="004E0659">
        <w:trPr>
          <w:trHeight w:val="766"/>
        </w:trPr>
        <w:tc>
          <w:tcPr>
            <w:tcW w:w="395" w:type="pct"/>
            <w:vMerge/>
            <w:shd w:val="clear" w:color="000000" w:fill="FFFFFF"/>
            <w:vAlign w:val="center"/>
          </w:tcPr>
          <w:p w14:paraId="28DB5321" w14:textId="77777777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858" w:type="pct"/>
            <w:vMerge/>
            <w:shd w:val="clear" w:color="000000" w:fill="FFFFFF"/>
            <w:noWrap/>
            <w:vAlign w:val="center"/>
          </w:tcPr>
          <w:p w14:paraId="0110D8C2" w14:textId="7777777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655" w:type="pct"/>
            <w:vMerge/>
          </w:tcPr>
          <w:p w14:paraId="60969544" w14:textId="7777777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C48" w14:textId="75AF4929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sz w:val="18"/>
                <w:szCs w:val="18"/>
              </w:rPr>
            </w:pPr>
            <w:r w:rsidRPr="004E0659">
              <w:rPr>
                <w:sz w:val="18"/>
                <w:szCs w:val="18"/>
              </w:rPr>
              <w:t>Azienda che adotta prevalentemente (in termini di PST) i metodi dell’agricoltura biologica (certificata o in conversione)</w:t>
            </w:r>
          </w:p>
          <w:p w14:paraId="7E582DB0" w14:textId="7777777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sz w:val="18"/>
                <w:szCs w:val="18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17DDC761" w14:textId="1B86583C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lastRenderedPageBreak/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2369ECB" w14:textId="77777777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4E0659" w:rsidRPr="007B087D" w14:paraId="2A7FD3EF" w14:textId="77777777" w:rsidTr="004E0659">
        <w:trPr>
          <w:trHeight w:val="766"/>
        </w:trPr>
        <w:tc>
          <w:tcPr>
            <w:tcW w:w="395" w:type="pct"/>
            <w:vMerge/>
            <w:shd w:val="clear" w:color="000000" w:fill="FFFFFF"/>
            <w:vAlign w:val="center"/>
          </w:tcPr>
          <w:p w14:paraId="4C47AC1A" w14:textId="77777777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858" w:type="pct"/>
            <w:vMerge/>
            <w:shd w:val="clear" w:color="000000" w:fill="FFFFFF"/>
            <w:noWrap/>
            <w:vAlign w:val="center"/>
          </w:tcPr>
          <w:p w14:paraId="74A24326" w14:textId="7777777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655" w:type="pct"/>
            <w:vMerge/>
          </w:tcPr>
          <w:p w14:paraId="10570A33" w14:textId="7777777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039E" w14:textId="0BE94DB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sz w:val="18"/>
                <w:szCs w:val="18"/>
              </w:rPr>
            </w:pPr>
            <w:r w:rsidRPr="004E0659">
              <w:rPr>
                <w:sz w:val="18"/>
                <w:szCs w:val="18"/>
              </w:rPr>
              <w:t>Azienda che adotta interamente (per tutte le produzioni aziendali) i metodi dell’agricoltura integrata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2526CCA" w14:textId="0BF3C154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F24312F" w14:textId="77777777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4E0659" w:rsidRPr="007B087D" w14:paraId="6BDC5737" w14:textId="77777777" w:rsidTr="004E0659">
        <w:trPr>
          <w:trHeight w:val="766"/>
        </w:trPr>
        <w:tc>
          <w:tcPr>
            <w:tcW w:w="3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9E9121" w14:textId="77777777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  <w:tc>
          <w:tcPr>
            <w:tcW w:w="858" w:type="pct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63266D8" w14:textId="7777777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655" w:type="pct"/>
            <w:vMerge/>
            <w:tcBorders>
              <w:bottom w:val="single" w:sz="4" w:space="0" w:color="auto"/>
            </w:tcBorders>
          </w:tcPr>
          <w:p w14:paraId="033F89C8" w14:textId="77777777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sz w:val="18"/>
                <w:szCs w:val="1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4DBB" w14:textId="762EFA26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sz w:val="18"/>
                <w:szCs w:val="18"/>
              </w:rPr>
            </w:pPr>
            <w:r w:rsidRPr="004E0659">
              <w:rPr>
                <w:sz w:val="18"/>
                <w:szCs w:val="18"/>
              </w:rPr>
              <w:t>Azienda che adotta prevalentemente (in termini di PST) i metodi dell’agricoltura integrata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ED2A992" w14:textId="214C6A97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2C00714" w14:textId="77777777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  <w:tr w:rsidR="004E0659" w:rsidRPr="007B087D" w14:paraId="037E786F" w14:textId="77777777" w:rsidTr="004E0659">
        <w:trPr>
          <w:trHeight w:val="766"/>
        </w:trPr>
        <w:tc>
          <w:tcPr>
            <w:tcW w:w="39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A52A342" w14:textId="35E01E2A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9.2</w:t>
            </w:r>
          </w:p>
        </w:tc>
        <w:tc>
          <w:tcPr>
            <w:tcW w:w="85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F4DE707" w14:textId="1AE5D75E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 xml:space="preserve">Adesione a sistemi di qualità 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9D48606" w14:textId="5008A4C8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Max 2 punti</w:t>
            </w:r>
          </w:p>
        </w:tc>
        <w:tc>
          <w:tcPr>
            <w:tcW w:w="1769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AA4DF65" w14:textId="21F9DBDE" w:rsidR="004E0659" w:rsidRP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4E0659">
              <w:rPr>
                <w:sz w:val="18"/>
                <w:szCs w:val="18"/>
              </w:rPr>
              <w:t>il beneficiario è certificato ad almeno un sistema di qualità riconosciuto a livello comunitario, nazionale o regionale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21AF618" w14:textId="1AF1F9CB" w:rsidR="004E0659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F5FA660" w14:textId="77777777" w:rsidR="004E0659" w:rsidRPr="007B087D" w:rsidRDefault="004E0659" w:rsidP="004E0659">
            <w:pPr>
              <w:widowControl/>
              <w:suppressAutoHyphens/>
              <w:autoSpaceDE/>
              <w:autoSpaceDN/>
              <w:spacing w:before="20" w:after="40" w:line="276" w:lineRule="auto"/>
              <w:jc w:val="center"/>
              <w:rPr>
                <w:rFonts w:eastAsia="Times New Roman"/>
                <w:sz w:val="18"/>
                <w:szCs w:val="18"/>
                <w:lang w:bidi="ar-SA"/>
              </w:rPr>
            </w:pPr>
          </w:p>
        </w:tc>
      </w:tr>
    </w:tbl>
    <w:p w14:paraId="242A13DD" w14:textId="77777777" w:rsidR="004E0659" w:rsidRPr="007C5B01" w:rsidRDefault="004E0659" w:rsidP="002B7C12">
      <w:pPr>
        <w:tabs>
          <w:tab w:val="left" w:pos="600"/>
        </w:tabs>
        <w:spacing w:before="2"/>
        <w:ind w:right="1521"/>
        <w:jc w:val="both"/>
        <w:rPr>
          <w:b/>
        </w:rPr>
      </w:pPr>
    </w:p>
    <w:p w14:paraId="68E71D91" w14:textId="77777777" w:rsidR="004E0659" w:rsidRDefault="004E0659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Per il criterio 9.2, inserire i dati di seguito richiesti: </w:t>
      </w:r>
    </w:p>
    <w:p w14:paraId="141CDA85" w14:textId="0492A75B" w:rsidR="007C5B01" w:rsidRDefault="007C5B01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  <w:r>
        <w:rPr>
          <w:rFonts w:ascii="Times New Roman"/>
          <w:b w:val="0"/>
        </w:rPr>
        <w:t>l titolare della domanda aderisce ai seguenti regimi di qualit</w:t>
      </w:r>
      <w:r>
        <w:rPr>
          <w:rFonts w:ascii="Times New Roman"/>
          <w:b w:val="0"/>
        </w:rPr>
        <w:t>à</w:t>
      </w:r>
      <w:r>
        <w:rPr>
          <w:rFonts w:ascii="Times New Roman"/>
          <w:b w:val="0"/>
        </w:rPr>
        <w:t xml:space="preserve"> o certificazione volontarie</w:t>
      </w:r>
      <w:r w:rsidR="002B7C12">
        <w:rPr>
          <w:rFonts w:ascii="Times New Roman"/>
          <w:b w:val="0"/>
        </w:rPr>
        <w:t xml:space="preserve"> (</w:t>
      </w:r>
      <w:r w:rsidR="002B7C12" w:rsidRPr="002B7C12">
        <w:rPr>
          <w:rFonts w:ascii="Times New Roman"/>
          <w:b w:val="0"/>
          <w:i/>
          <w:iCs/>
        </w:rPr>
        <w:t xml:space="preserve">inserire </w:t>
      </w:r>
      <w:r w:rsidR="006D362E" w:rsidRPr="002B7C12">
        <w:rPr>
          <w:rFonts w:ascii="Times New Roman"/>
          <w:b w:val="0"/>
          <w:i/>
          <w:iCs/>
        </w:rPr>
        <w:t>i riferimenti</w:t>
      </w:r>
      <w:r w:rsidR="002B7C12" w:rsidRPr="002B7C12">
        <w:rPr>
          <w:rFonts w:ascii="Times New Roman"/>
          <w:b w:val="0"/>
          <w:i/>
          <w:iCs/>
        </w:rPr>
        <w:t xml:space="preserve"> normativi)</w:t>
      </w:r>
      <w:r w:rsidR="002B7C12">
        <w:rPr>
          <w:rFonts w:ascii="Times New Roman"/>
          <w:b w:val="0"/>
        </w:rPr>
        <w:t xml:space="preserve"> </w:t>
      </w:r>
    </w:p>
    <w:p w14:paraId="0F98557A" w14:textId="77777777" w:rsidR="007C5B01" w:rsidRDefault="007C5B01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</w:p>
    <w:p w14:paraId="19F3A6D5" w14:textId="77777777" w:rsidR="007C5B01" w:rsidRDefault="007C5B01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  <w:r>
        <w:rPr>
          <w:rFonts w:ascii="Times New Roman"/>
          <w:b w:val="0"/>
        </w:rPr>
        <w:t>…………………………………………………</w:t>
      </w:r>
    </w:p>
    <w:p w14:paraId="621D1861" w14:textId="77777777" w:rsidR="007C5B01" w:rsidRDefault="007C5B01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  <w:r>
        <w:rPr>
          <w:rFonts w:ascii="Times New Roman"/>
          <w:b w:val="0"/>
        </w:rPr>
        <w:t>…………………………………………………</w:t>
      </w:r>
    </w:p>
    <w:p w14:paraId="03F197DA" w14:textId="6A95E249" w:rsidR="008301A3" w:rsidRDefault="007C5B01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  <w:r>
        <w:rPr>
          <w:rFonts w:ascii="Times New Roman"/>
          <w:b w:val="0"/>
        </w:rPr>
        <w:t>…………………………………………………</w:t>
      </w:r>
      <w:r>
        <w:rPr>
          <w:rFonts w:ascii="Times New Roman"/>
          <w:b w:val="0"/>
        </w:rPr>
        <w:t xml:space="preserve">  </w:t>
      </w:r>
    </w:p>
    <w:p w14:paraId="13170781" w14:textId="75879270" w:rsidR="00587D26" w:rsidRDefault="00587D26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</w:p>
    <w:p w14:paraId="6D09C3D4" w14:textId="2AAA80A5" w:rsidR="00587D26" w:rsidRDefault="00587D26" w:rsidP="007C5B01">
      <w:pPr>
        <w:pStyle w:val="Titolo41"/>
        <w:tabs>
          <w:tab w:val="left" w:pos="910"/>
        </w:tabs>
        <w:spacing w:before="1" w:after="5"/>
        <w:ind w:left="0" w:firstLine="0"/>
        <w:rPr>
          <w:rFonts w:ascii="Times New Roman"/>
          <w:b w:val="0"/>
        </w:rPr>
      </w:pPr>
    </w:p>
    <w:p w14:paraId="410E2723" w14:textId="57003863" w:rsidR="004B0160" w:rsidRDefault="004B0160" w:rsidP="004B0160">
      <w:pPr>
        <w:pStyle w:val="Titolo41"/>
        <w:tabs>
          <w:tab w:val="left" w:pos="910"/>
        </w:tabs>
        <w:spacing w:before="1" w:after="5"/>
        <w:rPr>
          <w:rFonts w:ascii="Times New Roman"/>
        </w:rPr>
      </w:pPr>
    </w:p>
    <w:p w14:paraId="4C45ED61" w14:textId="4905A97E" w:rsidR="004B0160" w:rsidRPr="004B0160" w:rsidRDefault="00E11BBC" w:rsidP="009778D8">
      <w:pPr>
        <w:keepNext/>
        <w:widowControl/>
        <w:autoSpaceDE/>
        <w:autoSpaceDN/>
        <w:spacing w:before="240" w:after="60" w:line="232" w:lineRule="auto"/>
        <w:ind w:left="472" w:right="216" w:hanging="188"/>
        <w:jc w:val="both"/>
        <w:outlineLvl w:val="2"/>
        <w:rPr>
          <w:rFonts w:eastAsia="Times New Roman"/>
          <w:b/>
          <w:bCs/>
          <w:color w:val="000000"/>
          <w:lang w:bidi="ar-SA"/>
        </w:rPr>
      </w:pPr>
      <w:r>
        <w:rPr>
          <w:rFonts w:eastAsia="Times New Roman"/>
          <w:b/>
          <w:bCs/>
          <w:color w:val="000000"/>
          <w:lang w:bidi="ar-SA"/>
        </w:rPr>
        <w:t xml:space="preserve">C. </w:t>
      </w:r>
      <w:r w:rsidR="004B0160" w:rsidRPr="004B0160">
        <w:rPr>
          <w:rFonts w:eastAsia="Times New Roman"/>
          <w:b/>
          <w:bCs/>
          <w:color w:val="000000"/>
          <w:lang w:bidi="ar-SA"/>
        </w:rPr>
        <w:t>RISULTATI ATTESI</w:t>
      </w:r>
    </w:p>
    <w:p w14:paraId="31B0890B" w14:textId="77777777" w:rsidR="004B0160" w:rsidRPr="004B0160" w:rsidRDefault="004B0160" w:rsidP="004B0160">
      <w:pPr>
        <w:spacing w:before="1"/>
        <w:rPr>
          <w:b/>
        </w:rPr>
      </w:pPr>
    </w:p>
    <w:p w14:paraId="5C862690" w14:textId="77777777" w:rsidR="004B0160" w:rsidRPr="000B63B0" w:rsidRDefault="004B0160" w:rsidP="004B0160">
      <w:pPr>
        <w:widowControl/>
        <w:numPr>
          <w:ilvl w:val="1"/>
          <w:numId w:val="19"/>
        </w:numPr>
        <w:tabs>
          <w:tab w:val="left" w:pos="1191"/>
        </w:tabs>
        <w:autoSpaceDE/>
        <w:autoSpaceDN/>
        <w:spacing w:after="160" w:line="242" w:lineRule="auto"/>
        <w:ind w:right="805"/>
        <w:jc w:val="both"/>
        <w:rPr>
          <w:i/>
          <w:iCs/>
          <w:sz w:val="18"/>
          <w:szCs w:val="18"/>
        </w:rPr>
      </w:pPr>
      <w:r w:rsidRPr="004B0160">
        <w:rPr>
          <w:b/>
        </w:rPr>
        <w:t xml:space="preserve">Elementi di novità: </w:t>
      </w:r>
      <w:r w:rsidRPr="000B63B0">
        <w:rPr>
          <w:i/>
          <w:iCs/>
          <w:sz w:val="18"/>
          <w:szCs w:val="18"/>
        </w:rPr>
        <w:t>Relazionare in ordine agli elementi di novità e di miglioramento dell’efficienza delle strutture e dotazioni aziendali conseguenti la realizzazione del programma di investimenti proposto, specificando per ciascun investimento gli eventuali effetti positivi in favore dell’ambiente o del benessere animale, sull’incremento dei livelli occupazionali,</w:t>
      </w:r>
      <w:r w:rsidRPr="000B63B0">
        <w:rPr>
          <w:i/>
          <w:iCs/>
          <w:spacing w:val="-5"/>
          <w:sz w:val="18"/>
          <w:szCs w:val="18"/>
        </w:rPr>
        <w:t xml:space="preserve"> </w:t>
      </w:r>
      <w:r w:rsidRPr="000B63B0">
        <w:rPr>
          <w:i/>
          <w:iCs/>
          <w:sz w:val="18"/>
          <w:szCs w:val="18"/>
        </w:rPr>
        <w:t>etc.).</w:t>
      </w:r>
    </w:p>
    <w:p w14:paraId="21824BAA" w14:textId="77777777" w:rsidR="004B0160" w:rsidRPr="004B0160" w:rsidRDefault="004B0160" w:rsidP="004B0160">
      <w:pPr>
        <w:spacing w:before="4"/>
        <w:rPr>
          <w:sz w:val="17"/>
        </w:rPr>
      </w:pPr>
    </w:p>
    <w:p w14:paraId="1E9D7B12" w14:textId="144C45BE" w:rsidR="004B0160" w:rsidRPr="000B63B0" w:rsidRDefault="004B0160" w:rsidP="00E11BBC">
      <w:pPr>
        <w:widowControl/>
        <w:numPr>
          <w:ilvl w:val="1"/>
          <w:numId w:val="19"/>
        </w:numPr>
        <w:tabs>
          <w:tab w:val="left" w:pos="1186"/>
        </w:tabs>
        <w:autoSpaceDE/>
        <w:autoSpaceDN/>
        <w:spacing w:after="160" w:line="242" w:lineRule="auto"/>
        <w:ind w:right="805"/>
        <w:jc w:val="both"/>
        <w:rPr>
          <w:i/>
          <w:iCs/>
          <w:sz w:val="18"/>
        </w:rPr>
      </w:pPr>
      <w:r w:rsidRPr="004B0160">
        <w:rPr>
          <w:b/>
        </w:rPr>
        <w:t xml:space="preserve">Obiettivi conseguiti: </w:t>
      </w:r>
      <w:r w:rsidRPr="000B63B0">
        <w:rPr>
          <w:i/>
          <w:iCs/>
          <w:sz w:val="18"/>
        </w:rPr>
        <w:t>relazionare circa il livello di conseguimento degli obiettivi di carattere economico, ambientale, sociale, et che si ritiene di poter conseguire a piano ultimato, specificando nel dettaglio gli effetti e elementi</w:t>
      </w:r>
      <w:r w:rsidRPr="000B63B0">
        <w:rPr>
          <w:i/>
          <w:iCs/>
          <w:spacing w:val="-14"/>
          <w:sz w:val="18"/>
        </w:rPr>
        <w:t xml:space="preserve"> </w:t>
      </w:r>
      <w:r w:rsidRPr="000B63B0">
        <w:rPr>
          <w:i/>
          <w:iCs/>
          <w:sz w:val="18"/>
        </w:rPr>
        <w:t>immediatamente</w:t>
      </w:r>
      <w:r w:rsidRPr="000B63B0">
        <w:rPr>
          <w:i/>
          <w:iCs/>
          <w:spacing w:val="-14"/>
          <w:sz w:val="18"/>
        </w:rPr>
        <w:t xml:space="preserve"> </w:t>
      </w:r>
      <w:r w:rsidRPr="000B63B0">
        <w:rPr>
          <w:i/>
          <w:iCs/>
          <w:sz w:val="18"/>
        </w:rPr>
        <w:t>consolidabili</w:t>
      </w:r>
      <w:r w:rsidRPr="000B63B0">
        <w:rPr>
          <w:i/>
          <w:iCs/>
          <w:spacing w:val="-13"/>
          <w:sz w:val="18"/>
        </w:rPr>
        <w:t xml:space="preserve"> </w:t>
      </w:r>
      <w:r w:rsidRPr="000B63B0">
        <w:rPr>
          <w:i/>
          <w:iCs/>
          <w:sz w:val="18"/>
        </w:rPr>
        <w:t>nonché</w:t>
      </w:r>
      <w:r w:rsidRPr="000B63B0">
        <w:rPr>
          <w:i/>
          <w:iCs/>
          <w:spacing w:val="-14"/>
          <w:sz w:val="18"/>
        </w:rPr>
        <w:t xml:space="preserve"> </w:t>
      </w:r>
      <w:r w:rsidRPr="000B63B0">
        <w:rPr>
          <w:i/>
          <w:iCs/>
          <w:sz w:val="18"/>
        </w:rPr>
        <w:t>quelli</w:t>
      </w:r>
      <w:r w:rsidRPr="000B63B0">
        <w:rPr>
          <w:i/>
          <w:iCs/>
          <w:spacing w:val="-13"/>
          <w:sz w:val="18"/>
        </w:rPr>
        <w:t xml:space="preserve"> </w:t>
      </w:r>
      <w:r w:rsidRPr="000B63B0">
        <w:rPr>
          <w:i/>
          <w:iCs/>
          <w:sz w:val="18"/>
        </w:rPr>
        <w:t>che,</w:t>
      </w:r>
      <w:r w:rsidRPr="000B63B0">
        <w:rPr>
          <w:i/>
          <w:iCs/>
          <w:spacing w:val="-12"/>
          <w:sz w:val="18"/>
        </w:rPr>
        <w:t xml:space="preserve"> </w:t>
      </w:r>
      <w:r w:rsidRPr="000B63B0">
        <w:rPr>
          <w:i/>
          <w:iCs/>
          <w:sz w:val="18"/>
        </w:rPr>
        <w:t>invece,</w:t>
      </w:r>
      <w:r w:rsidRPr="000B63B0">
        <w:rPr>
          <w:i/>
          <w:iCs/>
          <w:spacing w:val="-14"/>
          <w:sz w:val="18"/>
        </w:rPr>
        <w:t xml:space="preserve"> </w:t>
      </w:r>
      <w:r w:rsidRPr="000B63B0">
        <w:rPr>
          <w:i/>
          <w:iCs/>
          <w:sz w:val="18"/>
        </w:rPr>
        <w:t>si</w:t>
      </w:r>
      <w:r w:rsidRPr="000B63B0">
        <w:rPr>
          <w:i/>
          <w:iCs/>
          <w:spacing w:val="-14"/>
          <w:sz w:val="18"/>
        </w:rPr>
        <w:t xml:space="preserve"> </w:t>
      </w:r>
      <w:r w:rsidRPr="000B63B0">
        <w:rPr>
          <w:i/>
          <w:iCs/>
          <w:sz w:val="18"/>
        </w:rPr>
        <w:t>prevede</w:t>
      </w:r>
      <w:r w:rsidRPr="000B63B0">
        <w:rPr>
          <w:i/>
          <w:iCs/>
          <w:spacing w:val="-14"/>
          <w:sz w:val="18"/>
        </w:rPr>
        <w:t xml:space="preserve"> </w:t>
      </w:r>
      <w:r w:rsidRPr="000B63B0">
        <w:rPr>
          <w:i/>
          <w:iCs/>
          <w:sz w:val="18"/>
        </w:rPr>
        <w:t>possano</w:t>
      </w:r>
      <w:r w:rsidRPr="000B63B0">
        <w:rPr>
          <w:i/>
          <w:iCs/>
          <w:spacing w:val="-11"/>
          <w:sz w:val="18"/>
        </w:rPr>
        <w:t xml:space="preserve"> </w:t>
      </w:r>
      <w:r w:rsidRPr="000B63B0">
        <w:rPr>
          <w:i/>
          <w:iCs/>
          <w:sz w:val="18"/>
        </w:rPr>
        <w:t>entrare</w:t>
      </w:r>
      <w:r w:rsidRPr="000B63B0">
        <w:rPr>
          <w:i/>
          <w:iCs/>
          <w:spacing w:val="-12"/>
          <w:sz w:val="18"/>
        </w:rPr>
        <w:t xml:space="preserve"> </w:t>
      </w:r>
      <w:r w:rsidRPr="000B63B0">
        <w:rPr>
          <w:i/>
          <w:iCs/>
          <w:sz w:val="18"/>
        </w:rPr>
        <w:t>a</w:t>
      </w:r>
      <w:r w:rsidRPr="000B63B0">
        <w:rPr>
          <w:i/>
          <w:iCs/>
          <w:spacing w:val="-12"/>
          <w:sz w:val="18"/>
        </w:rPr>
        <w:t xml:space="preserve"> </w:t>
      </w:r>
      <w:r w:rsidRPr="000B63B0">
        <w:rPr>
          <w:i/>
          <w:iCs/>
          <w:sz w:val="18"/>
        </w:rPr>
        <w:t>regime</w:t>
      </w:r>
      <w:r w:rsidRPr="000B63B0">
        <w:rPr>
          <w:i/>
          <w:iCs/>
          <w:spacing w:val="-13"/>
          <w:sz w:val="18"/>
        </w:rPr>
        <w:t xml:space="preserve"> </w:t>
      </w:r>
      <w:r w:rsidRPr="000B63B0">
        <w:rPr>
          <w:i/>
          <w:iCs/>
          <w:sz w:val="18"/>
        </w:rPr>
        <w:t>dopo</w:t>
      </w:r>
      <w:r w:rsidRPr="000B63B0">
        <w:rPr>
          <w:i/>
          <w:iCs/>
          <w:spacing w:val="-12"/>
          <w:sz w:val="18"/>
        </w:rPr>
        <w:t xml:space="preserve"> </w:t>
      </w:r>
      <w:r w:rsidRPr="000B63B0">
        <w:rPr>
          <w:i/>
          <w:iCs/>
          <w:sz w:val="18"/>
        </w:rPr>
        <w:t>un</w:t>
      </w:r>
      <w:r w:rsidRPr="000B63B0">
        <w:rPr>
          <w:i/>
          <w:iCs/>
          <w:spacing w:val="-13"/>
          <w:sz w:val="18"/>
        </w:rPr>
        <w:t xml:space="preserve"> </w:t>
      </w:r>
      <w:r w:rsidRPr="000B63B0">
        <w:rPr>
          <w:i/>
          <w:iCs/>
          <w:sz w:val="18"/>
        </w:rPr>
        <w:t>iniziale periodo di</w:t>
      </w:r>
      <w:r w:rsidRPr="000B63B0">
        <w:rPr>
          <w:i/>
          <w:iCs/>
          <w:spacing w:val="1"/>
          <w:sz w:val="18"/>
        </w:rPr>
        <w:t xml:space="preserve"> </w:t>
      </w:r>
      <w:r w:rsidRPr="000B63B0">
        <w:rPr>
          <w:i/>
          <w:iCs/>
          <w:sz w:val="18"/>
        </w:rPr>
        <w:t>adattamento</w:t>
      </w:r>
    </w:p>
    <w:p w14:paraId="1A2C38CE" w14:textId="3564F968" w:rsidR="00771081" w:rsidRPr="00E31EC4" w:rsidRDefault="00E524B0" w:rsidP="00E31EC4">
      <w:pPr>
        <w:ind w:right="847"/>
        <w:jc w:val="both"/>
        <w:rPr>
          <w:sz w:val="18"/>
        </w:rPr>
      </w:pPr>
      <w:r w:rsidRPr="00E31EC4">
        <w:rPr>
          <w:sz w:val="18"/>
        </w:rPr>
        <w:t>R</w:t>
      </w:r>
      <w:r w:rsidR="00771081" w:rsidRPr="00E31EC4">
        <w:rPr>
          <w:sz w:val="18"/>
        </w:rPr>
        <w:t>iportare il conto economico che si prevede di realizzare nella situazione a regime una volta ultimato il programma d’investimenti proposto.</w:t>
      </w:r>
    </w:p>
    <w:p w14:paraId="40EA062F" w14:textId="77777777" w:rsidR="004E0659" w:rsidRDefault="004E0659" w:rsidP="00771081">
      <w:pPr>
        <w:jc w:val="both"/>
      </w:pPr>
    </w:p>
    <w:tbl>
      <w:tblPr>
        <w:tblW w:w="9993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pct50" w:color="C0C0C0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50"/>
        <w:gridCol w:w="1843"/>
      </w:tblGrid>
      <w:tr w:rsidR="00771081" w14:paraId="67BA4DB5" w14:textId="77777777" w:rsidTr="00FB11E6">
        <w:trPr>
          <w:trHeight w:val="953"/>
        </w:trPr>
        <w:tc>
          <w:tcPr>
            <w:tcW w:w="8150" w:type="dxa"/>
            <w:tcBorders>
              <w:bottom w:val="nil"/>
            </w:tcBorders>
            <w:shd w:val="solid" w:color="C0C0C0" w:fill="FFFFFF"/>
          </w:tcPr>
          <w:p w14:paraId="2D8BEBE3" w14:textId="77777777" w:rsidR="00771081" w:rsidRDefault="0077108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Conto economico di previsione</w:t>
            </w:r>
          </w:p>
          <w:p w14:paraId="6BE52E04" w14:textId="77777777" w:rsidR="00771081" w:rsidRDefault="0077108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</w:p>
          <w:p w14:paraId="52234564" w14:textId="77777777" w:rsidR="00771081" w:rsidRDefault="0077108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3" w:type="dxa"/>
            <w:tcBorders>
              <w:bottom w:val="nil"/>
            </w:tcBorders>
            <w:shd w:val="pct50" w:color="C0C0C0" w:fill="FFFFFF"/>
          </w:tcPr>
          <w:p w14:paraId="2E29E392" w14:textId="77777777" w:rsidR="00771081" w:rsidRDefault="0077108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Esercizio</w:t>
            </w:r>
          </w:p>
          <w:p w14:paraId="180C3481" w14:textId="77777777" w:rsidR="00771081" w:rsidRDefault="0077108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 regime</w:t>
            </w:r>
          </w:p>
          <w:p w14:paraId="2746F1E3" w14:textId="77777777" w:rsidR="00771081" w:rsidRDefault="00771081" w:rsidP="00FB11E6">
            <w:pPr>
              <w:spacing w:before="100" w:beforeAutospacing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€</w:t>
            </w:r>
          </w:p>
        </w:tc>
      </w:tr>
      <w:tr w:rsidR="00771081" w14:paraId="0330842F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7143F417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A.1) Ricavi delle vendite e delle prestazioni.</w:t>
            </w:r>
          </w:p>
        </w:tc>
        <w:tc>
          <w:tcPr>
            <w:tcW w:w="1843" w:type="dxa"/>
            <w:tcBorders>
              <w:top w:val="nil"/>
              <w:bottom w:val="single" w:sz="6" w:space="0" w:color="808080"/>
            </w:tcBorders>
            <w:shd w:val="pct50" w:color="C0C0C0" w:fill="FFFFFF"/>
          </w:tcPr>
          <w:p w14:paraId="56F8004E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49511D43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774BBC5D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A.2)  Variazioni delle rimanenze di prodotti in corso di lavorazione, semilavorati e finiti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2F862BF5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0F3E3889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47DC6337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A.3)  Variazioni di lavori in corso su ordinazione</w:t>
            </w:r>
          </w:p>
        </w:tc>
        <w:tc>
          <w:tcPr>
            <w:tcW w:w="1843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6CD70095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0ABE0E0A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610BA287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A.4) Incrementi di immobilizzazioni per lavori interni.</w:t>
            </w:r>
          </w:p>
        </w:tc>
        <w:tc>
          <w:tcPr>
            <w:tcW w:w="1843" w:type="dxa"/>
            <w:tcBorders>
              <w:top w:val="single" w:sz="6" w:space="0" w:color="808080"/>
              <w:bottom w:val="nil"/>
            </w:tcBorders>
            <w:shd w:val="pct50" w:color="C0C0C0" w:fill="FFFFFF"/>
          </w:tcPr>
          <w:p w14:paraId="16670F2E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7A84DB3D" w14:textId="77777777" w:rsidTr="00FB11E6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82D3D32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A.5) Altri ricavi e proventi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14:paraId="3A917D68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768085AC" w14:textId="77777777" w:rsidTr="00FB11E6">
        <w:tc>
          <w:tcPr>
            <w:tcW w:w="8150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55DBB8E8" w14:textId="77777777" w:rsidR="00771081" w:rsidRDefault="0077108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A) Valore della produzione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pct50" w:color="C0C0C0" w:fill="FFFFFF"/>
          </w:tcPr>
          <w:p w14:paraId="69517EF6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2BE25C6C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3B94FD50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B.6) Materie prime, sussidiarie, di consumo e merci</w:t>
            </w:r>
          </w:p>
        </w:tc>
        <w:tc>
          <w:tcPr>
            <w:tcW w:w="1843" w:type="dxa"/>
            <w:tcBorders>
              <w:top w:val="nil"/>
              <w:bottom w:val="single" w:sz="6" w:space="0" w:color="808080"/>
            </w:tcBorders>
            <w:shd w:val="pct50" w:color="C0C0C0" w:fill="FFFFFF"/>
          </w:tcPr>
          <w:p w14:paraId="5DC6BA35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476CFB3E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2600548E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B.7) Servizi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75B8A3B3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78954816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3AEF650C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B.8) Godimento di beni di terzi</w:t>
            </w:r>
          </w:p>
        </w:tc>
        <w:tc>
          <w:tcPr>
            <w:tcW w:w="1843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0D0449F1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32A01C06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11FB7446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B.9) Personale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76A853B4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7D6A55FA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435FE0EE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B.10) Ammortamenti e svalutazioni</w:t>
            </w:r>
          </w:p>
        </w:tc>
        <w:tc>
          <w:tcPr>
            <w:tcW w:w="1843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5044E0A1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03C4738F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737161B0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B.11) Variazione delle rimanenze di materie prime, sussidiarie, di consumo e merci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5FBD7F2B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52D6E1B1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2291EDBF" w14:textId="77777777" w:rsidR="00771081" w:rsidRDefault="00771081" w:rsidP="00FB11E6">
            <w:pPr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B.12) Accantonamenti per rischi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535A8616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4092BC46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189D2C21" w14:textId="77777777" w:rsidR="00771081" w:rsidRDefault="00771081" w:rsidP="00FB11E6">
            <w:pPr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B.13) Altri accantonamenti</w:t>
            </w:r>
          </w:p>
        </w:tc>
        <w:tc>
          <w:tcPr>
            <w:tcW w:w="1843" w:type="dxa"/>
            <w:tcBorders>
              <w:top w:val="single" w:sz="6" w:space="0" w:color="808080"/>
              <w:bottom w:val="nil"/>
            </w:tcBorders>
            <w:shd w:val="pct50" w:color="C0C0C0" w:fill="FFFFFF"/>
          </w:tcPr>
          <w:p w14:paraId="60B2A5E2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0A92A4A0" w14:textId="77777777" w:rsidTr="00FB11E6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84D95DB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B.14) Oneri diversi di gestione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14:paraId="337AD6E3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7F87FFA1" w14:textId="77777777" w:rsidTr="00FB11E6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6C23FA7" w14:textId="77777777" w:rsidR="00771081" w:rsidRDefault="00771081" w:rsidP="00FB11E6">
            <w:pPr>
              <w:spacing w:before="100" w:beforeAutospacing="1"/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>B) Costi della produzione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0" w:color="C0C0C0" w:fill="FFFFFF"/>
          </w:tcPr>
          <w:p w14:paraId="5510C5FB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0DAEBCC1" w14:textId="77777777" w:rsidTr="00FB11E6">
        <w:tc>
          <w:tcPr>
            <w:tcW w:w="8150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1F66AE57" w14:textId="77777777" w:rsidR="00771081" w:rsidRDefault="0077108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RISULTATO OPERATIVO = A) – B)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pct50" w:color="C0C0C0" w:fill="FFFFFF"/>
          </w:tcPr>
          <w:p w14:paraId="413AF3FB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4DEC4E45" w14:textId="77777777" w:rsidTr="00FB11E6">
        <w:tc>
          <w:tcPr>
            <w:tcW w:w="8150" w:type="dxa"/>
            <w:tcBorders>
              <w:top w:val="single" w:sz="4" w:space="0" w:color="auto"/>
              <w:bottom w:val="nil"/>
              <w:right w:val="single" w:sz="6" w:space="0" w:color="808080"/>
            </w:tcBorders>
            <w:shd w:val="solid" w:color="C0C0C0" w:fill="FFFFFF"/>
          </w:tcPr>
          <w:p w14:paraId="038BE00E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C.15) Proventi da partecipazione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FFFFFF"/>
            </w:tcBorders>
            <w:shd w:val="pct50" w:color="C0C0C0" w:fill="FFFFFF"/>
          </w:tcPr>
          <w:p w14:paraId="281F2572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5105B448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7D838E52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C.16) Altri proventi finanziari </w:t>
            </w:r>
          </w:p>
        </w:tc>
        <w:tc>
          <w:tcPr>
            <w:tcW w:w="1843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3AF7D727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43BA69BA" w14:textId="77777777" w:rsidTr="00FB11E6">
        <w:tc>
          <w:tcPr>
            <w:tcW w:w="8150" w:type="dxa"/>
            <w:tcBorders>
              <w:top w:val="nil"/>
              <w:bottom w:val="nil"/>
              <w:right w:val="single" w:sz="6" w:space="0" w:color="808080"/>
            </w:tcBorders>
            <w:shd w:val="solid" w:color="C0C0C0" w:fill="FFFFFF"/>
          </w:tcPr>
          <w:p w14:paraId="62E20213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C.17) Interessi e altri oneri finanziari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13767D87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3D3FFA78" w14:textId="77777777" w:rsidTr="00FB11E6">
        <w:tc>
          <w:tcPr>
            <w:tcW w:w="8150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6176DB8F" w14:textId="77777777" w:rsidR="00771081" w:rsidRDefault="00771081" w:rsidP="00FB11E6">
            <w:pPr>
              <w:spacing w:before="100" w:before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C) Proventi e oneri finanziari = (C.15+C.16) – C.17</w:t>
            </w:r>
          </w:p>
        </w:tc>
        <w:tc>
          <w:tcPr>
            <w:tcW w:w="1843" w:type="dxa"/>
            <w:tcBorders>
              <w:top w:val="single" w:sz="6" w:space="0" w:color="FFFFFF"/>
              <w:bottom w:val="single" w:sz="6" w:space="0" w:color="808080"/>
            </w:tcBorders>
            <w:shd w:val="pct50" w:color="C0C0C0" w:fill="FFFFFF"/>
          </w:tcPr>
          <w:p w14:paraId="27D1F8BC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78ED09C4" w14:textId="77777777" w:rsidTr="00FB11E6">
        <w:tc>
          <w:tcPr>
            <w:tcW w:w="8150" w:type="dxa"/>
            <w:tcBorders>
              <w:top w:val="single" w:sz="4" w:space="0" w:color="auto"/>
              <w:bottom w:val="nil"/>
              <w:right w:val="single" w:sz="6" w:space="0" w:color="808080"/>
            </w:tcBorders>
            <w:shd w:val="solid" w:color="C0C0C0" w:fill="FFFFFF"/>
          </w:tcPr>
          <w:p w14:paraId="5A78B3F2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D.18) Rivalutazioni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FFFFFF"/>
            </w:tcBorders>
            <w:shd w:val="pct50" w:color="C0C0C0" w:fill="FFFFFF"/>
          </w:tcPr>
          <w:p w14:paraId="639C2966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712F0003" w14:textId="77777777" w:rsidTr="00FB11E6">
        <w:tc>
          <w:tcPr>
            <w:tcW w:w="8150" w:type="dxa"/>
            <w:tcBorders>
              <w:top w:val="single" w:sz="4" w:space="0" w:color="auto"/>
              <w:bottom w:val="nil"/>
              <w:right w:val="single" w:sz="6" w:space="0" w:color="808080"/>
            </w:tcBorders>
            <w:shd w:val="solid" w:color="C0C0C0" w:fill="FFFFFF"/>
          </w:tcPr>
          <w:p w14:paraId="389C8AA2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  <w:r>
              <w:rPr>
                <w:sz w:val="18"/>
              </w:rPr>
              <w:t>D.19) Svalutazioni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FFFFFF"/>
            </w:tcBorders>
            <w:shd w:val="pct50" w:color="C0C0C0" w:fill="FFFFFF"/>
          </w:tcPr>
          <w:p w14:paraId="687F2804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330658B6" w14:textId="77777777" w:rsidTr="00FB11E6">
        <w:tc>
          <w:tcPr>
            <w:tcW w:w="8150" w:type="dxa"/>
            <w:tcBorders>
              <w:top w:val="nil"/>
              <w:bottom w:val="single" w:sz="4" w:space="0" w:color="auto"/>
            </w:tcBorders>
            <w:shd w:val="solid" w:color="C0C0C0" w:fill="FFFFFF"/>
          </w:tcPr>
          <w:p w14:paraId="332055C6" w14:textId="77777777" w:rsidR="00771081" w:rsidRDefault="00771081" w:rsidP="00FB11E6">
            <w:pPr>
              <w:spacing w:before="100" w:before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D) Rettifica valore attività finanziarie =(D.18 – D.19)</w:t>
            </w:r>
          </w:p>
        </w:tc>
        <w:tc>
          <w:tcPr>
            <w:tcW w:w="1843" w:type="dxa"/>
            <w:tcBorders>
              <w:top w:val="single" w:sz="6" w:space="0" w:color="FFFFFF"/>
              <w:bottom w:val="single" w:sz="4" w:space="0" w:color="auto"/>
            </w:tcBorders>
            <w:shd w:val="pct50" w:color="C0C0C0" w:fill="FFFFFF"/>
          </w:tcPr>
          <w:p w14:paraId="7A8748F2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0849A3AC" w14:textId="77777777" w:rsidTr="00FB11E6">
        <w:tc>
          <w:tcPr>
            <w:tcW w:w="8150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  <w:shd w:val="solid" w:color="C0C0C0" w:fill="FFFFFF"/>
          </w:tcPr>
          <w:p w14:paraId="15860E12" w14:textId="77777777" w:rsidR="00771081" w:rsidRDefault="0077108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E) Proventi ed oneri Straordinari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14:paraId="52D674BF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6CE38F2B" w14:textId="77777777" w:rsidTr="00FB11E6">
        <w:tc>
          <w:tcPr>
            <w:tcW w:w="8150" w:type="dxa"/>
            <w:tcBorders>
              <w:top w:val="single" w:sz="4" w:space="0" w:color="auto"/>
              <w:bottom w:val="nil"/>
            </w:tcBorders>
            <w:shd w:val="solid" w:color="C0C0C0" w:fill="FFFFFF"/>
          </w:tcPr>
          <w:p w14:paraId="0C18C0A0" w14:textId="77777777" w:rsidR="00771081" w:rsidRDefault="00771081" w:rsidP="00FB11E6">
            <w:pPr>
              <w:spacing w:before="100" w:before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Risultato prima delle imposte = A – (B+C+D+E)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pct50" w:color="C0C0C0" w:fill="FFFFFF"/>
          </w:tcPr>
          <w:p w14:paraId="2CA26403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0ADFF024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70F85AC8" w14:textId="77777777" w:rsidR="00771081" w:rsidRDefault="00771081" w:rsidP="00FB11E6">
            <w:pPr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>Imposte sul reddito di esercizio</w:t>
            </w:r>
          </w:p>
        </w:tc>
        <w:tc>
          <w:tcPr>
            <w:tcW w:w="1843" w:type="dxa"/>
            <w:tcBorders>
              <w:top w:val="nil"/>
              <w:bottom w:val="single" w:sz="6" w:space="0" w:color="FFFFFF"/>
            </w:tcBorders>
            <w:shd w:val="pct50" w:color="C0C0C0" w:fill="FFFFFF"/>
          </w:tcPr>
          <w:p w14:paraId="02BF95BC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  <w:tr w:rsidR="00771081" w14:paraId="1F9E7EBE" w14:textId="77777777" w:rsidTr="00FB11E6">
        <w:tc>
          <w:tcPr>
            <w:tcW w:w="8150" w:type="dxa"/>
            <w:tcBorders>
              <w:top w:val="nil"/>
              <w:bottom w:val="nil"/>
            </w:tcBorders>
            <w:shd w:val="solid" w:color="C0C0C0" w:fill="FFFFFF"/>
          </w:tcPr>
          <w:p w14:paraId="4C0C5A50" w14:textId="77777777" w:rsidR="00771081" w:rsidRDefault="00771081" w:rsidP="00FB11E6">
            <w:pPr>
              <w:spacing w:before="100" w:beforeAutospacing="1"/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Utile o perdita di esercizio </w:t>
            </w:r>
          </w:p>
        </w:tc>
        <w:tc>
          <w:tcPr>
            <w:tcW w:w="1843" w:type="dxa"/>
            <w:tcBorders>
              <w:top w:val="single" w:sz="6" w:space="0" w:color="FFFFFF"/>
              <w:bottom w:val="single" w:sz="6" w:space="0" w:color="FFFFFF"/>
            </w:tcBorders>
            <w:shd w:val="pct50" w:color="C0C0C0" w:fill="FFFFFF"/>
          </w:tcPr>
          <w:p w14:paraId="10F1999B" w14:textId="77777777" w:rsidR="00771081" w:rsidRDefault="00771081" w:rsidP="00FB11E6">
            <w:pPr>
              <w:spacing w:before="100" w:beforeAutospacing="1"/>
              <w:jc w:val="both"/>
              <w:rPr>
                <w:sz w:val="18"/>
              </w:rPr>
            </w:pPr>
          </w:p>
        </w:tc>
      </w:tr>
    </w:tbl>
    <w:p w14:paraId="4D1C41B2" w14:textId="1079DC3E" w:rsidR="00771081" w:rsidRDefault="00771081" w:rsidP="00771081">
      <w:pPr>
        <w:widowControl/>
        <w:tabs>
          <w:tab w:val="left" w:pos="1186"/>
        </w:tabs>
        <w:autoSpaceDE/>
        <w:autoSpaceDN/>
        <w:spacing w:after="160" w:line="242" w:lineRule="auto"/>
        <w:ind w:right="805"/>
        <w:jc w:val="both"/>
        <w:rPr>
          <w:sz w:val="18"/>
        </w:rPr>
      </w:pPr>
    </w:p>
    <w:p w14:paraId="1A8731DD" w14:textId="77777777" w:rsidR="004B0160" w:rsidRPr="004B0160" w:rsidRDefault="004B0160" w:rsidP="004B0160">
      <w:pPr>
        <w:spacing w:before="10"/>
        <w:rPr>
          <w:sz w:val="21"/>
        </w:rPr>
      </w:pPr>
    </w:p>
    <w:p w14:paraId="4F90BA55" w14:textId="0039939E" w:rsidR="004B0160" w:rsidRPr="000B63B0" w:rsidRDefault="004B0160" w:rsidP="004B0160">
      <w:pPr>
        <w:widowControl/>
        <w:numPr>
          <w:ilvl w:val="1"/>
          <w:numId w:val="19"/>
        </w:numPr>
        <w:tabs>
          <w:tab w:val="left" w:pos="1224"/>
        </w:tabs>
        <w:autoSpaceDE/>
        <w:autoSpaceDN/>
        <w:spacing w:after="160" w:line="259" w:lineRule="auto"/>
        <w:ind w:right="805"/>
        <w:jc w:val="both"/>
        <w:rPr>
          <w:i/>
          <w:iCs/>
          <w:sz w:val="18"/>
        </w:rPr>
      </w:pPr>
      <w:r w:rsidRPr="004B0160">
        <w:rPr>
          <w:b/>
        </w:rPr>
        <w:t>Sostenibilità economica del Piano Aziendale</w:t>
      </w:r>
      <w:r w:rsidRPr="004B0160">
        <w:rPr>
          <w:sz w:val="18"/>
        </w:rPr>
        <w:t xml:space="preserve">: </w:t>
      </w:r>
      <w:r w:rsidRPr="000B63B0">
        <w:rPr>
          <w:i/>
          <w:iCs/>
          <w:sz w:val="18"/>
        </w:rPr>
        <w:t>descrivere come le prospettive reddituali aziendali conseguenti all'attuazione del PA consentiranno di coprire i costi annuali di gestione previsti, inclusi i pagamenti dei mutui eventualmente contratti per la realizzazione degli investimenti. In particolare per dimostrare la sostenibilità economica degli investimenti programmati è necessario verificare  che le quote</w:t>
      </w:r>
      <w:r w:rsidRPr="000B63B0">
        <w:rPr>
          <w:i/>
          <w:iCs/>
          <w:spacing w:val="-8"/>
          <w:sz w:val="18"/>
        </w:rPr>
        <w:t xml:space="preserve"> </w:t>
      </w:r>
      <w:r w:rsidRPr="000B63B0">
        <w:rPr>
          <w:i/>
          <w:iCs/>
          <w:sz w:val="18"/>
        </w:rPr>
        <w:t>di</w:t>
      </w:r>
      <w:r w:rsidRPr="000B63B0">
        <w:rPr>
          <w:i/>
          <w:iCs/>
          <w:spacing w:val="-7"/>
          <w:sz w:val="18"/>
        </w:rPr>
        <w:t xml:space="preserve"> </w:t>
      </w:r>
      <w:r w:rsidRPr="000B63B0">
        <w:rPr>
          <w:i/>
          <w:iCs/>
          <w:sz w:val="18"/>
        </w:rPr>
        <w:t>ammortamento</w:t>
      </w:r>
      <w:r w:rsidRPr="000B63B0">
        <w:rPr>
          <w:i/>
          <w:iCs/>
          <w:spacing w:val="-6"/>
          <w:sz w:val="18"/>
        </w:rPr>
        <w:t xml:space="preserve"> </w:t>
      </w:r>
      <w:r w:rsidRPr="000B63B0">
        <w:rPr>
          <w:i/>
          <w:iCs/>
          <w:sz w:val="18"/>
        </w:rPr>
        <w:t>degli</w:t>
      </w:r>
      <w:r w:rsidRPr="000B63B0">
        <w:rPr>
          <w:i/>
          <w:iCs/>
          <w:spacing w:val="-7"/>
          <w:sz w:val="18"/>
        </w:rPr>
        <w:t xml:space="preserve"> </w:t>
      </w:r>
      <w:r w:rsidRPr="000B63B0">
        <w:rPr>
          <w:i/>
          <w:iCs/>
          <w:sz w:val="18"/>
        </w:rPr>
        <w:t>investimenti</w:t>
      </w:r>
      <w:r w:rsidRPr="000B63B0">
        <w:rPr>
          <w:i/>
          <w:iCs/>
          <w:spacing w:val="-7"/>
          <w:sz w:val="18"/>
        </w:rPr>
        <w:t xml:space="preserve"> </w:t>
      </w:r>
      <w:r w:rsidRPr="000B63B0">
        <w:rPr>
          <w:i/>
          <w:iCs/>
          <w:sz w:val="18"/>
        </w:rPr>
        <w:t>in</w:t>
      </w:r>
      <w:r w:rsidRPr="000B63B0">
        <w:rPr>
          <w:i/>
          <w:iCs/>
          <w:spacing w:val="-8"/>
          <w:sz w:val="18"/>
        </w:rPr>
        <w:t xml:space="preserve"> </w:t>
      </w:r>
      <w:r w:rsidRPr="000B63B0">
        <w:rPr>
          <w:i/>
          <w:iCs/>
          <w:sz w:val="18"/>
        </w:rPr>
        <w:t>programma</w:t>
      </w:r>
      <w:r w:rsidRPr="000B63B0">
        <w:rPr>
          <w:i/>
          <w:iCs/>
          <w:spacing w:val="-5"/>
          <w:sz w:val="18"/>
        </w:rPr>
        <w:t xml:space="preserve"> </w:t>
      </w:r>
      <w:r w:rsidRPr="000B63B0">
        <w:rPr>
          <w:i/>
          <w:iCs/>
          <w:sz w:val="18"/>
        </w:rPr>
        <w:t>(10%</w:t>
      </w:r>
      <w:r w:rsidRPr="000B63B0">
        <w:rPr>
          <w:i/>
          <w:iCs/>
          <w:spacing w:val="-6"/>
          <w:sz w:val="18"/>
        </w:rPr>
        <w:t xml:space="preserve"> </w:t>
      </w:r>
      <w:r w:rsidRPr="000B63B0">
        <w:rPr>
          <w:i/>
          <w:iCs/>
          <w:sz w:val="18"/>
        </w:rPr>
        <w:t>per</w:t>
      </w:r>
      <w:r w:rsidRPr="000B63B0">
        <w:rPr>
          <w:i/>
          <w:iCs/>
          <w:spacing w:val="-8"/>
          <w:sz w:val="18"/>
        </w:rPr>
        <w:t xml:space="preserve"> </w:t>
      </w:r>
      <w:r w:rsidRPr="000B63B0">
        <w:rPr>
          <w:i/>
          <w:iCs/>
          <w:sz w:val="18"/>
        </w:rPr>
        <w:t>investimenti</w:t>
      </w:r>
      <w:r w:rsidRPr="000B63B0">
        <w:rPr>
          <w:i/>
          <w:iCs/>
          <w:spacing w:val="-7"/>
          <w:sz w:val="18"/>
        </w:rPr>
        <w:t xml:space="preserve"> </w:t>
      </w:r>
      <w:r w:rsidRPr="000B63B0">
        <w:rPr>
          <w:i/>
          <w:iCs/>
          <w:sz w:val="18"/>
        </w:rPr>
        <w:t>mobiliari</w:t>
      </w:r>
      <w:r w:rsidRPr="000B63B0">
        <w:rPr>
          <w:i/>
          <w:iCs/>
          <w:spacing w:val="-8"/>
          <w:sz w:val="18"/>
        </w:rPr>
        <w:t xml:space="preserve"> </w:t>
      </w:r>
      <w:r w:rsidRPr="000B63B0">
        <w:rPr>
          <w:i/>
          <w:iCs/>
          <w:sz w:val="18"/>
        </w:rPr>
        <w:t>e</w:t>
      </w:r>
      <w:r w:rsidRPr="000B63B0">
        <w:rPr>
          <w:i/>
          <w:iCs/>
          <w:spacing w:val="-7"/>
          <w:sz w:val="18"/>
        </w:rPr>
        <w:t xml:space="preserve"> </w:t>
      </w:r>
      <w:r w:rsidRPr="000B63B0">
        <w:rPr>
          <w:i/>
          <w:iCs/>
          <w:sz w:val="18"/>
        </w:rPr>
        <w:t>immateriali,</w:t>
      </w:r>
      <w:r w:rsidRPr="000B63B0">
        <w:rPr>
          <w:i/>
          <w:iCs/>
          <w:spacing w:val="-8"/>
          <w:sz w:val="18"/>
        </w:rPr>
        <w:t xml:space="preserve"> </w:t>
      </w:r>
      <w:r w:rsidRPr="000B63B0">
        <w:rPr>
          <w:i/>
          <w:iCs/>
          <w:sz w:val="18"/>
        </w:rPr>
        <w:t>5%</w:t>
      </w:r>
      <w:r w:rsidRPr="000B63B0">
        <w:rPr>
          <w:i/>
          <w:iCs/>
          <w:spacing w:val="-8"/>
          <w:sz w:val="18"/>
        </w:rPr>
        <w:t xml:space="preserve"> </w:t>
      </w:r>
      <w:r w:rsidRPr="000B63B0">
        <w:rPr>
          <w:i/>
          <w:iCs/>
          <w:sz w:val="18"/>
        </w:rPr>
        <w:t>per</w:t>
      </w:r>
      <w:r w:rsidRPr="000B63B0">
        <w:rPr>
          <w:i/>
          <w:iCs/>
          <w:spacing w:val="-5"/>
          <w:sz w:val="18"/>
        </w:rPr>
        <w:t xml:space="preserve"> </w:t>
      </w:r>
      <w:r w:rsidRPr="000B63B0">
        <w:rPr>
          <w:i/>
          <w:iCs/>
          <w:sz w:val="18"/>
        </w:rPr>
        <w:t>impianti fissi per destinazione e 2% per investimenti immobiliari), al netto del sostegno accordato (contributi e premi), non superino il 20% della PST a fine Piano.</w:t>
      </w:r>
    </w:p>
    <w:p w14:paraId="7E4940EB" w14:textId="77777777" w:rsidR="004B0160" w:rsidRPr="004B0160" w:rsidRDefault="004B0160" w:rsidP="004B0160">
      <w:pPr>
        <w:spacing w:before="1"/>
      </w:pPr>
    </w:p>
    <w:p w14:paraId="5B4C62BE" w14:textId="3BE0C22E" w:rsidR="004B0160" w:rsidRPr="004B0160" w:rsidRDefault="00E11BBC" w:rsidP="00E11BBC">
      <w:pPr>
        <w:widowControl/>
        <w:numPr>
          <w:ilvl w:val="1"/>
          <w:numId w:val="19"/>
        </w:numPr>
        <w:tabs>
          <w:tab w:val="left" w:pos="1191"/>
        </w:tabs>
        <w:autoSpaceDE/>
        <w:autoSpaceDN/>
        <w:spacing w:after="160" w:line="242" w:lineRule="auto"/>
        <w:ind w:right="805"/>
        <w:jc w:val="both"/>
        <w:rPr>
          <w:rFonts w:eastAsia="Times New Roman"/>
          <w:b/>
          <w:bCs/>
          <w:color w:val="000000"/>
          <w:lang w:bidi="ar-SA"/>
        </w:rPr>
      </w:pPr>
      <w:r>
        <w:rPr>
          <w:rFonts w:eastAsia="Times New Roman"/>
          <w:b/>
          <w:bCs/>
          <w:color w:val="000000"/>
          <w:lang w:bidi="ar-SA"/>
        </w:rPr>
        <w:t>S</w:t>
      </w:r>
      <w:r w:rsidR="004B0160" w:rsidRPr="004B0160">
        <w:rPr>
          <w:rFonts w:eastAsia="Times New Roman"/>
          <w:b/>
          <w:bCs/>
          <w:color w:val="000000"/>
          <w:lang w:bidi="ar-SA"/>
        </w:rPr>
        <w:t>inergie con interventi ai sensi di altre</w:t>
      </w:r>
      <w:r w:rsidR="004B0160" w:rsidRPr="004B0160">
        <w:rPr>
          <w:rFonts w:eastAsia="Times New Roman"/>
          <w:b/>
          <w:bCs/>
          <w:color w:val="000000"/>
          <w:spacing w:val="-11"/>
          <w:lang w:bidi="ar-SA"/>
        </w:rPr>
        <w:t xml:space="preserve"> </w:t>
      </w:r>
      <w:r w:rsidR="004B0160" w:rsidRPr="004B0160">
        <w:rPr>
          <w:rFonts w:eastAsia="Times New Roman"/>
          <w:b/>
          <w:bCs/>
          <w:color w:val="000000"/>
          <w:lang w:bidi="ar-SA"/>
        </w:rPr>
        <w:t>normative</w:t>
      </w:r>
    </w:p>
    <w:p w14:paraId="1C74F81B" w14:textId="77777777" w:rsidR="004B0160" w:rsidRPr="000B63B0" w:rsidRDefault="004B0160" w:rsidP="004B0160">
      <w:pPr>
        <w:widowControl/>
        <w:autoSpaceDE/>
        <w:autoSpaceDN/>
        <w:spacing w:before="55" w:after="15" w:line="232" w:lineRule="auto"/>
        <w:ind w:left="755" w:right="805" w:hanging="10"/>
        <w:jc w:val="both"/>
        <w:rPr>
          <w:i/>
          <w:iCs/>
          <w:color w:val="000000"/>
          <w:sz w:val="18"/>
          <w:lang w:bidi="ar-SA"/>
        </w:rPr>
      </w:pPr>
      <w:r w:rsidRPr="000B63B0">
        <w:rPr>
          <w:i/>
          <w:iCs/>
          <w:color w:val="000000"/>
          <w:sz w:val="18"/>
          <w:lang w:bidi="ar-SA"/>
        </w:rPr>
        <w:t>Relazionare, indicando anche eventuali estremi, circa richieste o sostegni ottenuti nell’ambito di ulteriori misure del PSR per l’Umbria 2014/2020 ovvero da altre normative comunitarie (es: OCM), nazionali o regionali. Evidenziare la strategia aziendale complessiva sia in relazione ad altri interventi strutturali che di accompagnamento (misure agro ambientali), sottolineando le possibili sinergie.</w:t>
      </w:r>
    </w:p>
    <w:p w14:paraId="3E802387" w14:textId="54DFCBA8" w:rsidR="004B0160" w:rsidRDefault="004B0160" w:rsidP="004B0160">
      <w:pPr>
        <w:pStyle w:val="Titolo41"/>
        <w:tabs>
          <w:tab w:val="left" w:pos="910"/>
        </w:tabs>
        <w:spacing w:before="1" w:after="5"/>
        <w:rPr>
          <w:rFonts w:ascii="Times New Roman"/>
        </w:rPr>
      </w:pPr>
    </w:p>
    <w:p w14:paraId="523834DD" w14:textId="77777777" w:rsidR="008301A3" w:rsidRPr="008301A3" w:rsidRDefault="008301A3" w:rsidP="008301A3">
      <w:pPr>
        <w:pStyle w:val="Titolo41"/>
        <w:numPr>
          <w:ilvl w:val="2"/>
          <w:numId w:val="4"/>
        </w:numPr>
        <w:tabs>
          <w:tab w:val="left" w:pos="910"/>
        </w:tabs>
        <w:spacing w:before="1" w:after="5"/>
        <w:rPr>
          <w:rFonts w:ascii="Times New Roman"/>
        </w:rPr>
      </w:pPr>
    </w:p>
    <w:p w14:paraId="032FB39E" w14:textId="4702D1D2" w:rsidR="006C0254" w:rsidRDefault="002A3053" w:rsidP="008301A3">
      <w:pPr>
        <w:pStyle w:val="Titolo41"/>
        <w:numPr>
          <w:ilvl w:val="2"/>
          <w:numId w:val="4"/>
        </w:numPr>
        <w:tabs>
          <w:tab w:val="left" w:pos="910"/>
        </w:tabs>
        <w:spacing w:before="1" w:after="5"/>
        <w:rPr>
          <w:rFonts w:ascii="Times New Roman"/>
        </w:rPr>
      </w:pPr>
      <w:r>
        <w:t>Luogo e data di</w:t>
      </w:r>
      <w:r>
        <w:rPr>
          <w:spacing w:val="-9"/>
        </w:rPr>
        <w:t xml:space="preserve"> </w:t>
      </w:r>
      <w:r>
        <w:t>compilazione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0A5BBC" w14:textId="77777777" w:rsidR="006C0254" w:rsidRDefault="006C0254">
      <w:pPr>
        <w:pStyle w:val="Corpotesto"/>
        <w:rPr>
          <w:rFonts w:ascii="Times New Roman"/>
          <w:sz w:val="17"/>
        </w:rPr>
      </w:pPr>
    </w:p>
    <w:p w14:paraId="2946EF3B" w14:textId="486A7D00" w:rsidR="006C0254" w:rsidRDefault="002A3053" w:rsidP="000B63B0">
      <w:pPr>
        <w:spacing w:before="93"/>
        <w:ind w:left="5691"/>
      </w:pPr>
      <w:r>
        <w:t xml:space="preserve">Firma </w:t>
      </w:r>
      <w:r w:rsidR="00E11BBC">
        <w:t xml:space="preserve">e timbro </w:t>
      </w:r>
      <w:r w:rsidRPr="00E524B0">
        <w:t>del responsabile del fascicolo di domanda</w:t>
      </w:r>
      <w:r w:rsidR="004E0659" w:rsidRPr="00E524B0">
        <w:t xml:space="preserve"> </w:t>
      </w:r>
      <w:r w:rsidR="00E524B0">
        <w:t>(</w:t>
      </w:r>
      <w:r w:rsidR="004E0659" w:rsidRPr="00E524B0">
        <w:t>tecnico abilitato delegato dal titolare della domanda</w:t>
      </w:r>
      <w:r w:rsidR="00E524B0">
        <w:t>)</w:t>
      </w:r>
    </w:p>
    <w:sectPr w:rsidR="006C0254" w:rsidSect="009778D8">
      <w:headerReference w:type="default" r:id="rId8"/>
      <w:footerReference w:type="default" r:id="rId9"/>
      <w:pgSz w:w="11910" w:h="16840"/>
      <w:pgMar w:top="851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E754" w14:textId="77777777" w:rsidR="00575EA3" w:rsidRDefault="00575EA3" w:rsidP="00360392">
      <w:r>
        <w:separator/>
      </w:r>
    </w:p>
  </w:endnote>
  <w:endnote w:type="continuationSeparator" w:id="0">
    <w:p w14:paraId="6DE8392E" w14:textId="77777777" w:rsidR="00575EA3" w:rsidRDefault="00575EA3" w:rsidP="0036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412723"/>
      <w:docPartObj>
        <w:docPartGallery w:val="Page Numbers (Bottom of Page)"/>
        <w:docPartUnique/>
      </w:docPartObj>
    </w:sdtPr>
    <w:sdtEndPr/>
    <w:sdtContent>
      <w:p w14:paraId="39627D5D" w14:textId="736D2BA6" w:rsidR="000B63B0" w:rsidRDefault="000B63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25057" w14:textId="77777777" w:rsidR="000B63B0" w:rsidRDefault="000B63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DD0B" w14:textId="77777777" w:rsidR="00575EA3" w:rsidRDefault="00575EA3" w:rsidP="00360392">
      <w:r>
        <w:separator/>
      </w:r>
    </w:p>
  </w:footnote>
  <w:footnote w:type="continuationSeparator" w:id="0">
    <w:p w14:paraId="70CD336F" w14:textId="77777777" w:rsidR="00575EA3" w:rsidRDefault="00575EA3" w:rsidP="00360392">
      <w:r>
        <w:continuationSeparator/>
      </w:r>
    </w:p>
  </w:footnote>
  <w:footnote w:id="1">
    <w:p w14:paraId="121D6176" w14:textId="0CCD9F40" w:rsidR="00BD4ABC" w:rsidRPr="00BD4ABC" w:rsidRDefault="00BD4ABC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D362E">
        <w:rPr>
          <w:i/>
          <w:iCs/>
          <w:sz w:val="16"/>
          <w:szCs w:val="16"/>
        </w:rPr>
        <w:t>Nel caso di acquisto macchine/attrezzatura/impianti in sostituzione di altr</w:t>
      </w:r>
      <w:r w:rsidR="00E558E6" w:rsidRPr="006D362E">
        <w:rPr>
          <w:i/>
          <w:iCs/>
          <w:sz w:val="16"/>
          <w:szCs w:val="16"/>
        </w:rPr>
        <w:t>e</w:t>
      </w:r>
      <w:r w:rsidRPr="006D362E">
        <w:rPr>
          <w:i/>
          <w:iCs/>
          <w:sz w:val="16"/>
          <w:szCs w:val="16"/>
        </w:rPr>
        <w:t xml:space="preserve"> equivalenti, relazionare sul miglioramento tecnologico del nuovo acquisto rispetto al vecchio</w:t>
      </w:r>
      <w:r w:rsidRPr="00BD4AB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79F3" w14:textId="67AA56A1" w:rsidR="000B63B0" w:rsidRDefault="000B63B0">
    <w:pPr>
      <w:pStyle w:val="Intestazione"/>
    </w:pPr>
    <w:r w:rsidRPr="00C77C22">
      <w:rPr>
        <w:noProof/>
        <w:sz w:val="20"/>
        <w:szCs w:val="20"/>
        <w:lang w:eastAsia="en-US" w:bidi="ar-SA"/>
      </w:rPr>
      <w:drawing>
        <wp:inline distT="114300" distB="114300" distL="114300" distR="114300" wp14:anchorId="0CCA515B" wp14:editId="489FD4FE">
          <wp:extent cx="6120130" cy="120078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01" t="3359"/>
                  <a:stretch>
                    <a:fillRect/>
                  </a:stretch>
                </pic:blipFill>
                <pic:spPr>
                  <a:xfrm>
                    <a:off x="0" y="0"/>
                    <a:ext cx="6120130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B3"/>
    <w:multiLevelType w:val="hybridMultilevel"/>
    <w:tmpl w:val="8C58ACA4"/>
    <w:lvl w:ilvl="0" w:tplc="7B8E6DCC">
      <w:numFmt w:val="bullet"/>
      <w:lvlText w:val="◻"/>
      <w:lvlJc w:val="left"/>
      <w:pPr>
        <w:ind w:left="1129" w:hanging="325"/>
      </w:pPr>
      <w:rPr>
        <w:rFonts w:ascii="Leelawadee UI" w:eastAsia="Leelawadee UI" w:hAnsi="Leelawadee UI" w:cs="Leelawadee UI" w:hint="default"/>
        <w:w w:val="91"/>
        <w:sz w:val="22"/>
        <w:szCs w:val="22"/>
        <w:lang w:val="it-IT" w:eastAsia="it-IT" w:bidi="it-IT"/>
      </w:rPr>
    </w:lvl>
    <w:lvl w:ilvl="1" w:tplc="B27CB58E">
      <w:numFmt w:val="bullet"/>
      <w:lvlText w:val="•"/>
      <w:lvlJc w:val="left"/>
      <w:pPr>
        <w:ind w:left="2051" w:hanging="325"/>
      </w:pPr>
      <w:rPr>
        <w:rFonts w:hint="default"/>
        <w:lang w:val="it-IT" w:eastAsia="it-IT" w:bidi="it-IT"/>
      </w:rPr>
    </w:lvl>
    <w:lvl w:ilvl="2" w:tplc="78F61A70">
      <w:numFmt w:val="bullet"/>
      <w:lvlText w:val="•"/>
      <w:lvlJc w:val="left"/>
      <w:pPr>
        <w:ind w:left="2970" w:hanging="325"/>
      </w:pPr>
      <w:rPr>
        <w:rFonts w:hint="default"/>
        <w:lang w:val="it-IT" w:eastAsia="it-IT" w:bidi="it-IT"/>
      </w:rPr>
    </w:lvl>
    <w:lvl w:ilvl="3" w:tplc="AD949986">
      <w:numFmt w:val="bullet"/>
      <w:lvlText w:val="•"/>
      <w:lvlJc w:val="left"/>
      <w:pPr>
        <w:ind w:left="3888" w:hanging="325"/>
      </w:pPr>
      <w:rPr>
        <w:rFonts w:hint="default"/>
        <w:lang w:val="it-IT" w:eastAsia="it-IT" w:bidi="it-IT"/>
      </w:rPr>
    </w:lvl>
    <w:lvl w:ilvl="4" w:tplc="3A9AA9EE">
      <w:numFmt w:val="bullet"/>
      <w:lvlText w:val="•"/>
      <w:lvlJc w:val="left"/>
      <w:pPr>
        <w:ind w:left="4807" w:hanging="325"/>
      </w:pPr>
      <w:rPr>
        <w:rFonts w:hint="default"/>
        <w:lang w:val="it-IT" w:eastAsia="it-IT" w:bidi="it-IT"/>
      </w:rPr>
    </w:lvl>
    <w:lvl w:ilvl="5" w:tplc="BBB8053E">
      <w:numFmt w:val="bullet"/>
      <w:lvlText w:val="•"/>
      <w:lvlJc w:val="left"/>
      <w:pPr>
        <w:ind w:left="5726" w:hanging="325"/>
      </w:pPr>
      <w:rPr>
        <w:rFonts w:hint="default"/>
        <w:lang w:val="it-IT" w:eastAsia="it-IT" w:bidi="it-IT"/>
      </w:rPr>
    </w:lvl>
    <w:lvl w:ilvl="6" w:tplc="5524B87A">
      <w:numFmt w:val="bullet"/>
      <w:lvlText w:val="•"/>
      <w:lvlJc w:val="left"/>
      <w:pPr>
        <w:ind w:left="6644" w:hanging="325"/>
      </w:pPr>
      <w:rPr>
        <w:rFonts w:hint="default"/>
        <w:lang w:val="it-IT" w:eastAsia="it-IT" w:bidi="it-IT"/>
      </w:rPr>
    </w:lvl>
    <w:lvl w:ilvl="7" w:tplc="C464B2EA">
      <w:numFmt w:val="bullet"/>
      <w:lvlText w:val="•"/>
      <w:lvlJc w:val="left"/>
      <w:pPr>
        <w:ind w:left="7563" w:hanging="325"/>
      </w:pPr>
      <w:rPr>
        <w:rFonts w:hint="default"/>
        <w:lang w:val="it-IT" w:eastAsia="it-IT" w:bidi="it-IT"/>
      </w:rPr>
    </w:lvl>
    <w:lvl w:ilvl="8" w:tplc="404AE9FE">
      <w:numFmt w:val="bullet"/>
      <w:lvlText w:val="•"/>
      <w:lvlJc w:val="left"/>
      <w:pPr>
        <w:ind w:left="8482" w:hanging="325"/>
      </w:pPr>
      <w:rPr>
        <w:rFonts w:hint="default"/>
        <w:lang w:val="it-IT" w:eastAsia="it-IT" w:bidi="it-IT"/>
      </w:rPr>
    </w:lvl>
  </w:abstractNum>
  <w:abstractNum w:abstractNumId="1" w15:restartNumberingAfterBreak="0">
    <w:nsid w:val="03BA2C8A"/>
    <w:multiLevelType w:val="hybridMultilevel"/>
    <w:tmpl w:val="ADA87488"/>
    <w:lvl w:ilvl="0" w:tplc="26C6E8C4">
      <w:numFmt w:val="bullet"/>
      <w:lvlText w:val="◻"/>
      <w:lvlJc w:val="left"/>
      <w:pPr>
        <w:ind w:left="1576" w:hanging="325"/>
      </w:pPr>
      <w:rPr>
        <w:rFonts w:ascii="Leelawadee UI" w:eastAsia="Leelawadee UI" w:hAnsi="Leelawadee UI" w:cs="Leelawadee UI" w:hint="default"/>
        <w:w w:val="91"/>
        <w:sz w:val="22"/>
        <w:szCs w:val="22"/>
        <w:lang w:val="it-IT" w:eastAsia="it-IT" w:bidi="it-IT"/>
      </w:rPr>
    </w:lvl>
    <w:lvl w:ilvl="1" w:tplc="53E4D5F6">
      <w:numFmt w:val="bullet"/>
      <w:lvlText w:val="•"/>
      <w:lvlJc w:val="left"/>
      <w:pPr>
        <w:ind w:left="2498" w:hanging="325"/>
      </w:pPr>
      <w:rPr>
        <w:rFonts w:hint="default"/>
        <w:lang w:val="it-IT" w:eastAsia="it-IT" w:bidi="it-IT"/>
      </w:rPr>
    </w:lvl>
    <w:lvl w:ilvl="2" w:tplc="B5A4D024">
      <w:numFmt w:val="bullet"/>
      <w:lvlText w:val="•"/>
      <w:lvlJc w:val="left"/>
      <w:pPr>
        <w:ind w:left="3417" w:hanging="325"/>
      </w:pPr>
      <w:rPr>
        <w:rFonts w:hint="default"/>
        <w:lang w:val="it-IT" w:eastAsia="it-IT" w:bidi="it-IT"/>
      </w:rPr>
    </w:lvl>
    <w:lvl w:ilvl="3" w:tplc="9856913E">
      <w:numFmt w:val="bullet"/>
      <w:lvlText w:val="•"/>
      <w:lvlJc w:val="left"/>
      <w:pPr>
        <w:ind w:left="4335" w:hanging="325"/>
      </w:pPr>
      <w:rPr>
        <w:rFonts w:hint="default"/>
        <w:lang w:val="it-IT" w:eastAsia="it-IT" w:bidi="it-IT"/>
      </w:rPr>
    </w:lvl>
    <w:lvl w:ilvl="4" w:tplc="62DAB4D0">
      <w:numFmt w:val="bullet"/>
      <w:lvlText w:val="•"/>
      <w:lvlJc w:val="left"/>
      <w:pPr>
        <w:ind w:left="5254" w:hanging="325"/>
      </w:pPr>
      <w:rPr>
        <w:rFonts w:hint="default"/>
        <w:lang w:val="it-IT" w:eastAsia="it-IT" w:bidi="it-IT"/>
      </w:rPr>
    </w:lvl>
    <w:lvl w:ilvl="5" w:tplc="1174CF3E">
      <w:numFmt w:val="bullet"/>
      <w:lvlText w:val="•"/>
      <w:lvlJc w:val="left"/>
      <w:pPr>
        <w:ind w:left="6173" w:hanging="325"/>
      </w:pPr>
      <w:rPr>
        <w:rFonts w:hint="default"/>
        <w:lang w:val="it-IT" w:eastAsia="it-IT" w:bidi="it-IT"/>
      </w:rPr>
    </w:lvl>
    <w:lvl w:ilvl="6" w:tplc="0A7EC434">
      <w:numFmt w:val="bullet"/>
      <w:lvlText w:val="•"/>
      <w:lvlJc w:val="left"/>
      <w:pPr>
        <w:ind w:left="7091" w:hanging="325"/>
      </w:pPr>
      <w:rPr>
        <w:rFonts w:hint="default"/>
        <w:lang w:val="it-IT" w:eastAsia="it-IT" w:bidi="it-IT"/>
      </w:rPr>
    </w:lvl>
    <w:lvl w:ilvl="7" w:tplc="A16E74B0">
      <w:numFmt w:val="bullet"/>
      <w:lvlText w:val="•"/>
      <w:lvlJc w:val="left"/>
      <w:pPr>
        <w:ind w:left="8010" w:hanging="325"/>
      </w:pPr>
      <w:rPr>
        <w:rFonts w:hint="default"/>
        <w:lang w:val="it-IT" w:eastAsia="it-IT" w:bidi="it-IT"/>
      </w:rPr>
    </w:lvl>
    <w:lvl w:ilvl="8" w:tplc="221CE4E6">
      <w:numFmt w:val="bullet"/>
      <w:lvlText w:val="•"/>
      <w:lvlJc w:val="left"/>
      <w:pPr>
        <w:ind w:left="8929" w:hanging="325"/>
      </w:pPr>
      <w:rPr>
        <w:rFonts w:hint="default"/>
        <w:lang w:val="it-IT" w:eastAsia="it-IT" w:bidi="it-IT"/>
      </w:rPr>
    </w:lvl>
  </w:abstractNum>
  <w:abstractNum w:abstractNumId="2" w15:restartNumberingAfterBreak="0">
    <w:nsid w:val="08920514"/>
    <w:multiLevelType w:val="hybridMultilevel"/>
    <w:tmpl w:val="56767C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7E76"/>
    <w:multiLevelType w:val="hybridMultilevel"/>
    <w:tmpl w:val="67603874"/>
    <w:lvl w:ilvl="0" w:tplc="BB66B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E57F0"/>
    <w:multiLevelType w:val="hybridMultilevel"/>
    <w:tmpl w:val="A404A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0424"/>
    <w:multiLevelType w:val="hybridMultilevel"/>
    <w:tmpl w:val="ED0EBD9C"/>
    <w:lvl w:ilvl="0" w:tplc="802E04CA">
      <w:start w:val="1"/>
      <w:numFmt w:val="upperLetter"/>
      <w:lvlText w:val="%1."/>
      <w:lvlJc w:val="left"/>
      <w:pPr>
        <w:ind w:left="1000" w:hanging="361"/>
      </w:pPr>
      <w:rPr>
        <w:rFonts w:ascii="Arial" w:eastAsia="Arial" w:hAnsi="Arial" w:cs="Arial" w:hint="default"/>
        <w:b/>
        <w:bCs/>
        <w:spacing w:val="-10"/>
        <w:w w:val="96"/>
        <w:sz w:val="24"/>
        <w:szCs w:val="24"/>
        <w:lang w:val="it-IT" w:eastAsia="it-IT" w:bidi="it-IT"/>
      </w:rPr>
    </w:lvl>
    <w:lvl w:ilvl="1" w:tplc="327E5D08">
      <w:numFmt w:val="none"/>
      <w:lvlText w:val=""/>
      <w:lvlJc w:val="left"/>
      <w:pPr>
        <w:tabs>
          <w:tab w:val="num" w:pos="360"/>
        </w:tabs>
      </w:pPr>
    </w:lvl>
    <w:lvl w:ilvl="2" w:tplc="631CB884">
      <w:numFmt w:val="bullet"/>
      <w:lvlText w:val=""/>
      <w:lvlJc w:val="left"/>
      <w:pPr>
        <w:ind w:left="164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50C62FFE">
      <w:numFmt w:val="bullet"/>
      <w:lvlText w:val="•"/>
      <w:lvlJc w:val="left"/>
      <w:pPr>
        <w:ind w:left="1580" w:hanging="284"/>
      </w:pPr>
      <w:rPr>
        <w:rFonts w:hint="default"/>
        <w:lang w:val="it-IT" w:eastAsia="it-IT" w:bidi="it-IT"/>
      </w:rPr>
    </w:lvl>
    <w:lvl w:ilvl="4" w:tplc="9F26F1D0">
      <w:numFmt w:val="bullet"/>
      <w:lvlText w:val="•"/>
      <w:lvlJc w:val="left"/>
      <w:pPr>
        <w:ind w:left="1640" w:hanging="284"/>
      </w:pPr>
      <w:rPr>
        <w:rFonts w:hint="default"/>
        <w:lang w:val="it-IT" w:eastAsia="it-IT" w:bidi="it-IT"/>
      </w:rPr>
    </w:lvl>
    <w:lvl w:ilvl="5" w:tplc="63ECF1C0">
      <w:numFmt w:val="bullet"/>
      <w:lvlText w:val="•"/>
      <w:lvlJc w:val="left"/>
      <w:pPr>
        <w:ind w:left="3161" w:hanging="284"/>
      </w:pPr>
      <w:rPr>
        <w:rFonts w:hint="default"/>
        <w:lang w:val="it-IT" w:eastAsia="it-IT" w:bidi="it-IT"/>
      </w:rPr>
    </w:lvl>
    <w:lvl w:ilvl="6" w:tplc="D2769BF2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7" w:tplc="38F206AA">
      <w:numFmt w:val="bullet"/>
      <w:lvlText w:val="•"/>
      <w:lvlJc w:val="left"/>
      <w:pPr>
        <w:ind w:left="6203" w:hanging="284"/>
      </w:pPr>
      <w:rPr>
        <w:rFonts w:hint="default"/>
        <w:lang w:val="it-IT" w:eastAsia="it-IT" w:bidi="it-IT"/>
      </w:rPr>
    </w:lvl>
    <w:lvl w:ilvl="8" w:tplc="EEA0F32E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16D1073A"/>
    <w:multiLevelType w:val="hybridMultilevel"/>
    <w:tmpl w:val="D7208012"/>
    <w:lvl w:ilvl="0" w:tplc="802E04CA">
      <w:start w:val="1"/>
      <w:numFmt w:val="upperLetter"/>
      <w:lvlText w:val="%1."/>
      <w:lvlJc w:val="left"/>
      <w:pPr>
        <w:ind w:left="1000" w:hanging="361"/>
      </w:pPr>
      <w:rPr>
        <w:rFonts w:ascii="Arial" w:eastAsia="Arial" w:hAnsi="Arial" w:cs="Arial" w:hint="default"/>
        <w:b/>
        <w:bCs/>
        <w:spacing w:val="-10"/>
        <w:w w:val="96"/>
        <w:sz w:val="24"/>
        <w:szCs w:val="24"/>
        <w:lang w:val="it-IT" w:eastAsia="it-IT" w:bidi="it-IT"/>
      </w:rPr>
    </w:lvl>
    <w:lvl w:ilvl="1" w:tplc="198A3BCA">
      <w:start w:val="1"/>
      <w:numFmt w:val="bullet"/>
      <w:lvlText w:val="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631CB884">
      <w:numFmt w:val="bullet"/>
      <w:lvlText w:val=""/>
      <w:lvlJc w:val="left"/>
      <w:pPr>
        <w:ind w:left="164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50C62FFE">
      <w:numFmt w:val="bullet"/>
      <w:lvlText w:val="•"/>
      <w:lvlJc w:val="left"/>
      <w:pPr>
        <w:ind w:left="1580" w:hanging="284"/>
      </w:pPr>
      <w:rPr>
        <w:rFonts w:hint="default"/>
        <w:lang w:val="it-IT" w:eastAsia="it-IT" w:bidi="it-IT"/>
      </w:rPr>
    </w:lvl>
    <w:lvl w:ilvl="4" w:tplc="9F26F1D0">
      <w:numFmt w:val="bullet"/>
      <w:lvlText w:val="•"/>
      <w:lvlJc w:val="left"/>
      <w:pPr>
        <w:ind w:left="1640" w:hanging="284"/>
      </w:pPr>
      <w:rPr>
        <w:rFonts w:hint="default"/>
        <w:lang w:val="it-IT" w:eastAsia="it-IT" w:bidi="it-IT"/>
      </w:rPr>
    </w:lvl>
    <w:lvl w:ilvl="5" w:tplc="63ECF1C0">
      <w:numFmt w:val="bullet"/>
      <w:lvlText w:val="•"/>
      <w:lvlJc w:val="left"/>
      <w:pPr>
        <w:ind w:left="3161" w:hanging="284"/>
      </w:pPr>
      <w:rPr>
        <w:rFonts w:hint="default"/>
        <w:lang w:val="it-IT" w:eastAsia="it-IT" w:bidi="it-IT"/>
      </w:rPr>
    </w:lvl>
    <w:lvl w:ilvl="6" w:tplc="D2769BF2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7" w:tplc="38F206AA">
      <w:numFmt w:val="bullet"/>
      <w:lvlText w:val="•"/>
      <w:lvlJc w:val="left"/>
      <w:pPr>
        <w:ind w:left="6203" w:hanging="284"/>
      </w:pPr>
      <w:rPr>
        <w:rFonts w:hint="default"/>
        <w:lang w:val="it-IT" w:eastAsia="it-IT" w:bidi="it-IT"/>
      </w:rPr>
    </w:lvl>
    <w:lvl w:ilvl="8" w:tplc="EEA0F32E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17DB68FD"/>
    <w:multiLevelType w:val="hybridMultilevel"/>
    <w:tmpl w:val="BBECD18A"/>
    <w:lvl w:ilvl="0" w:tplc="5ACCC038">
      <w:start w:val="4"/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1D2E2976"/>
    <w:multiLevelType w:val="hybridMultilevel"/>
    <w:tmpl w:val="135CFC5C"/>
    <w:lvl w:ilvl="0" w:tplc="D8AAB570">
      <w:start w:val="1"/>
      <w:numFmt w:val="decimal"/>
      <w:lvlText w:val="%1)"/>
      <w:lvlJc w:val="left"/>
      <w:pPr>
        <w:ind w:left="1012" w:hanging="281"/>
        <w:jc w:val="right"/>
      </w:pPr>
      <w:rPr>
        <w:rFonts w:ascii="Arial" w:eastAsia="Arial" w:hAnsi="Arial" w:cs="Arial" w:hint="default"/>
        <w:b/>
        <w:bCs/>
        <w:w w:val="97"/>
        <w:sz w:val="18"/>
        <w:szCs w:val="18"/>
        <w:lang w:val="it-IT" w:eastAsia="it-IT" w:bidi="it-IT"/>
      </w:rPr>
    </w:lvl>
    <w:lvl w:ilvl="1" w:tplc="1BE220E8">
      <w:start w:val="1"/>
      <w:numFmt w:val="lowerLetter"/>
      <w:lvlText w:val="%2."/>
      <w:lvlJc w:val="left"/>
      <w:pPr>
        <w:ind w:left="1297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C4AD76E">
      <w:numFmt w:val="bullet"/>
      <w:lvlText w:val="•"/>
      <w:lvlJc w:val="left"/>
      <w:pPr>
        <w:ind w:left="2351" w:hanging="425"/>
      </w:pPr>
      <w:rPr>
        <w:rFonts w:hint="default"/>
        <w:lang w:val="it-IT" w:eastAsia="it-IT" w:bidi="it-IT"/>
      </w:rPr>
    </w:lvl>
    <w:lvl w:ilvl="3" w:tplc="37925BE2">
      <w:numFmt w:val="bullet"/>
      <w:lvlText w:val="•"/>
      <w:lvlJc w:val="left"/>
      <w:pPr>
        <w:ind w:left="3403" w:hanging="425"/>
      </w:pPr>
      <w:rPr>
        <w:rFonts w:hint="default"/>
        <w:lang w:val="it-IT" w:eastAsia="it-IT" w:bidi="it-IT"/>
      </w:rPr>
    </w:lvl>
    <w:lvl w:ilvl="4" w:tplc="80083DC4">
      <w:numFmt w:val="bullet"/>
      <w:lvlText w:val="•"/>
      <w:lvlJc w:val="left"/>
      <w:pPr>
        <w:ind w:left="4455" w:hanging="425"/>
      </w:pPr>
      <w:rPr>
        <w:rFonts w:hint="default"/>
        <w:lang w:val="it-IT" w:eastAsia="it-IT" w:bidi="it-IT"/>
      </w:rPr>
    </w:lvl>
    <w:lvl w:ilvl="5" w:tplc="D5AE319E">
      <w:numFmt w:val="bullet"/>
      <w:lvlText w:val="•"/>
      <w:lvlJc w:val="left"/>
      <w:pPr>
        <w:ind w:left="5507" w:hanging="425"/>
      </w:pPr>
      <w:rPr>
        <w:rFonts w:hint="default"/>
        <w:lang w:val="it-IT" w:eastAsia="it-IT" w:bidi="it-IT"/>
      </w:rPr>
    </w:lvl>
    <w:lvl w:ilvl="6" w:tplc="FE72E5A6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CAF6D808">
      <w:numFmt w:val="bullet"/>
      <w:lvlText w:val="•"/>
      <w:lvlJc w:val="left"/>
      <w:pPr>
        <w:ind w:left="7610" w:hanging="425"/>
      </w:pPr>
      <w:rPr>
        <w:rFonts w:hint="default"/>
        <w:lang w:val="it-IT" w:eastAsia="it-IT" w:bidi="it-IT"/>
      </w:rPr>
    </w:lvl>
    <w:lvl w:ilvl="8" w:tplc="496632C4">
      <w:numFmt w:val="bullet"/>
      <w:lvlText w:val="•"/>
      <w:lvlJc w:val="left"/>
      <w:pPr>
        <w:ind w:left="8662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21394364"/>
    <w:multiLevelType w:val="hybridMultilevel"/>
    <w:tmpl w:val="10E21BDA"/>
    <w:lvl w:ilvl="0" w:tplc="CE9CEC98">
      <w:start w:val="1"/>
      <w:numFmt w:val="lowerLetter"/>
      <w:lvlText w:val="%1."/>
      <w:lvlJc w:val="left"/>
      <w:pPr>
        <w:ind w:left="599" w:hanging="348"/>
      </w:pPr>
      <w:rPr>
        <w:rFonts w:hint="default"/>
        <w:b/>
        <w:bCs/>
        <w:i/>
        <w:spacing w:val="-2"/>
        <w:w w:val="99"/>
        <w:lang w:val="it-IT" w:eastAsia="it-IT" w:bidi="it-IT"/>
      </w:rPr>
    </w:lvl>
    <w:lvl w:ilvl="1" w:tplc="2C703562">
      <w:numFmt w:val="bullet"/>
      <w:lvlText w:val="•"/>
      <w:lvlJc w:val="left"/>
      <w:pPr>
        <w:ind w:left="1616" w:hanging="348"/>
      </w:pPr>
      <w:rPr>
        <w:rFonts w:hint="default"/>
        <w:lang w:val="it-IT" w:eastAsia="it-IT" w:bidi="it-IT"/>
      </w:rPr>
    </w:lvl>
    <w:lvl w:ilvl="2" w:tplc="7D4A120E">
      <w:numFmt w:val="bullet"/>
      <w:lvlText w:val="•"/>
      <w:lvlJc w:val="left"/>
      <w:pPr>
        <w:ind w:left="2633" w:hanging="348"/>
      </w:pPr>
      <w:rPr>
        <w:rFonts w:hint="default"/>
        <w:lang w:val="it-IT" w:eastAsia="it-IT" w:bidi="it-IT"/>
      </w:rPr>
    </w:lvl>
    <w:lvl w:ilvl="3" w:tplc="FC84E720">
      <w:numFmt w:val="bullet"/>
      <w:lvlText w:val="•"/>
      <w:lvlJc w:val="left"/>
      <w:pPr>
        <w:ind w:left="3649" w:hanging="348"/>
      </w:pPr>
      <w:rPr>
        <w:rFonts w:hint="default"/>
        <w:lang w:val="it-IT" w:eastAsia="it-IT" w:bidi="it-IT"/>
      </w:rPr>
    </w:lvl>
    <w:lvl w:ilvl="4" w:tplc="5B72C154">
      <w:numFmt w:val="bullet"/>
      <w:lvlText w:val="•"/>
      <w:lvlJc w:val="left"/>
      <w:pPr>
        <w:ind w:left="4666" w:hanging="348"/>
      </w:pPr>
      <w:rPr>
        <w:rFonts w:hint="default"/>
        <w:lang w:val="it-IT" w:eastAsia="it-IT" w:bidi="it-IT"/>
      </w:rPr>
    </w:lvl>
    <w:lvl w:ilvl="5" w:tplc="35EC120C">
      <w:numFmt w:val="bullet"/>
      <w:lvlText w:val="•"/>
      <w:lvlJc w:val="left"/>
      <w:pPr>
        <w:ind w:left="5683" w:hanging="348"/>
      </w:pPr>
      <w:rPr>
        <w:rFonts w:hint="default"/>
        <w:lang w:val="it-IT" w:eastAsia="it-IT" w:bidi="it-IT"/>
      </w:rPr>
    </w:lvl>
    <w:lvl w:ilvl="6" w:tplc="DE200F7A">
      <w:numFmt w:val="bullet"/>
      <w:lvlText w:val="•"/>
      <w:lvlJc w:val="left"/>
      <w:pPr>
        <w:ind w:left="6699" w:hanging="348"/>
      </w:pPr>
      <w:rPr>
        <w:rFonts w:hint="default"/>
        <w:lang w:val="it-IT" w:eastAsia="it-IT" w:bidi="it-IT"/>
      </w:rPr>
    </w:lvl>
    <w:lvl w:ilvl="7" w:tplc="30B4C3AE">
      <w:numFmt w:val="bullet"/>
      <w:lvlText w:val="•"/>
      <w:lvlJc w:val="left"/>
      <w:pPr>
        <w:ind w:left="7716" w:hanging="348"/>
      </w:pPr>
      <w:rPr>
        <w:rFonts w:hint="default"/>
        <w:lang w:val="it-IT" w:eastAsia="it-IT" w:bidi="it-IT"/>
      </w:rPr>
    </w:lvl>
    <w:lvl w:ilvl="8" w:tplc="7F2EA108">
      <w:numFmt w:val="bullet"/>
      <w:lvlText w:val="•"/>
      <w:lvlJc w:val="left"/>
      <w:pPr>
        <w:ind w:left="87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278B2D18"/>
    <w:multiLevelType w:val="hybridMultilevel"/>
    <w:tmpl w:val="4ABEBF8C"/>
    <w:lvl w:ilvl="0" w:tplc="070A436A">
      <w:start w:val="1"/>
      <w:numFmt w:val="lowerLetter"/>
      <w:lvlText w:val="%1."/>
      <w:lvlJc w:val="left"/>
      <w:pPr>
        <w:ind w:left="1156" w:hanging="284"/>
      </w:pPr>
      <w:rPr>
        <w:rFonts w:hint="default"/>
        <w:strike/>
        <w:spacing w:val="-106"/>
        <w:lang w:val="it-IT" w:eastAsia="it-IT" w:bidi="it-IT"/>
      </w:rPr>
    </w:lvl>
    <w:lvl w:ilvl="1" w:tplc="A0D223E2">
      <w:numFmt w:val="bullet"/>
      <w:lvlText w:val="•"/>
      <w:lvlJc w:val="left"/>
      <w:pPr>
        <w:ind w:left="2120" w:hanging="284"/>
      </w:pPr>
      <w:rPr>
        <w:rFonts w:hint="default"/>
        <w:lang w:val="it-IT" w:eastAsia="it-IT" w:bidi="it-IT"/>
      </w:rPr>
    </w:lvl>
    <w:lvl w:ilvl="2" w:tplc="E982DBC2">
      <w:numFmt w:val="bullet"/>
      <w:lvlText w:val="•"/>
      <w:lvlJc w:val="left"/>
      <w:pPr>
        <w:ind w:left="3081" w:hanging="284"/>
      </w:pPr>
      <w:rPr>
        <w:rFonts w:hint="default"/>
        <w:lang w:val="it-IT" w:eastAsia="it-IT" w:bidi="it-IT"/>
      </w:rPr>
    </w:lvl>
    <w:lvl w:ilvl="3" w:tplc="226861CE">
      <w:numFmt w:val="bullet"/>
      <w:lvlText w:val="•"/>
      <w:lvlJc w:val="left"/>
      <w:pPr>
        <w:ind w:left="4041" w:hanging="284"/>
      </w:pPr>
      <w:rPr>
        <w:rFonts w:hint="default"/>
        <w:lang w:val="it-IT" w:eastAsia="it-IT" w:bidi="it-IT"/>
      </w:rPr>
    </w:lvl>
    <w:lvl w:ilvl="4" w:tplc="8642F266">
      <w:numFmt w:val="bullet"/>
      <w:lvlText w:val="•"/>
      <w:lvlJc w:val="left"/>
      <w:pPr>
        <w:ind w:left="5002" w:hanging="284"/>
      </w:pPr>
      <w:rPr>
        <w:rFonts w:hint="default"/>
        <w:lang w:val="it-IT" w:eastAsia="it-IT" w:bidi="it-IT"/>
      </w:rPr>
    </w:lvl>
    <w:lvl w:ilvl="5" w:tplc="F2DEB52A">
      <w:numFmt w:val="bullet"/>
      <w:lvlText w:val="•"/>
      <w:lvlJc w:val="left"/>
      <w:pPr>
        <w:ind w:left="5963" w:hanging="284"/>
      </w:pPr>
      <w:rPr>
        <w:rFonts w:hint="default"/>
        <w:lang w:val="it-IT" w:eastAsia="it-IT" w:bidi="it-IT"/>
      </w:rPr>
    </w:lvl>
    <w:lvl w:ilvl="6" w:tplc="B9FC8EB6">
      <w:numFmt w:val="bullet"/>
      <w:lvlText w:val="•"/>
      <w:lvlJc w:val="left"/>
      <w:pPr>
        <w:ind w:left="6923" w:hanging="284"/>
      </w:pPr>
      <w:rPr>
        <w:rFonts w:hint="default"/>
        <w:lang w:val="it-IT" w:eastAsia="it-IT" w:bidi="it-IT"/>
      </w:rPr>
    </w:lvl>
    <w:lvl w:ilvl="7" w:tplc="862CDF1E">
      <w:numFmt w:val="bullet"/>
      <w:lvlText w:val="•"/>
      <w:lvlJc w:val="left"/>
      <w:pPr>
        <w:ind w:left="7884" w:hanging="284"/>
      </w:pPr>
      <w:rPr>
        <w:rFonts w:hint="default"/>
        <w:lang w:val="it-IT" w:eastAsia="it-IT" w:bidi="it-IT"/>
      </w:rPr>
    </w:lvl>
    <w:lvl w:ilvl="8" w:tplc="245E79D4">
      <w:numFmt w:val="bullet"/>
      <w:lvlText w:val="•"/>
      <w:lvlJc w:val="left"/>
      <w:pPr>
        <w:ind w:left="8845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317339E0"/>
    <w:multiLevelType w:val="hybridMultilevel"/>
    <w:tmpl w:val="E9A635A0"/>
    <w:lvl w:ilvl="0" w:tplc="831C7196">
      <w:start w:val="2"/>
      <w:numFmt w:val="upperLetter"/>
      <w:lvlText w:val="%1"/>
      <w:lvlJc w:val="left"/>
      <w:pPr>
        <w:ind w:left="1444" w:hanging="572"/>
      </w:pPr>
      <w:rPr>
        <w:rFonts w:hint="default"/>
        <w:lang w:val="it-IT" w:eastAsia="it-IT" w:bidi="it-IT"/>
      </w:rPr>
    </w:lvl>
    <w:lvl w:ilvl="1" w:tplc="E30623AE">
      <w:numFmt w:val="none"/>
      <w:lvlText w:val=""/>
      <w:lvlJc w:val="left"/>
      <w:pPr>
        <w:tabs>
          <w:tab w:val="num" w:pos="360"/>
        </w:tabs>
      </w:pPr>
    </w:lvl>
    <w:lvl w:ilvl="2" w:tplc="564E5CA2">
      <w:numFmt w:val="none"/>
      <w:lvlText w:val=""/>
      <w:lvlJc w:val="left"/>
      <w:pPr>
        <w:tabs>
          <w:tab w:val="num" w:pos="360"/>
        </w:tabs>
      </w:pPr>
    </w:lvl>
    <w:lvl w:ilvl="3" w:tplc="27BA5330">
      <w:numFmt w:val="bullet"/>
      <w:lvlText w:val=""/>
      <w:lvlJc w:val="left"/>
      <w:pPr>
        <w:ind w:left="1576" w:hanging="28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4" w:tplc="E0EC4284">
      <w:numFmt w:val="bullet"/>
      <w:lvlText w:val="•"/>
      <w:lvlJc w:val="left"/>
      <w:pPr>
        <w:ind w:left="4642" w:hanging="288"/>
      </w:pPr>
      <w:rPr>
        <w:rFonts w:hint="default"/>
        <w:lang w:val="it-IT" w:eastAsia="it-IT" w:bidi="it-IT"/>
      </w:rPr>
    </w:lvl>
    <w:lvl w:ilvl="5" w:tplc="55D2BFBC">
      <w:numFmt w:val="bullet"/>
      <w:lvlText w:val="•"/>
      <w:lvlJc w:val="left"/>
      <w:pPr>
        <w:ind w:left="5662" w:hanging="288"/>
      </w:pPr>
      <w:rPr>
        <w:rFonts w:hint="default"/>
        <w:lang w:val="it-IT" w:eastAsia="it-IT" w:bidi="it-IT"/>
      </w:rPr>
    </w:lvl>
    <w:lvl w:ilvl="6" w:tplc="4268E9AE">
      <w:numFmt w:val="bullet"/>
      <w:lvlText w:val="•"/>
      <w:lvlJc w:val="left"/>
      <w:pPr>
        <w:ind w:left="6683" w:hanging="288"/>
      </w:pPr>
      <w:rPr>
        <w:rFonts w:hint="default"/>
        <w:lang w:val="it-IT" w:eastAsia="it-IT" w:bidi="it-IT"/>
      </w:rPr>
    </w:lvl>
    <w:lvl w:ilvl="7" w:tplc="5A3629EA">
      <w:numFmt w:val="bullet"/>
      <w:lvlText w:val="•"/>
      <w:lvlJc w:val="left"/>
      <w:pPr>
        <w:ind w:left="7704" w:hanging="288"/>
      </w:pPr>
      <w:rPr>
        <w:rFonts w:hint="default"/>
        <w:lang w:val="it-IT" w:eastAsia="it-IT" w:bidi="it-IT"/>
      </w:rPr>
    </w:lvl>
    <w:lvl w:ilvl="8" w:tplc="746AA6E6">
      <w:numFmt w:val="bullet"/>
      <w:lvlText w:val="•"/>
      <w:lvlJc w:val="left"/>
      <w:pPr>
        <w:ind w:left="8724" w:hanging="288"/>
      </w:pPr>
      <w:rPr>
        <w:rFonts w:hint="default"/>
        <w:lang w:val="it-IT" w:eastAsia="it-IT" w:bidi="it-IT"/>
      </w:rPr>
    </w:lvl>
  </w:abstractNum>
  <w:abstractNum w:abstractNumId="12" w15:restartNumberingAfterBreak="0">
    <w:nsid w:val="375857BF"/>
    <w:multiLevelType w:val="multilevel"/>
    <w:tmpl w:val="0E529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520E5B"/>
    <w:multiLevelType w:val="hybridMultilevel"/>
    <w:tmpl w:val="B8423F94"/>
    <w:lvl w:ilvl="0" w:tplc="5C0A82A0">
      <w:numFmt w:val="bullet"/>
      <w:lvlText w:val="-"/>
      <w:lvlJc w:val="left"/>
      <w:pPr>
        <w:ind w:left="306" w:hanging="140"/>
      </w:pPr>
      <w:rPr>
        <w:rFonts w:ascii="Calibri" w:eastAsia="Calibri" w:hAnsi="Calibri" w:cs="Calibri" w:hint="default"/>
        <w:w w:val="97"/>
        <w:sz w:val="18"/>
        <w:szCs w:val="18"/>
        <w:lang w:val="it-IT" w:eastAsia="it-IT" w:bidi="it-IT"/>
      </w:rPr>
    </w:lvl>
    <w:lvl w:ilvl="1" w:tplc="99168B4C">
      <w:numFmt w:val="bullet"/>
      <w:lvlText w:val="◻"/>
      <w:lvlJc w:val="left"/>
      <w:pPr>
        <w:ind w:left="1084" w:hanging="449"/>
      </w:pPr>
      <w:rPr>
        <w:rFonts w:ascii="Leelawadee UI" w:eastAsia="Leelawadee UI" w:hAnsi="Leelawadee UI" w:cs="Leelawadee UI" w:hint="default"/>
        <w:w w:val="91"/>
        <w:sz w:val="22"/>
        <w:szCs w:val="22"/>
        <w:lang w:val="it-IT" w:eastAsia="it-IT" w:bidi="it-IT"/>
      </w:rPr>
    </w:lvl>
    <w:lvl w:ilvl="2" w:tplc="5A365AA0">
      <w:numFmt w:val="bullet"/>
      <w:lvlText w:val="◻"/>
      <w:lvlJc w:val="left"/>
      <w:pPr>
        <w:ind w:left="1180" w:hanging="360"/>
      </w:pPr>
      <w:rPr>
        <w:rFonts w:ascii="Leelawadee UI" w:eastAsia="Leelawadee UI" w:hAnsi="Leelawadee UI" w:cs="Leelawadee UI" w:hint="default"/>
        <w:w w:val="91"/>
        <w:sz w:val="22"/>
        <w:szCs w:val="22"/>
        <w:lang w:val="it-IT" w:eastAsia="it-IT" w:bidi="it-IT"/>
      </w:rPr>
    </w:lvl>
    <w:lvl w:ilvl="3" w:tplc="2AF67F4A">
      <w:numFmt w:val="bullet"/>
      <w:lvlText w:val="•"/>
      <w:lvlJc w:val="left"/>
      <w:pPr>
        <w:ind w:left="2378" w:hanging="360"/>
      </w:pPr>
      <w:rPr>
        <w:rFonts w:hint="default"/>
        <w:lang w:val="it-IT" w:eastAsia="it-IT" w:bidi="it-IT"/>
      </w:rPr>
    </w:lvl>
    <w:lvl w:ilvl="4" w:tplc="98B03CD6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5" w:tplc="2B9C7046">
      <w:numFmt w:val="bullet"/>
      <w:lvlText w:val="•"/>
      <w:lvlJc w:val="left"/>
      <w:pPr>
        <w:ind w:left="4774" w:hanging="360"/>
      </w:pPr>
      <w:rPr>
        <w:rFonts w:hint="default"/>
        <w:lang w:val="it-IT" w:eastAsia="it-IT" w:bidi="it-IT"/>
      </w:rPr>
    </w:lvl>
    <w:lvl w:ilvl="6" w:tplc="BF22EEC4">
      <w:numFmt w:val="bullet"/>
      <w:lvlText w:val="•"/>
      <w:lvlJc w:val="left"/>
      <w:pPr>
        <w:ind w:left="5973" w:hanging="360"/>
      </w:pPr>
      <w:rPr>
        <w:rFonts w:hint="default"/>
        <w:lang w:val="it-IT" w:eastAsia="it-IT" w:bidi="it-IT"/>
      </w:rPr>
    </w:lvl>
    <w:lvl w:ilvl="7" w:tplc="5CE4ECDC">
      <w:numFmt w:val="bullet"/>
      <w:lvlText w:val="•"/>
      <w:lvlJc w:val="left"/>
      <w:pPr>
        <w:ind w:left="7171" w:hanging="360"/>
      </w:pPr>
      <w:rPr>
        <w:rFonts w:hint="default"/>
        <w:lang w:val="it-IT" w:eastAsia="it-IT" w:bidi="it-IT"/>
      </w:rPr>
    </w:lvl>
    <w:lvl w:ilvl="8" w:tplc="461E418E">
      <w:numFmt w:val="bullet"/>
      <w:lvlText w:val="•"/>
      <w:lvlJc w:val="left"/>
      <w:pPr>
        <w:ind w:left="836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47CC1052"/>
    <w:multiLevelType w:val="multilevel"/>
    <w:tmpl w:val="0E529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FC1DD6"/>
    <w:multiLevelType w:val="hybridMultilevel"/>
    <w:tmpl w:val="13502A8E"/>
    <w:lvl w:ilvl="0" w:tplc="2BE4151C">
      <w:start w:val="5"/>
      <w:numFmt w:val="decimal"/>
      <w:lvlText w:val="%1"/>
      <w:lvlJc w:val="left"/>
      <w:pPr>
        <w:ind w:left="1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0" w:hanging="360"/>
      </w:pPr>
    </w:lvl>
    <w:lvl w:ilvl="2" w:tplc="0410001B" w:tentative="1">
      <w:start w:val="1"/>
      <w:numFmt w:val="lowerRoman"/>
      <w:lvlText w:val="%3."/>
      <w:lvlJc w:val="right"/>
      <w:pPr>
        <w:ind w:left="2800" w:hanging="180"/>
      </w:pPr>
    </w:lvl>
    <w:lvl w:ilvl="3" w:tplc="0410000F" w:tentative="1">
      <w:start w:val="1"/>
      <w:numFmt w:val="decimal"/>
      <w:lvlText w:val="%4."/>
      <w:lvlJc w:val="left"/>
      <w:pPr>
        <w:ind w:left="3520" w:hanging="360"/>
      </w:pPr>
    </w:lvl>
    <w:lvl w:ilvl="4" w:tplc="04100019" w:tentative="1">
      <w:start w:val="1"/>
      <w:numFmt w:val="lowerLetter"/>
      <w:lvlText w:val="%5."/>
      <w:lvlJc w:val="left"/>
      <w:pPr>
        <w:ind w:left="4240" w:hanging="360"/>
      </w:pPr>
    </w:lvl>
    <w:lvl w:ilvl="5" w:tplc="0410001B" w:tentative="1">
      <w:start w:val="1"/>
      <w:numFmt w:val="lowerRoman"/>
      <w:lvlText w:val="%6."/>
      <w:lvlJc w:val="right"/>
      <w:pPr>
        <w:ind w:left="4960" w:hanging="180"/>
      </w:pPr>
    </w:lvl>
    <w:lvl w:ilvl="6" w:tplc="0410000F" w:tentative="1">
      <w:start w:val="1"/>
      <w:numFmt w:val="decimal"/>
      <w:lvlText w:val="%7."/>
      <w:lvlJc w:val="left"/>
      <w:pPr>
        <w:ind w:left="5680" w:hanging="360"/>
      </w:pPr>
    </w:lvl>
    <w:lvl w:ilvl="7" w:tplc="04100019" w:tentative="1">
      <w:start w:val="1"/>
      <w:numFmt w:val="lowerLetter"/>
      <w:lvlText w:val="%8."/>
      <w:lvlJc w:val="left"/>
      <w:pPr>
        <w:ind w:left="6400" w:hanging="360"/>
      </w:pPr>
    </w:lvl>
    <w:lvl w:ilvl="8" w:tplc="0410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6" w15:restartNumberingAfterBreak="0">
    <w:nsid w:val="490D42B1"/>
    <w:multiLevelType w:val="hybridMultilevel"/>
    <w:tmpl w:val="988CA2AA"/>
    <w:lvl w:ilvl="0" w:tplc="2BE4151C">
      <w:start w:val="5"/>
      <w:numFmt w:val="decimal"/>
      <w:lvlText w:val="%1"/>
      <w:lvlJc w:val="left"/>
      <w:pPr>
        <w:ind w:left="1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3BF7"/>
    <w:multiLevelType w:val="multilevel"/>
    <w:tmpl w:val="50A65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E52A56"/>
    <w:multiLevelType w:val="hybridMultilevel"/>
    <w:tmpl w:val="9022E4BE"/>
    <w:lvl w:ilvl="0" w:tplc="6832A8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14979"/>
    <w:multiLevelType w:val="multilevel"/>
    <w:tmpl w:val="C47A2EE2"/>
    <w:lvl w:ilvl="0">
      <w:start w:val="2"/>
      <w:numFmt w:val="upperLetter"/>
      <w:lvlText w:val="%1"/>
      <w:lvlJc w:val="left"/>
      <w:pPr>
        <w:ind w:left="1161" w:hanging="406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1116" w:hanging="4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"/>
      <w:lvlJc w:val="left"/>
      <w:pPr>
        <w:ind w:left="1543" w:hanging="42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624" w:hanging="42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42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08" w:hanging="4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93" w:hanging="4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835" w:hanging="420"/>
      </w:pPr>
      <w:rPr>
        <w:rFonts w:hint="default"/>
        <w:lang w:val="it-IT" w:eastAsia="it-IT" w:bidi="it-IT"/>
      </w:rPr>
    </w:lvl>
  </w:abstractNum>
  <w:abstractNum w:abstractNumId="20" w15:restartNumberingAfterBreak="0">
    <w:nsid w:val="5BF046D4"/>
    <w:multiLevelType w:val="hybridMultilevel"/>
    <w:tmpl w:val="EBD2839C"/>
    <w:lvl w:ilvl="0" w:tplc="EC1CA3D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06387"/>
    <w:multiLevelType w:val="hybridMultilevel"/>
    <w:tmpl w:val="4134C33E"/>
    <w:lvl w:ilvl="0" w:tplc="C99055FA">
      <w:start w:val="1"/>
      <w:numFmt w:val="decimal"/>
      <w:lvlText w:val="%1."/>
      <w:lvlJc w:val="left"/>
      <w:pPr>
        <w:ind w:left="976" w:hanging="360"/>
      </w:pPr>
      <w:rPr>
        <w:rFonts w:ascii="Arial" w:eastAsia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2" w15:restartNumberingAfterBreak="0">
    <w:nsid w:val="68F01011"/>
    <w:multiLevelType w:val="hybridMultilevel"/>
    <w:tmpl w:val="7B7CDA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748DC"/>
    <w:multiLevelType w:val="hybridMultilevel"/>
    <w:tmpl w:val="A0D23EA6"/>
    <w:lvl w:ilvl="0" w:tplc="153280E6">
      <w:start w:val="2"/>
      <w:numFmt w:val="bullet"/>
      <w:lvlText w:val="-"/>
      <w:lvlJc w:val="left"/>
      <w:pPr>
        <w:ind w:left="97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4" w15:restartNumberingAfterBreak="0">
    <w:nsid w:val="71EE05D8"/>
    <w:multiLevelType w:val="hybridMultilevel"/>
    <w:tmpl w:val="67603874"/>
    <w:lvl w:ilvl="0" w:tplc="BB66B0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D3112"/>
    <w:multiLevelType w:val="multilevel"/>
    <w:tmpl w:val="11C2A91C"/>
    <w:lvl w:ilvl="0">
      <w:start w:val="3"/>
      <w:numFmt w:val="upperLetter"/>
      <w:lvlText w:val="%1"/>
      <w:lvlJc w:val="left"/>
      <w:pPr>
        <w:ind w:left="755" w:hanging="43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755" w:hanging="43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792" w:hanging="43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08" w:hanging="43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24" w:hanging="43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840" w:hanging="43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56" w:hanging="43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72" w:hanging="43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888" w:hanging="435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9"/>
  </w:num>
  <w:num w:numId="11">
    <w:abstractNumId w:val="7"/>
  </w:num>
  <w:num w:numId="12">
    <w:abstractNumId w:val="2"/>
  </w:num>
  <w:num w:numId="13">
    <w:abstractNumId w:val="21"/>
  </w:num>
  <w:num w:numId="14">
    <w:abstractNumId w:val="23"/>
  </w:num>
  <w:num w:numId="15">
    <w:abstractNumId w:val="17"/>
  </w:num>
  <w:num w:numId="16">
    <w:abstractNumId w:val="12"/>
  </w:num>
  <w:num w:numId="17">
    <w:abstractNumId w:val="14"/>
  </w:num>
  <w:num w:numId="18">
    <w:abstractNumId w:val="22"/>
  </w:num>
  <w:num w:numId="19">
    <w:abstractNumId w:val="25"/>
  </w:num>
  <w:num w:numId="20">
    <w:abstractNumId w:val="3"/>
  </w:num>
  <w:num w:numId="21">
    <w:abstractNumId w:val="4"/>
  </w:num>
  <w:num w:numId="22">
    <w:abstractNumId w:val="24"/>
  </w:num>
  <w:num w:numId="23">
    <w:abstractNumId w:val="20"/>
  </w:num>
  <w:num w:numId="24">
    <w:abstractNumId w:val="15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17"/>
    <w:rsid w:val="00011147"/>
    <w:rsid w:val="00020E12"/>
    <w:rsid w:val="00022E6A"/>
    <w:rsid w:val="000254D3"/>
    <w:rsid w:val="0003079B"/>
    <w:rsid w:val="00035C4B"/>
    <w:rsid w:val="000361B3"/>
    <w:rsid w:val="000678E3"/>
    <w:rsid w:val="000A459A"/>
    <w:rsid w:val="000B63B0"/>
    <w:rsid w:val="000C5865"/>
    <w:rsid w:val="000E1017"/>
    <w:rsid w:val="001024B3"/>
    <w:rsid w:val="00105F2E"/>
    <w:rsid w:val="001A6147"/>
    <w:rsid w:val="00205EB4"/>
    <w:rsid w:val="00207CCC"/>
    <w:rsid w:val="0021326D"/>
    <w:rsid w:val="00234ADC"/>
    <w:rsid w:val="0024250E"/>
    <w:rsid w:val="00245CCF"/>
    <w:rsid w:val="002514E1"/>
    <w:rsid w:val="00266AD0"/>
    <w:rsid w:val="00267F62"/>
    <w:rsid w:val="00295776"/>
    <w:rsid w:val="002A27BB"/>
    <w:rsid w:val="002A3053"/>
    <w:rsid w:val="002A7923"/>
    <w:rsid w:val="002B7C12"/>
    <w:rsid w:val="002D124D"/>
    <w:rsid w:val="00300EFC"/>
    <w:rsid w:val="00360392"/>
    <w:rsid w:val="00393910"/>
    <w:rsid w:val="00393DE9"/>
    <w:rsid w:val="003C39C9"/>
    <w:rsid w:val="003E0875"/>
    <w:rsid w:val="003E4D49"/>
    <w:rsid w:val="003E7909"/>
    <w:rsid w:val="003F20CA"/>
    <w:rsid w:val="0040205D"/>
    <w:rsid w:val="00406317"/>
    <w:rsid w:val="004516D1"/>
    <w:rsid w:val="00481E29"/>
    <w:rsid w:val="00483E36"/>
    <w:rsid w:val="004B0160"/>
    <w:rsid w:val="004D2BBD"/>
    <w:rsid w:val="004E0659"/>
    <w:rsid w:val="00500EFA"/>
    <w:rsid w:val="00507109"/>
    <w:rsid w:val="00532ADB"/>
    <w:rsid w:val="005437A6"/>
    <w:rsid w:val="00552971"/>
    <w:rsid w:val="0056741C"/>
    <w:rsid w:val="00575EA3"/>
    <w:rsid w:val="00584A31"/>
    <w:rsid w:val="00587D26"/>
    <w:rsid w:val="00591822"/>
    <w:rsid w:val="005C0466"/>
    <w:rsid w:val="005C7D28"/>
    <w:rsid w:val="005D7925"/>
    <w:rsid w:val="00607850"/>
    <w:rsid w:val="006168F1"/>
    <w:rsid w:val="00640985"/>
    <w:rsid w:val="00645FFF"/>
    <w:rsid w:val="006630A0"/>
    <w:rsid w:val="00675859"/>
    <w:rsid w:val="0068360E"/>
    <w:rsid w:val="006A01C5"/>
    <w:rsid w:val="006A6E3C"/>
    <w:rsid w:val="006C0254"/>
    <w:rsid w:val="006D362E"/>
    <w:rsid w:val="006E2FC7"/>
    <w:rsid w:val="006F4BD8"/>
    <w:rsid w:val="007020CB"/>
    <w:rsid w:val="0073131F"/>
    <w:rsid w:val="00771081"/>
    <w:rsid w:val="007B087D"/>
    <w:rsid w:val="007C5B01"/>
    <w:rsid w:val="008301A3"/>
    <w:rsid w:val="008612C1"/>
    <w:rsid w:val="008725B3"/>
    <w:rsid w:val="008C3F32"/>
    <w:rsid w:val="008C3FA9"/>
    <w:rsid w:val="008C7DE2"/>
    <w:rsid w:val="008D0A3E"/>
    <w:rsid w:val="00940DF7"/>
    <w:rsid w:val="009507CD"/>
    <w:rsid w:val="00956B30"/>
    <w:rsid w:val="009778D8"/>
    <w:rsid w:val="00986919"/>
    <w:rsid w:val="009A5311"/>
    <w:rsid w:val="009C6760"/>
    <w:rsid w:val="009D577D"/>
    <w:rsid w:val="009E6D9D"/>
    <w:rsid w:val="00A22BBB"/>
    <w:rsid w:val="00A54C6A"/>
    <w:rsid w:val="00A74A2E"/>
    <w:rsid w:val="00AE5FDD"/>
    <w:rsid w:val="00AF1B76"/>
    <w:rsid w:val="00B06554"/>
    <w:rsid w:val="00B1273A"/>
    <w:rsid w:val="00B131AC"/>
    <w:rsid w:val="00B13ACF"/>
    <w:rsid w:val="00B22F94"/>
    <w:rsid w:val="00B47418"/>
    <w:rsid w:val="00B545C1"/>
    <w:rsid w:val="00BD4ABC"/>
    <w:rsid w:val="00C01F76"/>
    <w:rsid w:val="00C55E8C"/>
    <w:rsid w:val="00C6210A"/>
    <w:rsid w:val="00C77C22"/>
    <w:rsid w:val="00CB7958"/>
    <w:rsid w:val="00CD0BF9"/>
    <w:rsid w:val="00D05205"/>
    <w:rsid w:val="00D3207B"/>
    <w:rsid w:val="00D54F99"/>
    <w:rsid w:val="00D628D4"/>
    <w:rsid w:val="00D840FF"/>
    <w:rsid w:val="00D91091"/>
    <w:rsid w:val="00DA7BFD"/>
    <w:rsid w:val="00E11BBC"/>
    <w:rsid w:val="00E20AF0"/>
    <w:rsid w:val="00E31EC4"/>
    <w:rsid w:val="00E362FE"/>
    <w:rsid w:val="00E37C60"/>
    <w:rsid w:val="00E524B0"/>
    <w:rsid w:val="00E558E6"/>
    <w:rsid w:val="00E57A06"/>
    <w:rsid w:val="00E66FE5"/>
    <w:rsid w:val="00E82186"/>
    <w:rsid w:val="00EA3869"/>
    <w:rsid w:val="00EC23D0"/>
    <w:rsid w:val="00EC5851"/>
    <w:rsid w:val="00EE252A"/>
    <w:rsid w:val="00F0773D"/>
    <w:rsid w:val="00F11626"/>
    <w:rsid w:val="00F26F80"/>
    <w:rsid w:val="00F53516"/>
    <w:rsid w:val="00F70D4F"/>
    <w:rsid w:val="00F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790D"/>
  <w15:docId w15:val="{D1D72A80-62C7-4DBA-900A-C6C4DE4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025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025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6C0254"/>
    <w:pPr>
      <w:ind w:left="980" w:hanging="36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C0254"/>
    <w:pPr>
      <w:ind w:left="570" w:hanging="694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6C0254"/>
    <w:pPr>
      <w:spacing w:before="94"/>
      <w:ind w:left="570"/>
      <w:outlineLvl w:val="3"/>
    </w:pPr>
  </w:style>
  <w:style w:type="paragraph" w:customStyle="1" w:styleId="Titolo41">
    <w:name w:val="Titolo 41"/>
    <w:basedOn w:val="Normale"/>
    <w:uiPriority w:val="1"/>
    <w:qFormat/>
    <w:rsid w:val="006C0254"/>
    <w:pPr>
      <w:ind w:left="1441" w:hanging="531"/>
      <w:jc w:val="both"/>
      <w:outlineLvl w:val="4"/>
    </w:pPr>
    <w:rPr>
      <w:b/>
      <w:bCs/>
      <w:sz w:val="20"/>
      <w:szCs w:val="20"/>
    </w:rPr>
  </w:style>
  <w:style w:type="paragraph" w:customStyle="1" w:styleId="Titolo51">
    <w:name w:val="Titolo 51"/>
    <w:basedOn w:val="Normale"/>
    <w:uiPriority w:val="1"/>
    <w:qFormat/>
    <w:rsid w:val="006C0254"/>
    <w:pPr>
      <w:ind w:left="599" w:right="253" w:hanging="360"/>
      <w:outlineLvl w:val="5"/>
    </w:pPr>
    <w:rPr>
      <w:b/>
      <w:bCs/>
      <w:i/>
      <w:sz w:val="20"/>
      <w:szCs w:val="20"/>
      <w:u w:val="single" w:color="000000"/>
    </w:rPr>
  </w:style>
  <w:style w:type="paragraph" w:customStyle="1" w:styleId="Titolo61">
    <w:name w:val="Titolo 61"/>
    <w:basedOn w:val="Normale"/>
    <w:uiPriority w:val="1"/>
    <w:qFormat/>
    <w:rsid w:val="006C0254"/>
    <w:pPr>
      <w:ind w:left="853"/>
      <w:outlineLvl w:val="6"/>
    </w:pPr>
    <w:rPr>
      <w:b/>
      <w:bCs/>
      <w:sz w:val="18"/>
      <w:szCs w:val="18"/>
    </w:rPr>
  </w:style>
  <w:style w:type="paragraph" w:customStyle="1" w:styleId="Titolo71">
    <w:name w:val="Titolo 71"/>
    <w:basedOn w:val="Normale"/>
    <w:uiPriority w:val="1"/>
    <w:qFormat/>
    <w:rsid w:val="006C0254"/>
    <w:pPr>
      <w:ind w:left="205"/>
      <w:outlineLvl w:val="7"/>
    </w:pPr>
    <w:rPr>
      <w:b/>
      <w:bCs/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6C0254"/>
    <w:pPr>
      <w:ind w:left="1540" w:hanging="284"/>
    </w:pPr>
  </w:style>
  <w:style w:type="paragraph" w:customStyle="1" w:styleId="TableParagraph">
    <w:name w:val="Table Paragraph"/>
    <w:basedOn w:val="Normale"/>
    <w:uiPriority w:val="1"/>
    <w:qFormat/>
    <w:rsid w:val="006C0254"/>
  </w:style>
  <w:style w:type="character" w:styleId="Rimandocommento">
    <w:name w:val="annotation reference"/>
    <w:basedOn w:val="Carpredefinitoparagrafo"/>
    <w:uiPriority w:val="99"/>
    <w:semiHidden/>
    <w:unhideWhenUsed/>
    <w:rsid w:val="004063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63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6317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63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6317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3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317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Revisione">
    <w:name w:val="Revision"/>
    <w:hidden/>
    <w:uiPriority w:val="99"/>
    <w:semiHidden/>
    <w:rsid w:val="00406317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3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0392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039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FA9"/>
    <w:rPr>
      <w:rFonts w:ascii="Arial" w:eastAsia="Arial" w:hAnsi="Arial" w:cs="Arial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31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31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1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31F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58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301A3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85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587D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uelfi\Desktop\istruttoria\testo%20consolidato%20terzo%20bando\dd%205030%20_2019\allegato%20A%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517-357D-46B0-B13F-727D088E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A 8</Template>
  <TotalTime>8</TotalTime>
  <Pages>13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- 3_allegati bando 4_1 _ultima._21_05_2019</vt:lpstr>
    </vt:vector>
  </TitlesOfParts>
  <Company>HP</Company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- 3_allegati bando 4_1 _ultima._21_05_2019</dc:title>
  <dc:creator>Paolo Guelfi</dc:creator>
  <cp:lastModifiedBy>Elisabetta Forti</cp:lastModifiedBy>
  <cp:revision>4</cp:revision>
  <cp:lastPrinted>2024-06-03T06:48:00Z</cp:lastPrinted>
  <dcterms:created xsi:type="dcterms:W3CDTF">2025-02-28T10:54:00Z</dcterms:created>
  <dcterms:modified xsi:type="dcterms:W3CDTF">2025-06-16T08:50:00Z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2020-04-17T00:00:00Z</vt:filetime>
  </property>
</Properties>
</file>